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>KẾ HOẠCH ĐỘI TUẦN</w:t>
      </w:r>
      <w:r w:rsidR="00CA5EB8">
        <w:rPr>
          <w:b/>
        </w:rPr>
        <w:t xml:space="preserve"> </w:t>
      </w:r>
      <w:r w:rsidR="00E7360C">
        <w:rPr>
          <w:b/>
        </w:rPr>
        <w:t>1</w:t>
      </w:r>
      <w:r w:rsidR="004712CD">
        <w:rPr>
          <w:b/>
        </w:rPr>
        <w:t>1</w:t>
      </w:r>
      <w:r w:rsidR="00E7360C">
        <w:rPr>
          <w:b/>
        </w:rPr>
        <w:t xml:space="preserve"> </w:t>
      </w:r>
      <w:r w:rsidR="00E31570">
        <w:rPr>
          <w:b/>
        </w:rPr>
        <w:t>(</w:t>
      </w:r>
      <w:r w:rsidR="00425D60">
        <w:rPr>
          <w:b/>
        </w:rPr>
        <w:t xml:space="preserve">Tuần </w:t>
      </w:r>
      <w:r w:rsidR="00E7360C">
        <w:rPr>
          <w:b/>
        </w:rPr>
        <w:t>1</w:t>
      </w:r>
      <w:r w:rsidR="004712CD">
        <w:rPr>
          <w:b/>
        </w:rPr>
        <w:t>1</w:t>
      </w:r>
      <w:r w:rsidR="00425D60">
        <w:rPr>
          <w:b/>
        </w:rPr>
        <w:t xml:space="preserve"> – HK </w:t>
      </w:r>
      <w:r w:rsidR="00F41D91">
        <w:rPr>
          <w:b/>
        </w:rPr>
        <w:t>I</w:t>
      </w:r>
      <w:r w:rsidR="002F0814">
        <w:rPr>
          <w:b/>
        </w:rPr>
        <w:t>)</w:t>
      </w:r>
    </w:p>
    <w:p w:rsidR="003A6E04" w:rsidRPr="00801B7E" w:rsidRDefault="003A6E04" w:rsidP="00B975EB">
      <w:pPr>
        <w:jc w:val="center"/>
      </w:pPr>
      <w:r w:rsidRPr="00801B7E">
        <w:t>(</w:t>
      </w:r>
      <w:r w:rsidR="00C54893" w:rsidRPr="00801B7E">
        <w:t xml:space="preserve">Từ </w:t>
      </w:r>
      <w:r w:rsidR="004712CD">
        <w:t>5</w:t>
      </w:r>
      <w:r w:rsidR="0035478C">
        <w:t>/</w:t>
      </w:r>
      <w:r w:rsidR="004712CD">
        <w:t>11</w:t>
      </w:r>
      <w:r w:rsidR="00FA5B62">
        <w:t>/2018</w:t>
      </w:r>
      <w:r w:rsidR="00927FF5">
        <w:t xml:space="preserve"> – </w:t>
      </w:r>
      <w:r w:rsidR="004712CD">
        <w:t>10</w:t>
      </w:r>
      <w:r w:rsidR="00927FF5">
        <w:t>/</w:t>
      </w:r>
      <w:r w:rsidR="00E7360C">
        <w:t>11</w:t>
      </w:r>
      <w:r w:rsidR="00FA5B62">
        <w:t>/2018</w:t>
      </w:r>
      <w:r w:rsidRPr="00801B7E">
        <w:t>)</w:t>
      </w:r>
    </w:p>
    <w:p w:rsidR="00E83AFC" w:rsidRPr="00801B7E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3301"/>
        <w:gridCol w:w="4328"/>
        <w:gridCol w:w="1393"/>
      </w:tblGrid>
      <w:tr w:rsidR="003A6E04" w:rsidRPr="00801B7E" w:rsidTr="004C499C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3A6E04" w:rsidRPr="00801B7E" w:rsidRDefault="003A6E04" w:rsidP="00AB1386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3301" w:type="dxa"/>
            <w:shd w:val="clear" w:color="auto" w:fill="auto"/>
          </w:tcPr>
          <w:p w:rsidR="003A6E04" w:rsidRPr="00801B7E" w:rsidRDefault="003A6E04" w:rsidP="003A6E04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328" w:type="dxa"/>
            <w:shd w:val="clear" w:color="auto" w:fill="auto"/>
          </w:tcPr>
          <w:p w:rsidR="003A6E04" w:rsidRPr="00801B7E" w:rsidRDefault="003A6E04" w:rsidP="003A6E04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FB094B" w:rsidRPr="00801B7E" w:rsidRDefault="00FB094B" w:rsidP="003A6E04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3A6E04" w:rsidRPr="00801B7E" w:rsidRDefault="003A6E04" w:rsidP="003A6E04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 w:rsidR="00F3162E">
              <w:rPr>
                <w:b/>
              </w:rPr>
              <w:t xml:space="preserve"> </w:t>
            </w:r>
          </w:p>
        </w:tc>
      </w:tr>
      <w:tr w:rsidR="00911CD2" w:rsidRPr="00801B7E" w:rsidTr="004C499C">
        <w:trPr>
          <w:trHeight w:val="1125"/>
          <w:jc w:val="center"/>
        </w:trPr>
        <w:tc>
          <w:tcPr>
            <w:tcW w:w="1310" w:type="dxa"/>
            <w:shd w:val="clear" w:color="auto" w:fill="auto"/>
          </w:tcPr>
          <w:p w:rsidR="00911CD2" w:rsidRPr="00801B7E" w:rsidRDefault="00911CD2" w:rsidP="00B65F88">
            <w:pPr>
              <w:jc w:val="center"/>
            </w:pPr>
          </w:p>
          <w:p w:rsidR="00911CD2" w:rsidRPr="00F26207" w:rsidRDefault="00911CD2" w:rsidP="00B65F88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hai </w:t>
            </w:r>
          </w:p>
          <w:p w:rsidR="00911CD2" w:rsidRPr="00801B7E" w:rsidRDefault="00911CD2" w:rsidP="00B65F88">
            <w:pPr>
              <w:jc w:val="center"/>
              <w:rPr>
                <w:b/>
              </w:rPr>
            </w:pPr>
          </w:p>
        </w:tc>
        <w:tc>
          <w:tcPr>
            <w:tcW w:w="3301" w:type="dxa"/>
            <w:shd w:val="clear" w:color="auto" w:fill="auto"/>
          </w:tcPr>
          <w:p w:rsidR="00911CD2" w:rsidRDefault="00911CD2" w:rsidP="00FB55AB">
            <w:pPr>
              <w:pStyle w:val="ListParagraph"/>
              <w:numPr>
                <w:ilvl w:val="0"/>
                <w:numId w:val="10"/>
              </w:numPr>
              <w:tabs>
                <w:tab w:val="left" w:pos="205"/>
              </w:tabs>
              <w:ind w:left="0" w:hanging="17"/>
            </w:pPr>
            <w:r>
              <w:t>Chào cờ</w:t>
            </w:r>
            <w:r w:rsidR="00FF354E">
              <w:t>.</w:t>
            </w:r>
          </w:p>
          <w:p w:rsidR="00E876D4" w:rsidRPr="00801B7E" w:rsidRDefault="004712CD" w:rsidP="00A24615">
            <w:pPr>
              <w:pStyle w:val="ListParagraph"/>
              <w:numPr>
                <w:ilvl w:val="0"/>
                <w:numId w:val="10"/>
              </w:numPr>
              <w:tabs>
                <w:tab w:val="left" w:pos="205"/>
              </w:tabs>
              <w:ind w:left="0" w:hanging="17"/>
            </w:pPr>
            <w:r>
              <w:t>Chuyên đề NGLL “Tìm hiểu ngày nhà giáo VN”</w:t>
            </w:r>
          </w:p>
        </w:tc>
        <w:tc>
          <w:tcPr>
            <w:tcW w:w="4328" w:type="dxa"/>
            <w:shd w:val="clear" w:color="auto" w:fill="auto"/>
          </w:tcPr>
          <w:p w:rsidR="00911CD2" w:rsidRDefault="00911CD2" w:rsidP="00911CD2">
            <w:pPr>
              <w:tabs>
                <w:tab w:val="left" w:pos="226"/>
              </w:tabs>
              <w:ind w:left="14"/>
            </w:pPr>
          </w:p>
          <w:p w:rsidR="00911CD2" w:rsidRPr="004712CD" w:rsidRDefault="004712CD" w:rsidP="00A24615">
            <w:pPr>
              <w:tabs>
                <w:tab w:val="left" w:pos="226"/>
              </w:tabs>
              <w:ind w:left="164" w:hanging="164"/>
              <w:rPr>
                <w:b/>
              </w:rPr>
            </w:pPr>
            <w:r>
              <w:t xml:space="preserve">- Thực hiện: </w:t>
            </w:r>
            <w:r>
              <w:rPr>
                <w:b/>
              </w:rPr>
              <w:t>Lớp 7/5</w:t>
            </w:r>
          </w:p>
        </w:tc>
        <w:tc>
          <w:tcPr>
            <w:tcW w:w="1393" w:type="dxa"/>
            <w:shd w:val="clear" w:color="auto" w:fill="auto"/>
          </w:tcPr>
          <w:p w:rsidR="00911CD2" w:rsidRPr="00801B7E" w:rsidRDefault="00911CD2" w:rsidP="00B65F88">
            <w:r w:rsidRPr="00801B7E">
              <w:t xml:space="preserve">BCH CĐ </w:t>
            </w:r>
          </w:p>
          <w:p w:rsidR="00911CD2" w:rsidRPr="00801B7E" w:rsidRDefault="00911CD2" w:rsidP="00B65F88">
            <w:r w:rsidRPr="00801B7E">
              <w:t xml:space="preserve">TPT </w:t>
            </w:r>
          </w:p>
          <w:p w:rsidR="00911CD2" w:rsidRDefault="00911CD2" w:rsidP="00B65F88">
            <w:r w:rsidRPr="00801B7E">
              <w:t>BCH LĐ</w:t>
            </w:r>
          </w:p>
          <w:p w:rsidR="00FF354E" w:rsidRPr="00801B7E" w:rsidRDefault="00911CD2" w:rsidP="00B65F88">
            <w:r>
              <w:t>GVCN</w:t>
            </w:r>
          </w:p>
        </w:tc>
      </w:tr>
      <w:tr w:rsidR="00671714" w:rsidRPr="00801B7E" w:rsidTr="004C499C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71714" w:rsidRPr="00801B7E" w:rsidRDefault="00671714" w:rsidP="00AB1386">
            <w:pPr>
              <w:jc w:val="center"/>
            </w:pPr>
          </w:p>
          <w:p w:rsidR="00671714" w:rsidRPr="00F26207" w:rsidRDefault="00671714" w:rsidP="00AB1386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671714" w:rsidRPr="00801B7E" w:rsidRDefault="00671714" w:rsidP="00AB1386">
            <w:pPr>
              <w:jc w:val="center"/>
              <w:rPr>
                <w:b/>
              </w:rPr>
            </w:pPr>
          </w:p>
        </w:tc>
        <w:tc>
          <w:tcPr>
            <w:tcW w:w="3301" w:type="dxa"/>
            <w:shd w:val="clear" w:color="auto" w:fill="auto"/>
          </w:tcPr>
          <w:p w:rsidR="00671714" w:rsidRDefault="00671714" w:rsidP="004507BE">
            <w:r>
              <w:t>Họp ban chỉ huy liên đội</w:t>
            </w:r>
          </w:p>
        </w:tc>
        <w:tc>
          <w:tcPr>
            <w:tcW w:w="4328" w:type="dxa"/>
            <w:shd w:val="clear" w:color="auto" w:fill="auto"/>
          </w:tcPr>
          <w:p w:rsidR="00671714" w:rsidRPr="00237A5B" w:rsidRDefault="00671714" w:rsidP="004507BE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9h</w:t>
            </w:r>
          </w:p>
          <w:p w:rsidR="00671714" w:rsidRPr="00FA5B62" w:rsidRDefault="00671714" w:rsidP="004507BE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671714" w:rsidRDefault="00671714" w:rsidP="00671714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 xml:space="preserve">Nội dung: </w:t>
            </w:r>
            <w:r w:rsidR="004712CD">
              <w:t>Luyện tập kỹ năng, chỉ huy Đội giỏi.</w:t>
            </w:r>
          </w:p>
        </w:tc>
        <w:tc>
          <w:tcPr>
            <w:tcW w:w="1393" w:type="dxa"/>
            <w:shd w:val="clear" w:color="auto" w:fill="auto"/>
          </w:tcPr>
          <w:p w:rsidR="00671714" w:rsidRPr="00801B7E" w:rsidRDefault="00671714" w:rsidP="005439A6">
            <w:r w:rsidRPr="00801B7E">
              <w:t xml:space="preserve">TPT </w:t>
            </w:r>
          </w:p>
          <w:p w:rsidR="00671714" w:rsidRPr="00801B7E" w:rsidRDefault="00671714" w:rsidP="00760325"/>
        </w:tc>
      </w:tr>
      <w:tr w:rsidR="00760325" w:rsidRPr="00801B7E" w:rsidTr="004C499C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760325" w:rsidRPr="00760325" w:rsidRDefault="00760325" w:rsidP="00AB1386">
            <w:pPr>
              <w:jc w:val="center"/>
              <w:rPr>
                <w:b/>
              </w:rPr>
            </w:pPr>
            <w:r w:rsidRPr="00760325">
              <w:rPr>
                <w:b/>
              </w:rPr>
              <w:t>Thứ năm</w:t>
            </w:r>
          </w:p>
        </w:tc>
        <w:tc>
          <w:tcPr>
            <w:tcW w:w="3301" w:type="dxa"/>
            <w:shd w:val="clear" w:color="auto" w:fill="auto"/>
          </w:tcPr>
          <w:p w:rsidR="00760325" w:rsidRDefault="004712CD" w:rsidP="00B35AB5">
            <w:r>
              <w:t>Tham gia ngày hội “Thiếu nhi chăm ngoan, làm nghìn việc tốt”</w:t>
            </w:r>
          </w:p>
        </w:tc>
        <w:tc>
          <w:tcPr>
            <w:tcW w:w="4328" w:type="dxa"/>
            <w:shd w:val="clear" w:color="auto" w:fill="auto"/>
          </w:tcPr>
          <w:p w:rsidR="00760325" w:rsidRPr="00237A5B" w:rsidRDefault="00760325" w:rsidP="00B35AB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</w:t>
            </w:r>
            <w:r w:rsidR="004712CD">
              <w:rPr>
                <w:b/>
              </w:rPr>
              <w:t>cả ngày</w:t>
            </w:r>
          </w:p>
          <w:p w:rsidR="00760325" w:rsidRPr="00FA5B62" w:rsidRDefault="00760325" w:rsidP="00B35AB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 w:rsidR="004712CD">
              <w:rPr>
                <w:b/>
              </w:rPr>
              <w:t>Suối Mơ – Tỉnh Đồng Nai</w:t>
            </w:r>
          </w:p>
          <w:p w:rsidR="00760325" w:rsidRDefault="004712CD" w:rsidP="004712CD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Phân công</w:t>
            </w:r>
            <w:r w:rsidR="00760325">
              <w:t xml:space="preserve">: </w:t>
            </w:r>
            <w:r>
              <w:t>TPT Đội và 5 em theo KH.</w:t>
            </w:r>
          </w:p>
        </w:tc>
        <w:tc>
          <w:tcPr>
            <w:tcW w:w="1393" w:type="dxa"/>
            <w:shd w:val="clear" w:color="auto" w:fill="auto"/>
          </w:tcPr>
          <w:p w:rsidR="00760325" w:rsidRPr="00801B7E" w:rsidRDefault="00760325" w:rsidP="00760325">
            <w:r w:rsidRPr="00801B7E">
              <w:t xml:space="preserve">BCH CĐ </w:t>
            </w:r>
          </w:p>
          <w:p w:rsidR="00760325" w:rsidRPr="00801B7E" w:rsidRDefault="00760325" w:rsidP="00760325">
            <w:r w:rsidRPr="00801B7E">
              <w:t xml:space="preserve">TPT </w:t>
            </w:r>
          </w:p>
          <w:p w:rsidR="00760325" w:rsidRPr="00801B7E" w:rsidRDefault="00760325" w:rsidP="00760325">
            <w:r w:rsidRPr="00801B7E">
              <w:t>BCH LĐ</w:t>
            </w:r>
          </w:p>
        </w:tc>
      </w:tr>
      <w:tr w:rsidR="004712CD" w:rsidRPr="00801B7E" w:rsidTr="0035478C">
        <w:trPr>
          <w:trHeight w:val="625"/>
          <w:jc w:val="center"/>
        </w:trPr>
        <w:tc>
          <w:tcPr>
            <w:tcW w:w="1310" w:type="dxa"/>
            <w:shd w:val="clear" w:color="auto" w:fill="auto"/>
          </w:tcPr>
          <w:p w:rsidR="004712CD" w:rsidRDefault="004712CD" w:rsidP="00E876D4">
            <w:pPr>
              <w:jc w:val="center"/>
              <w:rPr>
                <w:b/>
              </w:rPr>
            </w:pPr>
            <w:r>
              <w:rPr>
                <w:b/>
              </w:rPr>
              <w:t>Thứ sáu</w:t>
            </w:r>
          </w:p>
        </w:tc>
        <w:tc>
          <w:tcPr>
            <w:tcW w:w="3301" w:type="dxa"/>
            <w:shd w:val="clear" w:color="auto" w:fill="auto"/>
          </w:tcPr>
          <w:p w:rsidR="004712CD" w:rsidRDefault="004712CD" w:rsidP="0016674D">
            <w:r>
              <w:t>Họp ban chỉ huy liên đội</w:t>
            </w:r>
          </w:p>
        </w:tc>
        <w:tc>
          <w:tcPr>
            <w:tcW w:w="4328" w:type="dxa"/>
            <w:shd w:val="clear" w:color="auto" w:fill="auto"/>
          </w:tcPr>
          <w:p w:rsidR="004712CD" w:rsidRPr="00237A5B" w:rsidRDefault="004712CD" w:rsidP="0016674D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9h</w:t>
            </w:r>
          </w:p>
          <w:p w:rsidR="004712CD" w:rsidRPr="00FA5B62" w:rsidRDefault="004712CD" w:rsidP="0016674D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4712CD" w:rsidRDefault="004712CD" w:rsidP="0016674D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Nội dung: Luyện tập kỹ năng, chỉ huy Đội giỏi.</w:t>
            </w:r>
          </w:p>
        </w:tc>
        <w:tc>
          <w:tcPr>
            <w:tcW w:w="1393" w:type="dxa"/>
            <w:shd w:val="clear" w:color="auto" w:fill="auto"/>
          </w:tcPr>
          <w:p w:rsidR="004712CD" w:rsidRPr="00801B7E" w:rsidRDefault="004712CD" w:rsidP="00FF354E">
            <w:r>
              <w:t>TPT</w:t>
            </w:r>
          </w:p>
        </w:tc>
      </w:tr>
      <w:tr w:rsidR="00275443" w:rsidRPr="00801B7E" w:rsidTr="00A24615">
        <w:trPr>
          <w:trHeight w:val="485"/>
          <w:jc w:val="center"/>
        </w:trPr>
        <w:tc>
          <w:tcPr>
            <w:tcW w:w="1310" w:type="dxa"/>
            <w:shd w:val="clear" w:color="auto" w:fill="auto"/>
          </w:tcPr>
          <w:p w:rsidR="00275443" w:rsidRDefault="00275443" w:rsidP="00E876D4">
            <w:pPr>
              <w:jc w:val="center"/>
              <w:rPr>
                <w:b/>
              </w:rPr>
            </w:pPr>
            <w:r>
              <w:rPr>
                <w:b/>
              </w:rPr>
              <w:t>Thứ bảy</w:t>
            </w:r>
          </w:p>
        </w:tc>
        <w:tc>
          <w:tcPr>
            <w:tcW w:w="3301" w:type="dxa"/>
            <w:shd w:val="clear" w:color="auto" w:fill="auto"/>
          </w:tcPr>
          <w:p w:rsidR="00275443" w:rsidRDefault="00A24615" w:rsidP="00A24615">
            <w:r>
              <w:t>Tổng kêt điêm thi đua</w:t>
            </w:r>
          </w:p>
        </w:tc>
        <w:tc>
          <w:tcPr>
            <w:tcW w:w="4328" w:type="dxa"/>
            <w:shd w:val="clear" w:color="auto" w:fill="auto"/>
          </w:tcPr>
          <w:p w:rsidR="00275443" w:rsidRPr="00275443" w:rsidRDefault="00275443" w:rsidP="0035478C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Thời gian: </w:t>
            </w:r>
            <w:r w:rsidRPr="00A24615">
              <w:t>7h30</w:t>
            </w:r>
          </w:p>
          <w:p w:rsidR="00275443" w:rsidRDefault="00275443" w:rsidP="00A2461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điểm: </w:t>
            </w:r>
            <w:r w:rsidR="00A24615">
              <w:t>Phòng Đoàn Đ</w:t>
            </w:r>
            <w:r w:rsidR="004712CD">
              <w:t>ội</w:t>
            </w:r>
          </w:p>
        </w:tc>
        <w:tc>
          <w:tcPr>
            <w:tcW w:w="1393" w:type="dxa"/>
            <w:shd w:val="clear" w:color="auto" w:fill="auto"/>
          </w:tcPr>
          <w:p w:rsidR="00275443" w:rsidRPr="00801B7E" w:rsidRDefault="00275443" w:rsidP="00275443">
            <w:r w:rsidRPr="00801B7E">
              <w:t xml:space="preserve">BCH CĐ </w:t>
            </w:r>
          </w:p>
          <w:p w:rsidR="00275443" w:rsidRPr="00801B7E" w:rsidRDefault="00275443" w:rsidP="00275443">
            <w:r w:rsidRPr="00801B7E">
              <w:t xml:space="preserve">TPT </w:t>
            </w:r>
          </w:p>
          <w:p w:rsidR="00275443" w:rsidRDefault="00275443" w:rsidP="00275443">
            <w:r w:rsidRPr="00801B7E">
              <w:t>BCH LĐ</w:t>
            </w:r>
          </w:p>
        </w:tc>
      </w:tr>
    </w:tbl>
    <w:p w:rsidR="003B0FF4" w:rsidRDefault="003B0FF4" w:rsidP="005E1E80">
      <w:pPr>
        <w:rPr>
          <w:u w:val="single"/>
        </w:rPr>
      </w:pPr>
    </w:p>
    <w:p w:rsidR="00927FF5" w:rsidRPr="0077074C" w:rsidRDefault="00927FF5" w:rsidP="00927FF5">
      <w:pPr>
        <w:jc w:val="center"/>
        <w:rPr>
          <w:b/>
          <w:u w:val="single"/>
        </w:rPr>
      </w:pPr>
      <w:r>
        <w:rPr>
          <w:b/>
          <w:u w:val="single"/>
        </w:rPr>
        <w:t>Kết quả thi đua tuần trước</w:t>
      </w:r>
    </w:p>
    <w:p w:rsidR="008471D4" w:rsidRDefault="008471D4" w:rsidP="008471D4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</w:tblGrid>
      <w:tr w:rsidR="00CA5EB8" w:rsidRPr="0077074C" w:rsidTr="00CA5EB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5EB8" w:rsidRPr="0077074C" w:rsidRDefault="00CA5EB8" w:rsidP="003F670A">
            <w:pPr>
              <w:rPr>
                <w:b/>
              </w:rPr>
            </w:pPr>
            <w:r w:rsidRPr="0077074C">
              <w:rPr>
                <w:b/>
              </w:rPr>
              <w:t xml:space="preserve">Lớp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Pr="0077074C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Pr="0077074C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Pr="0077074C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Pr="0077074C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Pr="0077074C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</w:tr>
      <w:tr w:rsidR="004712CD" w:rsidTr="009B3251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CD" w:rsidRDefault="004712CD" w:rsidP="003F670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9,56</w:t>
            </w:r>
          </w:p>
        </w:tc>
      </w:tr>
      <w:tr w:rsidR="004712CD" w:rsidTr="009B3251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712CD" w:rsidRPr="00CA5EB8" w:rsidRDefault="004712CD" w:rsidP="003F67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Hạng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:rsidR="008471D4" w:rsidRDefault="008471D4" w:rsidP="008471D4">
      <w:pPr>
        <w:rPr>
          <w:u w:val="single"/>
        </w:rPr>
      </w:pPr>
    </w:p>
    <w:tbl>
      <w:tblPr>
        <w:tblW w:w="5502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</w:tblGrid>
      <w:tr w:rsidR="00CA5EB8" w:rsidTr="00CA5EB8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5EB8" w:rsidRDefault="00CA5EB8" w:rsidP="003F670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5EB8" w:rsidRDefault="00CA5EB8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</w:tr>
      <w:tr w:rsidR="004712CD" w:rsidTr="00CA5EB8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CD" w:rsidRDefault="004712CD" w:rsidP="003F670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9,78</w:t>
            </w:r>
          </w:p>
        </w:tc>
      </w:tr>
      <w:tr w:rsidR="004712CD" w:rsidTr="00CA5EB8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712CD" w:rsidRDefault="004712CD" w:rsidP="003F670A">
            <w:r>
              <w:t>Hạng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8471D4" w:rsidRDefault="008471D4" w:rsidP="008471D4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8471D4" w:rsidTr="003F670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471D4" w:rsidRDefault="008471D4" w:rsidP="003F670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8/8</w:t>
            </w:r>
          </w:p>
        </w:tc>
      </w:tr>
      <w:tr w:rsidR="004712CD" w:rsidTr="003F670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CD" w:rsidRDefault="004712CD" w:rsidP="003F670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9,28</w:t>
            </w:r>
          </w:p>
        </w:tc>
      </w:tr>
      <w:tr w:rsidR="004712CD" w:rsidTr="00CA5EB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712CD" w:rsidRDefault="004712CD" w:rsidP="003F670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:rsidR="008471D4" w:rsidRDefault="008471D4" w:rsidP="008471D4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8471D4" w:rsidTr="003F670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471D4" w:rsidRDefault="008471D4" w:rsidP="003F670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71D4" w:rsidRDefault="008471D4" w:rsidP="003F67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4712CD" w:rsidTr="003F670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CD" w:rsidRDefault="004712CD" w:rsidP="003F670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</w:tr>
      <w:tr w:rsidR="004712CD" w:rsidTr="00CA5EB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712CD" w:rsidRDefault="004712CD" w:rsidP="003F670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712CD" w:rsidRDefault="004712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741FA8" w:rsidRDefault="00741FA8" w:rsidP="005E1E80">
      <w:pPr>
        <w:rPr>
          <w:u w:val="single"/>
        </w:rPr>
      </w:pPr>
    </w:p>
    <w:p w:rsidR="00FF354E" w:rsidRDefault="00FF354E" w:rsidP="00FF354E">
      <w:pPr>
        <w:pStyle w:val="ListParagraph"/>
        <w:rPr>
          <w:u w:val="single"/>
        </w:rPr>
      </w:pPr>
      <w:bookmarkStart w:id="0" w:name="_GoBack"/>
      <w:bookmarkEnd w:id="0"/>
    </w:p>
    <w:sectPr w:rsidR="00FF354E" w:rsidSect="00CA5EB8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2E" w:rsidRDefault="00115D2E">
      <w:r>
        <w:separator/>
      </w:r>
    </w:p>
  </w:endnote>
  <w:endnote w:type="continuationSeparator" w:id="0">
    <w:p w:rsidR="00115D2E" w:rsidRDefault="0011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2E" w:rsidRDefault="00115D2E">
      <w:r>
        <w:separator/>
      </w:r>
    </w:p>
  </w:footnote>
  <w:footnote w:type="continuationSeparator" w:id="0">
    <w:p w:rsidR="00115D2E" w:rsidRDefault="0011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F291D"/>
    <w:multiLevelType w:val="hybridMultilevel"/>
    <w:tmpl w:val="0AD2670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91"/>
    <w:rsid w:val="000012E6"/>
    <w:rsid w:val="00015415"/>
    <w:rsid w:val="00020C5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35AA"/>
    <w:rsid w:val="000858F1"/>
    <w:rsid w:val="00091DE3"/>
    <w:rsid w:val="000A75B9"/>
    <w:rsid w:val="000B1475"/>
    <w:rsid w:val="000B5FD0"/>
    <w:rsid w:val="000C0D36"/>
    <w:rsid w:val="000C5F64"/>
    <w:rsid w:val="000D7CF6"/>
    <w:rsid w:val="000E224D"/>
    <w:rsid w:val="000E274A"/>
    <w:rsid w:val="000E34F9"/>
    <w:rsid w:val="000E46D8"/>
    <w:rsid w:val="000E5364"/>
    <w:rsid w:val="000F746D"/>
    <w:rsid w:val="00104DC3"/>
    <w:rsid w:val="00115D2E"/>
    <w:rsid w:val="00120849"/>
    <w:rsid w:val="001236C5"/>
    <w:rsid w:val="00130C07"/>
    <w:rsid w:val="0014568C"/>
    <w:rsid w:val="00146181"/>
    <w:rsid w:val="001517D4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418D"/>
    <w:rsid w:val="001D00CA"/>
    <w:rsid w:val="001D2B0A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60B07"/>
    <w:rsid w:val="00275110"/>
    <w:rsid w:val="00275443"/>
    <w:rsid w:val="00285FB8"/>
    <w:rsid w:val="00290DA9"/>
    <w:rsid w:val="002968F2"/>
    <w:rsid w:val="002A28D7"/>
    <w:rsid w:val="002A7144"/>
    <w:rsid w:val="002C3E94"/>
    <w:rsid w:val="002C4049"/>
    <w:rsid w:val="002C413C"/>
    <w:rsid w:val="002C7A2B"/>
    <w:rsid w:val="002D4115"/>
    <w:rsid w:val="002E0F9B"/>
    <w:rsid w:val="002E497B"/>
    <w:rsid w:val="002F0814"/>
    <w:rsid w:val="002F0CD0"/>
    <w:rsid w:val="002F26F0"/>
    <w:rsid w:val="002F7A4F"/>
    <w:rsid w:val="0031355C"/>
    <w:rsid w:val="00316ADF"/>
    <w:rsid w:val="00317B91"/>
    <w:rsid w:val="003245FC"/>
    <w:rsid w:val="00327CA5"/>
    <w:rsid w:val="00330435"/>
    <w:rsid w:val="00330FE4"/>
    <w:rsid w:val="00333ECE"/>
    <w:rsid w:val="0033570A"/>
    <w:rsid w:val="0034188F"/>
    <w:rsid w:val="0035478C"/>
    <w:rsid w:val="00354BA7"/>
    <w:rsid w:val="003557D0"/>
    <w:rsid w:val="003645C1"/>
    <w:rsid w:val="00372E41"/>
    <w:rsid w:val="00372ED5"/>
    <w:rsid w:val="00373FA7"/>
    <w:rsid w:val="00376931"/>
    <w:rsid w:val="003864DC"/>
    <w:rsid w:val="003A127C"/>
    <w:rsid w:val="003A3802"/>
    <w:rsid w:val="003A6701"/>
    <w:rsid w:val="003A6E04"/>
    <w:rsid w:val="003B0FF4"/>
    <w:rsid w:val="003B3903"/>
    <w:rsid w:val="003B61EB"/>
    <w:rsid w:val="003C5A43"/>
    <w:rsid w:val="003C7103"/>
    <w:rsid w:val="003D0C87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0955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4FAF"/>
    <w:rsid w:val="004659B3"/>
    <w:rsid w:val="004712CD"/>
    <w:rsid w:val="00482F48"/>
    <w:rsid w:val="004913D7"/>
    <w:rsid w:val="00495489"/>
    <w:rsid w:val="004A6352"/>
    <w:rsid w:val="004B1444"/>
    <w:rsid w:val="004B3D10"/>
    <w:rsid w:val="004B45FA"/>
    <w:rsid w:val="004B4E88"/>
    <w:rsid w:val="004C499C"/>
    <w:rsid w:val="004C4CF3"/>
    <w:rsid w:val="004C6BB3"/>
    <w:rsid w:val="004D0449"/>
    <w:rsid w:val="004D30CF"/>
    <w:rsid w:val="004D784A"/>
    <w:rsid w:val="004E05D4"/>
    <w:rsid w:val="004E34A1"/>
    <w:rsid w:val="004F27DE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6A2B"/>
    <w:rsid w:val="005F7C71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577A"/>
    <w:rsid w:val="0065725D"/>
    <w:rsid w:val="006576CE"/>
    <w:rsid w:val="006600FA"/>
    <w:rsid w:val="00660E26"/>
    <w:rsid w:val="00663C38"/>
    <w:rsid w:val="006677B8"/>
    <w:rsid w:val="00667906"/>
    <w:rsid w:val="00671714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2C97"/>
    <w:rsid w:val="006C3D3D"/>
    <w:rsid w:val="006C5964"/>
    <w:rsid w:val="006D495A"/>
    <w:rsid w:val="006D7BCF"/>
    <w:rsid w:val="006E5B08"/>
    <w:rsid w:val="006F11DE"/>
    <w:rsid w:val="006F3651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60325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B7121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471D4"/>
    <w:rsid w:val="00871325"/>
    <w:rsid w:val="008716B7"/>
    <w:rsid w:val="008744D8"/>
    <w:rsid w:val="00875ED2"/>
    <w:rsid w:val="00877FCB"/>
    <w:rsid w:val="00883166"/>
    <w:rsid w:val="008979C2"/>
    <w:rsid w:val="008B2F1D"/>
    <w:rsid w:val="008B6E75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8F2062"/>
    <w:rsid w:val="00903128"/>
    <w:rsid w:val="00910958"/>
    <w:rsid w:val="00911CD2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4615"/>
    <w:rsid w:val="00A278C3"/>
    <w:rsid w:val="00A346A6"/>
    <w:rsid w:val="00A349DC"/>
    <w:rsid w:val="00A41F53"/>
    <w:rsid w:val="00A4599B"/>
    <w:rsid w:val="00A47042"/>
    <w:rsid w:val="00A6117A"/>
    <w:rsid w:val="00A6575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E04C3"/>
    <w:rsid w:val="00AE063C"/>
    <w:rsid w:val="00AF6DF1"/>
    <w:rsid w:val="00B03686"/>
    <w:rsid w:val="00B1224E"/>
    <w:rsid w:val="00B133EE"/>
    <w:rsid w:val="00B23721"/>
    <w:rsid w:val="00B34575"/>
    <w:rsid w:val="00B4309F"/>
    <w:rsid w:val="00B510F1"/>
    <w:rsid w:val="00B528CD"/>
    <w:rsid w:val="00B54401"/>
    <w:rsid w:val="00B654F4"/>
    <w:rsid w:val="00B716B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C64D6"/>
    <w:rsid w:val="00BD0C1A"/>
    <w:rsid w:val="00BD349A"/>
    <w:rsid w:val="00BE0A23"/>
    <w:rsid w:val="00BE42F4"/>
    <w:rsid w:val="00BE7485"/>
    <w:rsid w:val="00BF0DD5"/>
    <w:rsid w:val="00BF2675"/>
    <w:rsid w:val="00C01127"/>
    <w:rsid w:val="00C13E64"/>
    <w:rsid w:val="00C145F3"/>
    <w:rsid w:val="00C151E7"/>
    <w:rsid w:val="00C16F64"/>
    <w:rsid w:val="00C2522D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66A65"/>
    <w:rsid w:val="00C70615"/>
    <w:rsid w:val="00C74029"/>
    <w:rsid w:val="00C763EC"/>
    <w:rsid w:val="00C83C48"/>
    <w:rsid w:val="00C93249"/>
    <w:rsid w:val="00C95BAD"/>
    <w:rsid w:val="00CA0C86"/>
    <w:rsid w:val="00CA5EB8"/>
    <w:rsid w:val="00CB1260"/>
    <w:rsid w:val="00CC0644"/>
    <w:rsid w:val="00CC1CCD"/>
    <w:rsid w:val="00CD24DA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4304A"/>
    <w:rsid w:val="00D43EBE"/>
    <w:rsid w:val="00D456DD"/>
    <w:rsid w:val="00D53B28"/>
    <w:rsid w:val="00D65912"/>
    <w:rsid w:val="00D67408"/>
    <w:rsid w:val="00D6762F"/>
    <w:rsid w:val="00D71A75"/>
    <w:rsid w:val="00D73CFE"/>
    <w:rsid w:val="00D74182"/>
    <w:rsid w:val="00D810DA"/>
    <w:rsid w:val="00D8555F"/>
    <w:rsid w:val="00D87D31"/>
    <w:rsid w:val="00D933D3"/>
    <w:rsid w:val="00D9376A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E0162"/>
    <w:rsid w:val="00DF3D48"/>
    <w:rsid w:val="00DF5A0E"/>
    <w:rsid w:val="00E12176"/>
    <w:rsid w:val="00E167F2"/>
    <w:rsid w:val="00E26B3C"/>
    <w:rsid w:val="00E305EB"/>
    <w:rsid w:val="00E31570"/>
    <w:rsid w:val="00E31C53"/>
    <w:rsid w:val="00E373E1"/>
    <w:rsid w:val="00E43B21"/>
    <w:rsid w:val="00E46D3E"/>
    <w:rsid w:val="00E476CB"/>
    <w:rsid w:val="00E534CA"/>
    <w:rsid w:val="00E53ACF"/>
    <w:rsid w:val="00E56C1B"/>
    <w:rsid w:val="00E66C21"/>
    <w:rsid w:val="00E710BD"/>
    <w:rsid w:val="00E7360C"/>
    <w:rsid w:val="00E83AFC"/>
    <w:rsid w:val="00E842B1"/>
    <w:rsid w:val="00E876D4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E13D0"/>
    <w:rsid w:val="00EE34C1"/>
    <w:rsid w:val="00EE4E86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41D91"/>
    <w:rsid w:val="00F42A6B"/>
    <w:rsid w:val="00F5264C"/>
    <w:rsid w:val="00F66669"/>
    <w:rsid w:val="00F716BC"/>
    <w:rsid w:val="00F809D8"/>
    <w:rsid w:val="00F90E02"/>
    <w:rsid w:val="00F943DE"/>
    <w:rsid w:val="00FA089C"/>
    <w:rsid w:val="00FA5B62"/>
    <w:rsid w:val="00FB00D9"/>
    <w:rsid w:val="00FB094B"/>
    <w:rsid w:val="00FB55AB"/>
    <w:rsid w:val="00FC49CB"/>
    <w:rsid w:val="00FC6039"/>
    <w:rsid w:val="00FC6367"/>
    <w:rsid w:val="00FD2789"/>
    <w:rsid w:val="00FD2D70"/>
    <w:rsid w:val="00FD64C7"/>
    <w:rsid w:val="00FE0395"/>
    <w:rsid w:val="00FE3B90"/>
    <w:rsid w:val="00FE4FC4"/>
    <w:rsid w:val="00FF1323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97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AutoBVT</cp:lastModifiedBy>
  <cp:revision>19</cp:revision>
  <dcterms:created xsi:type="dcterms:W3CDTF">2017-09-29T09:36:00Z</dcterms:created>
  <dcterms:modified xsi:type="dcterms:W3CDTF">2018-11-03T04:41:00Z</dcterms:modified>
</cp:coreProperties>
</file>