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F84776">
        <w:rPr>
          <w:b/>
        </w:rPr>
        <w:t>2</w:t>
      </w:r>
      <w:r w:rsidR="00F97F5E">
        <w:rPr>
          <w:b/>
        </w:rPr>
        <w:t>4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>Từ</w:t>
      </w:r>
      <w:r w:rsidR="00167CC8">
        <w:t xml:space="preserve"> </w:t>
      </w:r>
      <w:r w:rsidR="00F97F5E">
        <w:t>08</w:t>
      </w:r>
      <w:r w:rsidR="003E328C">
        <w:t>/</w:t>
      </w:r>
      <w:r w:rsidR="00F97F5E">
        <w:t>03</w:t>
      </w:r>
      <w:r w:rsidR="00E57501">
        <w:t>/2021</w:t>
      </w:r>
      <w:r w:rsidR="00927FF5">
        <w:t xml:space="preserve"> –</w:t>
      </w:r>
      <w:r w:rsidR="00F97F5E">
        <w:t xml:space="preserve"> 13</w:t>
      </w:r>
      <w:r w:rsidR="00771922">
        <w:t>/</w:t>
      </w:r>
      <w:r w:rsidR="00C067EA">
        <w:t>0</w:t>
      </w:r>
      <w:r w:rsidR="00F97F5E">
        <w:t>3</w:t>
      </w:r>
      <w:r w:rsidR="00771922">
        <w:t>/2021</w:t>
      </w:r>
      <w:r w:rsidRPr="00801B7E">
        <w:t>)</w:t>
      </w:r>
    </w:p>
    <w:p w:rsidR="00E83AFC" w:rsidRDefault="00E83AFC" w:rsidP="00E75494"/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723"/>
        <w:gridCol w:w="4906"/>
        <w:gridCol w:w="1393"/>
      </w:tblGrid>
      <w:tr w:rsidR="006020D9" w:rsidRPr="00801B7E" w:rsidTr="00167CC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72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906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771922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Default="00965B02" w:rsidP="00771922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E57501">
              <w:rPr>
                <w:b/>
              </w:rPr>
              <w:t>hai</w:t>
            </w:r>
          </w:p>
          <w:p w:rsidR="00771922" w:rsidRPr="00801B7E" w:rsidRDefault="00771922" w:rsidP="00771922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C067EA" w:rsidRDefault="00167CC8" w:rsidP="00F97F5E">
            <w:pPr>
              <w:pStyle w:val="ListParagraph"/>
              <w:tabs>
                <w:tab w:val="left" w:pos="205"/>
              </w:tabs>
              <w:ind w:left="0"/>
            </w:pPr>
            <w:r>
              <w:t xml:space="preserve">- </w:t>
            </w:r>
            <w:r w:rsidR="006260BB">
              <w:t>Sinh hoạt dưới sân</w:t>
            </w:r>
            <w:r w:rsidR="00F97F5E">
              <w:t xml:space="preserve"> chuyên đề “Tìm hiểu ngày quốc tế phụ nữ”</w:t>
            </w:r>
          </w:p>
          <w:p w:rsidR="00F97F5E" w:rsidRDefault="00F97F5E" w:rsidP="00F97F5E">
            <w:pPr>
              <w:pStyle w:val="ListParagraph"/>
              <w:tabs>
                <w:tab w:val="left" w:pos="205"/>
              </w:tabs>
              <w:ind w:left="0"/>
            </w:pPr>
            <w:r>
              <w:t>- Tổng kết Hội thu kế hoạch nhỏ năm học 2020 - 2021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C16" w:rsidRDefault="00346C16" w:rsidP="00771922">
            <w:pPr>
              <w:tabs>
                <w:tab w:val="left" w:pos="226"/>
              </w:tabs>
            </w:pPr>
          </w:p>
          <w:p w:rsidR="00346C16" w:rsidRDefault="00F310F2" w:rsidP="00771922">
            <w:pPr>
              <w:tabs>
                <w:tab w:val="left" w:pos="226"/>
              </w:tabs>
            </w:pPr>
            <w:r>
              <w:t xml:space="preserve">- </w:t>
            </w:r>
            <w:r w:rsidR="00E57501">
              <w:t>Thời gian: Sau lễ chào cờ</w:t>
            </w:r>
          </w:p>
          <w:p w:rsidR="00BE22DE" w:rsidRDefault="00E57501" w:rsidP="00771922">
            <w:pPr>
              <w:tabs>
                <w:tab w:val="left" w:pos="226"/>
              </w:tabs>
            </w:pPr>
            <w:r>
              <w:t xml:space="preserve">- Thực hiện: </w:t>
            </w:r>
            <w:r w:rsidR="006260BB">
              <w:t>Chi Đoàn</w:t>
            </w:r>
            <w:r w:rsidR="00F97F5E">
              <w:t xml:space="preserve"> – Liên đội</w:t>
            </w:r>
          </w:p>
          <w:p w:rsidR="006469EC" w:rsidRPr="006F5D58" w:rsidRDefault="006469EC" w:rsidP="00771922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BCH CĐ </w:t>
            </w:r>
          </w:p>
          <w:p w:rsidR="00E57501" w:rsidRPr="00801B7E" w:rsidRDefault="00E57501" w:rsidP="00E57501">
            <w:r w:rsidRPr="00801B7E">
              <w:t xml:space="preserve">TPT </w:t>
            </w:r>
          </w:p>
          <w:p w:rsidR="00965B02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4F0C71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E57501" w:rsidRPr="00760325" w:rsidRDefault="00E57501" w:rsidP="004F0C71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E57501" w:rsidRDefault="00E57501" w:rsidP="00C067EA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C067EA">
              <w:t>Luyện tập kỹ năng trại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Pr="00760325" w:rsidRDefault="00E57501" w:rsidP="00EF15F5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</w:t>
            </w:r>
            <w:r w:rsidR="00F97F5E">
              <w:rPr>
                <w:b/>
              </w:rPr>
              <w:t>15h45 – 16h30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 w:rsidR="00F97F5E">
              <w:rPr>
                <w:b/>
              </w:rPr>
              <w:t>Sân trường</w:t>
            </w:r>
          </w:p>
          <w:p w:rsidR="00E57501" w:rsidRDefault="00E57501" w:rsidP="00F97F5E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F97F5E">
              <w:t>Luyện tập đội hình nghi thức (Đội hình lớp 8/4 + 7/8)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F97F5E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F97F5E" w:rsidRPr="00760325" w:rsidRDefault="00F97F5E" w:rsidP="00EF15F5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723" w:type="dxa"/>
            <w:shd w:val="clear" w:color="auto" w:fill="auto"/>
          </w:tcPr>
          <w:p w:rsidR="00F97F5E" w:rsidRDefault="00F97F5E" w:rsidP="00EF15F5">
            <w:r>
              <w:t>Tổng kết điểm thi đua</w:t>
            </w:r>
          </w:p>
        </w:tc>
        <w:tc>
          <w:tcPr>
            <w:tcW w:w="4906" w:type="dxa"/>
            <w:shd w:val="clear" w:color="auto" w:fill="auto"/>
          </w:tcPr>
          <w:p w:rsidR="00F97F5E" w:rsidRPr="00237A5B" w:rsidRDefault="00F97F5E" w:rsidP="00F97F5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F97F5E" w:rsidRDefault="00F97F5E" w:rsidP="00F97F5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</w:tc>
        <w:tc>
          <w:tcPr>
            <w:tcW w:w="1393" w:type="dxa"/>
            <w:shd w:val="clear" w:color="auto" w:fill="auto"/>
          </w:tcPr>
          <w:p w:rsidR="00F97F5E" w:rsidRPr="00801B7E" w:rsidRDefault="00F97F5E" w:rsidP="00E57501">
            <w:r w:rsidRPr="00801B7E">
              <w:t>TPT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F97F5E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5E" w:rsidRDefault="00F97F5E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</w:tr>
      <w:tr w:rsidR="00F97F5E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97F5E" w:rsidRPr="00CA5EB8" w:rsidRDefault="00F97F5E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F97F5E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5E" w:rsidRDefault="00F97F5E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</w:p>
        </w:tc>
      </w:tr>
      <w:tr w:rsidR="00F97F5E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97F5E" w:rsidRDefault="00F97F5E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F97F5E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5E" w:rsidRDefault="00F97F5E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9.79</w:t>
            </w:r>
          </w:p>
        </w:tc>
      </w:tr>
      <w:tr w:rsidR="00F97F5E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97F5E" w:rsidRDefault="00F97F5E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F97F5E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5E" w:rsidRDefault="00F97F5E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9.57</w:t>
            </w:r>
          </w:p>
        </w:tc>
      </w:tr>
      <w:tr w:rsidR="00F97F5E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97F5E" w:rsidRDefault="00F97F5E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97F5E" w:rsidRDefault="00F97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  <w:bookmarkStart w:id="0" w:name="_GoBack"/>
      <w:bookmarkEnd w:id="0"/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57" w:rsidRDefault="00C40057">
      <w:r>
        <w:separator/>
      </w:r>
    </w:p>
  </w:endnote>
  <w:endnote w:type="continuationSeparator" w:id="0">
    <w:p w:rsidR="00C40057" w:rsidRDefault="00C4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57" w:rsidRDefault="00C40057">
      <w:r>
        <w:separator/>
      </w:r>
    </w:p>
  </w:footnote>
  <w:footnote w:type="continuationSeparator" w:id="0">
    <w:p w:rsidR="00C40057" w:rsidRDefault="00C4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06807"/>
    <w:rsid w:val="00015415"/>
    <w:rsid w:val="000205DB"/>
    <w:rsid w:val="00021526"/>
    <w:rsid w:val="00021AAE"/>
    <w:rsid w:val="000220A1"/>
    <w:rsid w:val="00024CBE"/>
    <w:rsid w:val="00030C5B"/>
    <w:rsid w:val="0003621A"/>
    <w:rsid w:val="000364BC"/>
    <w:rsid w:val="00041048"/>
    <w:rsid w:val="00041128"/>
    <w:rsid w:val="0004189B"/>
    <w:rsid w:val="000436E8"/>
    <w:rsid w:val="0004478D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05F14"/>
    <w:rsid w:val="00116C66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67CC8"/>
    <w:rsid w:val="00173A01"/>
    <w:rsid w:val="00176273"/>
    <w:rsid w:val="00185ABA"/>
    <w:rsid w:val="001938E5"/>
    <w:rsid w:val="001A0EA6"/>
    <w:rsid w:val="001A114E"/>
    <w:rsid w:val="001A35A2"/>
    <w:rsid w:val="001A71AC"/>
    <w:rsid w:val="001B1CDA"/>
    <w:rsid w:val="001B3325"/>
    <w:rsid w:val="001B418D"/>
    <w:rsid w:val="001D00CA"/>
    <w:rsid w:val="001D2B0A"/>
    <w:rsid w:val="001E03EC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14D7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D79CB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6420"/>
    <w:rsid w:val="00317B91"/>
    <w:rsid w:val="003245FC"/>
    <w:rsid w:val="00325C2B"/>
    <w:rsid w:val="00327CA5"/>
    <w:rsid w:val="00330435"/>
    <w:rsid w:val="00330FE4"/>
    <w:rsid w:val="00333D29"/>
    <w:rsid w:val="00333ECE"/>
    <w:rsid w:val="0033570A"/>
    <w:rsid w:val="0034188F"/>
    <w:rsid w:val="00346C16"/>
    <w:rsid w:val="00354BA7"/>
    <w:rsid w:val="003557D0"/>
    <w:rsid w:val="003645C1"/>
    <w:rsid w:val="00372E41"/>
    <w:rsid w:val="00372ED5"/>
    <w:rsid w:val="00373FA7"/>
    <w:rsid w:val="00376931"/>
    <w:rsid w:val="00380C51"/>
    <w:rsid w:val="0038124C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3F7E3B"/>
    <w:rsid w:val="00400E86"/>
    <w:rsid w:val="00401E31"/>
    <w:rsid w:val="00406D73"/>
    <w:rsid w:val="004072DA"/>
    <w:rsid w:val="00412937"/>
    <w:rsid w:val="00415082"/>
    <w:rsid w:val="00421E67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A794C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4F0C7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B29C7"/>
    <w:rsid w:val="005C12F8"/>
    <w:rsid w:val="005C26B6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260BB"/>
    <w:rsid w:val="00631F2A"/>
    <w:rsid w:val="006349B8"/>
    <w:rsid w:val="00634D80"/>
    <w:rsid w:val="00636070"/>
    <w:rsid w:val="00641A15"/>
    <w:rsid w:val="00643E04"/>
    <w:rsid w:val="006469EC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3995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71922"/>
    <w:rsid w:val="00780279"/>
    <w:rsid w:val="007971DC"/>
    <w:rsid w:val="007A49BC"/>
    <w:rsid w:val="007A5B72"/>
    <w:rsid w:val="007A657D"/>
    <w:rsid w:val="007B11C5"/>
    <w:rsid w:val="007B2C59"/>
    <w:rsid w:val="007D1CA0"/>
    <w:rsid w:val="007D212C"/>
    <w:rsid w:val="007D37A5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50FE3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1E0C"/>
    <w:rsid w:val="00903128"/>
    <w:rsid w:val="00910958"/>
    <w:rsid w:val="009174C6"/>
    <w:rsid w:val="00922C1E"/>
    <w:rsid w:val="00927FF5"/>
    <w:rsid w:val="009306A9"/>
    <w:rsid w:val="00932CBC"/>
    <w:rsid w:val="009332FC"/>
    <w:rsid w:val="00937D9F"/>
    <w:rsid w:val="00944F6B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150ED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22DE"/>
    <w:rsid w:val="00BE42F4"/>
    <w:rsid w:val="00BE452A"/>
    <w:rsid w:val="00BE7485"/>
    <w:rsid w:val="00BF0DD5"/>
    <w:rsid w:val="00BF2675"/>
    <w:rsid w:val="00C01127"/>
    <w:rsid w:val="00C01DB6"/>
    <w:rsid w:val="00C067EA"/>
    <w:rsid w:val="00C13E64"/>
    <w:rsid w:val="00C145F3"/>
    <w:rsid w:val="00C151E7"/>
    <w:rsid w:val="00C16F64"/>
    <w:rsid w:val="00C21AC0"/>
    <w:rsid w:val="00C37827"/>
    <w:rsid w:val="00C40057"/>
    <w:rsid w:val="00C40979"/>
    <w:rsid w:val="00C434F8"/>
    <w:rsid w:val="00C43A01"/>
    <w:rsid w:val="00C51C14"/>
    <w:rsid w:val="00C52653"/>
    <w:rsid w:val="00C52A15"/>
    <w:rsid w:val="00C54893"/>
    <w:rsid w:val="00C578D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57436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04E2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57501"/>
    <w:rsid w:val="00E66C21"/>
    <w:rsid w:val="00E75494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D44B0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0F2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84776"/>
    <w:rsid w:val="00F90E02"/>
    <w:rsid w:val="00F97F5E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301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45</cp:revision>
  <dcterms:created xsi:type="dcterms:W3CDTF">2016-12-09T07:19:00Z</dcterms:created>
  <dcterms:modified xsi:type="dcterms:W3CDTF">2021-03-06T02:09:00Z</dcterms:modified>
</cp:coreProperties>
</file>