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C067EA">
        <w:rPr>
          <w:b/>
        </w:rPr>
        <w:t>20</w:t>
      </w:r>
    </w:p>
    <w:p w:rsidR="003A6E04" w:rsidRPr="00801B7E" w:rsidRDefault="003A6E04" w:rsidP="00B975EB">
      <w:pPr>
        <w:jc w:val="center"/>
      </w:pPr>
      <w:r w:rsidRPr="00801B7E">
        <w:t>(</w:t>
      </w:r>
      <w:r w:rsidR="00C54893" w:rsidRPr="00801B7E">
        <w:t>Từ</w:t>
      </w:r>
      <w:r w:rsidR="00167CC8">
        <w:t xml:space="preserve"> </w:t>
      </w:r>
      <w:r w:rsidR="00C067EA">
        <w:t>18</w:t>
      </w:r>
      <w:r w:rsidR="003E328C">
        <w:t>/</w:t>
      </w:r>
      <w:r w:rsidR="00C067EA">
        <w:t>01</w:t>
      </w:r>
      <w:r w:rsidR="00E57501">
        <w:t>/2021</w:t>
      </w:r>
      <w:r w:rsidR="00927FF5">
        <w:t xml:space="preserve"> – </w:t>
      </w:r>
      <w:r w:rsidR="00C067EA">
        <w:t>23</w:t>
      </w:r>
      <w:r w:rsidR="00771922">
        <w:t>/</w:t>
      </w:r>
      <w:r w:rsidR="00C067EA">
        <w:t>0</w:t>
      </w:r>
      <w:r w:rsidR="00771922">
        <w:t>1/2021</w:t>
      </w:r>
      <w:r w:rsidRPr="00801B7E">
        <w:t>)</w:t>
      </w:r>
    </w:p>
    <w:p w:rsidR="00E83AFC" w:rsidRDefault="00E83AFC" w:rsidP="00E75494"/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723"/>
        <w:gridCol w:w="4906"/>
        <w:gridCol w:w="1393"/>
      </w:tblGrid>
      <w:tr w:rsidR="006020D9" w:rsidRPr="00801B7E" w:rsidTr="00167CC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72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906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965B02" w:rsidRPr="00801B7E" w:rsidTr="00771922">
        <w:trPr>
          <w:trHeight w:val="834"/>
          <w:jc w:val="center"/>
        </w:trPr>
        <w:tc>
          <w:tcPr>
            <w:tcW w:w="1310" w:type="dxa"/>
            <w:shd w:val="clear" w:color="auto" w:fill="auto"/>
          </w:tcPr>
          <w:p w:rsidR="00965B02" w:rsidRPr="00801B7E" w:rsidRDefault="00965B02" w:rsidP="003E328C">
            <w:pPr>
              <w:jc w:val="center"/>
            </w:pPr>
          </w:p>
          <w:p w:rsidR="00965B02" w:rsidRDefault="00965B02" w:rsidP="00771922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</w:t>
            </w:r>
            <w:r w:rsidR="00E57501">
              <w:rPr>
                <w:b/>
              </w:rPr>
              <w:t>hai</w:t>
            </w:r>
          </w:p>
          <w:p w:rsidR="00771922" w:rsidRPr="00801B7E" w:rsidRDefault="00771922" w:rsidP="00771922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167CC8" w:rsidRDefault="00167CC8" w:rsidP="00C067EA">
            <w:pPr>
              <w:pStyle w:val="ListParagraph"/>
              <w:tabs>
                <w:tab w:val="left" w:pos="205"/>
              </w:tabs>
              <w:ind w:left="0"/>
            </w:pPr>
            <w:r>
              <w:t xml:space="preserve">- </w:t>
            </w:r>
            <w:r w:rsidR="00C067EA">
              <w:t>Sơ kết HK1</w:t>
            </w:r>
          </w:p>
          <w:p w:rsidR="00C067EA" w:rsidRDefault="00C067EA" w:rsidP="00C067EA">
            <w:pPr>
              <w:pStyle w:val="ListParagraph"/>
              <w:tabs>
                <w:tab w:val="left" w:pos="205"/>
              </w:tabs>
              <w:ind w:left="0"/>
            </w:pPr>
            <w:r>
              <w:t>- Kết thúc hội thu nụ cười hồng 2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346C16" w:rsidRDefault="00346C16" w:rsidP="00771922">
            <w:pPr>
              <w:tabs>
                <w:tab w:val="left" w:pos="226"/>
              </w:tabs>
            </w:pPr>
          </w:p>
          <w:p w:rsidR="00346C16" w:rsidRDefault="00F310F2" w:rsidP="00771922">
            <w:pPr>
              <w:tabs>
                <w:tab w:val="left" w:pos="226"/>
              </w:tabs>
            </w:pPr>
            <w:r>
              <w:t xml:space="preserve">- </w:t>
            </w:r>
            <w:r w:rsidR="00E57501">
              <w:t>Thời gian: Sau lễ chào cờ</w:t>
            </w:r>
          </w:p>
          <w:p w:rsidR="00BE22DE" w:rsidRDefault="00E57501" w:rsidP="00771922">
            <w:pPr>
              <w:tabs>
                <w:tab w:val="left" w:pos="226"/>
              </w:tabs>
            </w:pPr>
            <w:r>
              <w:t xml:space="preserve">- Thực hiện: </w:t>
            </w:r>
            <w:r w:rsidR="00C067EA">
              <w:t>theo kế hoạch</w:t>
            </w:r>
          </w:p>
          <w:p w:rsidR="006469EC" w:rsidRPr="006F5D58" w:rsidRDefault="006469EC" w:rsidP="00771922">
            <w:pPr>
              <w:tabs>
                <w:tab w:val="left" w:pos="226"/>
              </w:tabs>
            </w:pP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BCH CĐ </w:t>
            </w:r>
          </w:p>
          <w:p w:rsidR="00E57501" w:rsidRPr="00801B7E" w:rsidRDefault="00E57501" w:rsidP="00E57501">
            <w:r w:rsidRPr="00801B7E">
              <w:t xml:space="preserve">TPT </w:t>
            </w:r>
          </w:p>
          <w:p w:rsidR="00965B02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Default="00E57501" w:rsidP="004F0C71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E57501" w:rsidRPr="00760325" w:rsidRDefault="00E57501" w:rsidP="004F0C71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Họp ban chỉ huy liên đội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E57501" w:rsidRDefault="00E57501" w:rsidP="00C067EA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 xml:space="preserve">Nội dung: </w:t>
            </w:r>
            <w:r w:rsidR="00C067EA">
              <w:t>Luyện tập kỹ năng trại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E57501" w:rsidRPr="00801B7E" w:rsidTr="006078D9">
        <w:trPr>
          <w:trHeight w:val="988"/>
          <w:jc w:val="center"/>
        </w:trPr>
        <w:tc>
          <w:tcPr>
            <w:tcW w:w="1310" w:type="dxa"/>
            <w:shd w:val="clear" w:color="auto" w:fill="auto"/>
          </w:tcPr>
          <w:p w:rsidR="00E57501" w:rsidRPr="00760325" w:rsidRDefault="00E57501" w:rsidP="00EF15F5">
            <w:pPr>
              <w:jc w:val="center"/>
              <w:rPr>
                <w:b/>
              </w:rPr>
            </w:pPr>
            <w:r w:rsidRPr="00760325">
              <w:rPr>
                <w:b/>
              </w:rPr>
              <w:t>Thứ năm</w:t>
            </w: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Họp ban chỉ huy liên đội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8h30 – 8h50</w:t>
            </w:r>
          </w:p>
          <w:p w:rsidR="00E57501" w:rsidRPr="00FA5B62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phòng Đoàn Đội</w:t>
            </w:r>
          </w:p>
          <w:p w:rsidR="00E57501" w:rsidRDefault="00E57501" w:rsidP="00E57501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r>
              <w:t>Nội dung: Luyện tập kỹ năng trại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E57501">
            <w:r w:rsidRPr="00801B7E">
              <w:t xml:space="preserve">TPT </w:t>
            </w:r>
          </w:p>
          <w:p w:rsidR="00E57501" w:rsidRPr="00801B7E" w:rsidRDefault="00E57501" w:rsidP="00E57501">
            <w:r w:rsidRPr="00801B7E">
              <w:t>BCH LĐ</w:t>
            </w:r>
          </w:p>
        </w:tc>
      </w:tr>
      <w:tr w:rsidR="00E57501" w:rsidRPr="00801B7E" w:rsidTr="00CC1F14">
        <w:trPr>
          <w:trHeight w:val="716"/>
          <w:jc w:val="center"/>
        </w:trPr>
        <w:tc>
          <w:tcPr>
            <w:tcW w:w="1310" w:type="dxa"/>
            <w:shd w:val="clear" w:color="auto" w:fill="auto"/>
          </w:tcPr>
          <w:p w:rsidR="00E57501" w:rsidRDefault="00E57501" w:rsidP="00EF15F5">
            <w:pPr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</w:tc>
        <w:tc>
          <w:tcPr>
            <w:tcW w:w="2723" w:type="dxa"/>
            <w:shd w:val="clear" w:color="auto" w:fill="auto"/>
          </w:tcPr>
          <w:p w:rsidR="00E57501" w:rsidRDefault="00E57501" w:rsidP="00EF15F5">
            <w:r>
              <w:t>Tổng kết điểm thi đua</w:t>
            </w:r>
          </w:p>
        </w:tc>
        <w:tc>
          <w:tcPr>
            <w:tcW w:w="4906" w:type="dxa"/>
            <w:shd w:val="clear" w:color="auto" w:fill="auto"/>
          </w:tcPr>
          <w:p w:rsidR="00E57501" w:rsidRPr="00237A5B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>Thời gian :</w:t>
            </w:r>
            <w:r>
              <w:rPr>
                <w:b/>
              </w:rPr>
              <w:t xml:space="preserve"> Từ 8h30</w:t>
            </w:r>
          </w:p>
          <w:p w:rsidR="00E57501" w:rsidRDefault="00E57501" w:rsidP="00EF15F5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r>
              <w:t xml:space="preserve">Địa điểm : </w:t>
            </w:r>
            <w:r>
              <w:rPr>
                <w:b/>
              </w:rPr>
              <w:t>P. Đoàn Đội</w:t>
            </w:r>
          </w:p>
        </w:tc>
        <w:tc>
          <w:tcPr>
            <w:tcW w:w="1393" w:type="dxa"/>
            <w:shd w:val="clear" w:color="auto" w:fill="auto"/>
          </w:tcPr>
          <w:p w:rsidR="00E57501" w:rsidRPr="00801B7E" w:rsidRDefault="00E57501" w:rsidP="00771922">
            <w:r w:rsidRPr="00801B7E">
              <w:t xml:space="preserve">TPT </w:t>
            </w:r>
          </w:p>
          <w:p w:rsidR="00E57501" w:rsidRPr="00801B7E" w:rsidRDefault="00E57501" w:rsidP="00771922"/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r>
        <w:rPr>
          <w:b/>
          <w:u w:val="single"/>
        </w:rPr>
        <w:t>Kết quả thi đua tuần trước</w:t>
      </w:r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  <w:gridCol w:w="838"/>
      </w:tblGrid>
      <w:tr w:rsidR="003E328C" w:rsidRPr="0077074C" w:rsidTr="00B3564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E328C" w:rsidRPr="0077074C" w:rsidRDefault="003E328C" w:rsidP="0076682A">
            <w:pPr>
              <w:rPr>
                <w:b/>
              </w:rPr>
            </w:pPr>
            <w:r w:rsidRPr="0077074C">
              <w:rPr>
                <w:b/>
              </w:rPr>
              <w:t xml:space="preserve">Lớp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E328C" w:rsidRPr="0077074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E328C" w:rsidRDefault="003E328C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6/9</w:t>
            </w:r>
          </w:p>
        </w:tc>
      </w:tr>
      <w:tr w:rsidR="00C067EA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A" w:rsidRDefault="00C067EA" w:rsidP="0076682A"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9.78</w:t>
            </w:r>
          </w:p>
        </w:tc>
      </w:tr>
      <w:tr w:rsidR="00C067EA" w:rsidTr="00D41678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67EA" w:rsidRPr="00CA5EB8" w:rsidRDefault="00C067EA" w:rsidP="007668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Hạng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863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207E8" w:rsidTr="001207E8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7/9</w:t>
            </w:r>
          </w:p>
        </w:tc>
      </w:tr>
      <w:tr w:rsidR="00C067EA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A" w:rsidRDefault="00C067EA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9.90</w:t>
            </w:r>
          </w:p>
        </w:tc>
      </w:tr>
      <w:tr w:rsidR="00C067EA" w:rsidTr="00A27889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67EA" w:rsidRDefault="00C067EA" w:rsidP="0076682A">
            <w:r>
              <w:t>Hạng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</w:tr>
      <w:tr w:rsidR="00C067EA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A" w:rsidRDefault="00C067EA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9.61</w:t>
            </w:r>
          </w:p>
        </w:tc>
      </w:tr>
      <w:tr w:rsidR="00C067EA" w:rsidTr="000B2415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67EA" w:rsidRDefault="00C067EA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</w:tblGrid>
      <w:tr w:rsidR="001207E8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207E8" w:rsidRDefault="001207E8" w:rsidP="0076682A">
            <w:pPr>
              <w:rPr>
                <w:b/>
              </w:rPr>
            </w:pPr>
            <w:r>
              <w:rPr>
                <w:b/>
              </w:rPr>
              <w:t xml:space="preserve">Lớp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E8" w:rsidRDefault="001207E8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</w:tr>
      <w:tr w:rsidR="00C067EA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EA" w:rsidRDefault="00C067EA" w:rsidP="0076682A">
            <w:bookmarkStart w:id="0" w:name="_GoBack" w:colFirst="1" w:colLast="5"/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9.60</w:t>
            </w:r>
          </w:p>
        </w:tc>
      </w:tr>
      <w:tr w:rsidR="00C067EA" w:rsidTr="001207E8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67EA" w:rsidRDefault="00C067EA" w:rsidP="0076682A">
            <w:r>
              <w:t>Hạng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067EA" w:rsidRDefault="00C067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4C" w:rsidRDefault="0038124C">
      <w:r>
        <w:separator/>
      </w:r>
    </w:p>
  </w:endnote>
  <w:endnote w:type="continuationSeparator" w:id="0">
    <w:p w:rsidR="0038124C" w:rsidRDefault="0038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4C" w:rsidRDefault="0038124C">
      <w:r>
        <w:separator/>
      </w:r>
    </w:p>
  </w:footnote>
  <w:footnote w:type="continuationSeparator" w:id="0">
    <w:p w:rsidR="0038124C" w:rsidRDefault="00381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r>
      <w:t>Liên đội Tr</w:t>
    </w:r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06807"/>
    <w:rsid w:val="00015415"/>
    <w:rsid w:val="000205DB"/>
    <w:rsid w:val="00021526"/>
    <w:rsid w:val="00021AAE"/>
    <w:rsid w:val="000220A1"/>
    <w:rsid w:val="00024CBE"/>
    <w:rsid w:val="00030C5B"/>
    <w:rsid w:val="0003621A"/>
    <w:rsid w:val="000364BC"/>
    <w:rsid w:val="00041048"/>
    <w:rsid w:val="00041128"/>
    <w:rsid w:val="0004189B"/>
    <w:rsid w:val="000436E8"/>
    <w:rsid w:val="0004478D"/>
    <w:rsid w:val="0005549C"/>
    <w:rsid w:val="0006327D"/>
    <w:rsid w:val="00065E23"/>
    <w:rsid w:val="00066E1D"/>
    <w:rsid w:val="000835AA"/>
    <w:rsid w:val="000858F1"/>
    <w:rsid w:val="00091DE3"/>
    <w:rsid w:val="000A75B9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05F14"/>
    <w:rsid w:val="00116C66"/>
    <w:rsid w:val="001207E8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67CC8"/>
    <w:rsid w:val="00173A01"/>
    <w:rsid w:val="00176273"/>
    <w:rsid w:val="00185ABA"/>
    <w:rsid w:val="001938E5"/>
    <w:rsid w:val="001A0EA6"/>
    <w:rsid w:val="001A114E"/>
    <w:rsid w:val="001A35A2"/>
    <w:rsid w:val="001A71AC"/>
    <w:rsid w:val="001B1CDA"/>
    <w:rsid w:val="001B3325"/>
    <w:rsid w:val="001B418D"/>
    <w:rsid w:val="001D00CA"/>
    <w:rsid w:val="001D2B0A"/>
    <w:rsid w:val="001E03EC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14D7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D79CB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6420"/>
    <w:rsid w:val="00317B91"/>
    <w:rsid w:val="003245FC"/>
    <w:rsid w:val="00325C2B"/>
    <w:rsid w:val="00327CA5"/>
    <w:rsid w:val="00330435"/>
    <w:rsid w:val="00330FE4"/>
    <w:rsid w:val="00333D29"/>
    <w:rsid w:val="00333ECE"/>
    <w:rsid w:val="0033570A"/>
    <w:rsid w:val="0034188F"/>
    <w:rsid w:val="00346C16"/>
    <w:rsid w:val="00354BA7"/>
    <w:rsid w:val="003557D0"/>
    <w:rsid w:val="003645C1"/>
    <w:rsid w:val="00372E41"/>
    <w:rsid w:val="00372ED5"/>
    <w:rsid w:val="00373FA7"/>
    <w:rsid w:val="00376931"/>
    <w:rsid w:val="00380C51"/>
    <w:rsid w:val="0038124C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28C"/>
    <w:rsid w:val="003E38F5"/>
    <w:rsid w:val="003F36C7"/>
    <w:rsid w:val="003F605E"/>
    <w:rsid w:val="003F7E3B"/>
    <w:rsid w:val="00400E86"/>
    <w:rsid w:val="00401E31"/>
    <w:rsid w:val="00406D73"/>
    <w:rsid w:val="004072DA"/>
    <w:rsid w:val="00412937"/>
    <w:rsid w:val="00415082"/>
    <w:rsid w:val="00421E67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A794C"/>
    <w:rsid w:val="004B1444"/>
    <w:rsid w:val="004B3D10"/>
    <w:rsid w:val="004B45FA"/>
    <w:rsid w:val="004B4E88"/>
    <w:rsid w:val="004C6BB3"/>
    <w:rsid w:val="004D0449"/>
    <w:rsid w:val="004D30CF"/>
    <w:rsid w:val="004D58CB"/>
    <w:rsid w:val="004D784A"/>
    <w:rsid w:val="004E05D4"/>
    <w:rsid w:val="004E34A1"/>
    <w:rsid w:val="004F0C71"/>
    <w:rsid w:val="00507570"/>
    <w:rsid w:val="005154CE"/>
    <w:rsid w:val="0052541E"/>
    <w:rsid w:val="00527A4A"/>
    <w:rsid w:val="005405A7"/>
    <w:rsid w:val="005410A6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B29C7"/>
    <w:rsid w:val="005C12F8"/>
    <w:rsid w:val="005C26B6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69EC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3995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607EC"/>
    <w:rsid w:val="007620F3"/>
    <w:rsid w:val="00765AC8"/>
    <w:rsid w:val="0077074C"/>
    <w:rsid w:val="00771922"/>
    <w:rsid w:val="00780279"/>
    <w:rsid w:val="007971DC"/>
    <w:rsid w:val="007A49BC"/>
    <w:rsid w:val="007A5B72"/>
    <w:rsid w:val="007A657D"/>
    <w:rsid w:val="007B11C5"/>
    <w:rsid w:val="007B2C59"/>
    <w:rsid w:val="007D1CA0"/>
    <w:rsid w:val="007D212C"/>
    <w:rsid w:val="007D37A5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1E0C"/>
    <w:rsid w:val="00903128"/>
    <w:rsid w:val="00910958"/>
    <w:rsid w:val="009174C6"/>
    <w:rsid w:val="00922C1E"/>
    <w:rsid w:val="00927FF5"/>
    <w:rsid w:val="009306A9"/>
    <w:rsid w:val="00932CBC"/>
    <w:rsid w:val="009332FC"/>
    <w:rsid w:val="00937D9F"/>
    <w:rsid w:val="00944F6B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150ED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22DE"/>
    <w:rsid w:val="00BE42F4"/>
    <w:rsid w:val="00BE452A"/>
    <w:rsid w:val="00BE7485"/>
    <w:rsid w:val="00BF0DD5"/>
    <w:rsid w:val="00BF2675"/>
    <w:rsid w:val="00C01127"/>
    <w:rsid w:val="00C01DB6"/>
    <w:rsid w:val="00C067EA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8D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04E2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57501"/>
    <w:rsid w:val="00E66C21"/>
    <w:rsid w:val="00E75494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D44B0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0F2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295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Admin</cp:lastModifiedBy>
  <cp:revision>42</cp:revision>
  <dcterms:created xsi:type="dcterms:W3CDTF">2016-12-09T07:19:00Z</dcterms:created>
  <dcterms:modified xsi:type="dcterms:W3CDTF">2021-01-16T03:53:00Z</dcterms:modified>
</cp:coreProperties>
</file>