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F84776">
        <w:rPr>
          <w:b/>
        </w:rPr>
        <w:t>21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>Từ</w:t>
      </w:r>
      <w:r w:rsidR="00167CC8">
        <w:t xml:space="preserve"> </w:t>
      </w:r>
      <w:r w:rsidR="00F84776">
        <w:t>25</w:t>
      </w:r>
      <w:r w:rsidR="003E328C">
        <w:t>/</w:t>
      </w:r>
      <w:r w:rsidR="00C067EA">
        <w:t>01</w:t>
      </w:r>
      <w:r w:rsidR="00E57501">
        <w:t>/2021</w:t>
      </w:r>
      <w:r w:rsidR="00927FF5">
        <w:t xml:space="preserve"> – </w:t>
      </w:r>
      <w:r w:rsidR="00F84776">
        <w:t>31</w:t>
      </w:r>
      <w:r w:rsidR="00771922">
        <w:t>/</w:t>
      </w:r>
      <w:r w:rsidR="00C067EA">
        <w:t>0</w:t>
      </w:r>
      <w:r w:rsidR="00771922">
        <w:t>1/2021</w:t>
      </w:r>
      <w:r w:rsidRPr="00801B7E">
        <w:t>)</w:t>
      </w:r>
    </w:p>
    <w:p w:rsidR="00E83AFC" w:rsidRDefault="00E83AFC" w:rsidP="00E75494"/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723"/>
        <w:gridCol w:w="4906"/>
        <w:gridCol w:w="1393"/>
      </w:tblGrid>
      <w:tr w:rsidR="006020D9" w:rsidRPr="00801B7E" w:rsidTr="00167CC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72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906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771922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Default="00965B02" w:rsidP="0077192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E57501">
              <w:rPr>
                <w:b/>
              </w:rPr>
              <w:t>hai</w:t>
            </w:r>
          </w:p>
          <w:p w:rsidR="00771922" w:rsidRPr="00801B7E" w:rsidRDefault="00771922" w:rsidP="00771922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C067EA" w:rsidRDefault="00167CC8" w:rsidP="006260BB">
            <w:pPr>
              <w:pStyle w:val="ListParagraph"/>
              <w:tabs>
                <w:tab w:val="left" w:pos="205"/>
              </w:tabs>
              <w:ind w:left="0"/>
            </w:pPr>
            <w:r>
              <w:t xml:space="preserve">- </w:t>
            </w:r>
            <w:r w:rsidR="006260BB">
              <w:t>Sinh hoạt dưới sân; trao học bổng và quà tết cho học sinh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C16" w:rsidRDefault="00346C16" w:rsidP="00771922">
            <w:pPr>
              <w:tabs>
                <w:tab w:val="left" w:pos="226"/>
              </w:tabs>
            </w:pPr>
          </w:p>
          <w:p w:rsidR="00346C16" w:rsidRDefault="00F310F2" w:rsidP="00771922">
            <w:pPr>
              <w:tabs>
                <w:tab w:val="left" w:pos="226"/>
              </w:tabs>
            </w:pPr>
            <w:r>
              <w:t xml:space="preserve">- </w:t>
            </w:r>
            <w:r w:rsidR="00E57501">
              <w:t>Thời gian: Sau lễ chào cờ</w:t>
            </w:r>
          </w:p>
          <w:p w:rsidR="00BE22DE" w:rsidRDefault="00E57501" w:rsidP="00771922">
            <w:pPr>
              <w:tabs>
                <w:tab w:val="left" w:pos="226"/>
              </w:tabs>
            </w:pPr>
            <w:r>
              <w:t xml:space="preserve">- Thực hiện: </w:t>
            </w:r>
            <w:r w:rsidR="006260BB">
              <w:t>Chi Đoàn</w:t>
            </w:r>
          </w:p>
          <w:p w:rsidR="006469EC" w:rsidRPr="006F5D58" w:rsidRDefault="006469EC" w:rsidP="00771922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BCH CĐ </w:t>
            </w:r>
          </w:p>
          <w:p w:rsidR="00E57501" w:rsidRPr="00801B7E" w:rsidRDefault="00E57501" w:rsidP="00E57501">
            <w:r w:rsidRPr="00801B7E">
              <w:t xml:space="preserve">TPT </w:t>
            </w:r>
          </w:p>
          <w:p w:rsidR="00965B02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4F0C7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E57501" w:rsidRPr="00760325" w:rsidRDefault="00E57501" w:rsidP="004F0C71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C067EA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C067EA">
              <w:t>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Pr="00760325" w:rsidRDefault="00E57501" w:rsidP="00EF15F5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6260BB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6260BB">
              <w:t>Vệ sinh phòng Đoàn Đội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6260BB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B" w:rsidRDefault="006260BB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</w:tr>
      <w:tr w:rsidR="006260BB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BB" w:rsidRPr="00CA5EB8" w:rsidRDefault="006260BB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6260BB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B" w:rsidRDefault="006260BB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</w:tr>
      <w:tr w:rsidR="006260BB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BB" w:rsidRDefault="006260BB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6260BB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B" w:rsidRDefault="006260BB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</w:tr>
      <w:tr w:rsidR="006260BB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BB" w:rsidRDefault="006260BB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6260BB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B" w:rsidRDefault="006260BB" w:rsidP="0076682A">
            <w:bookmarkStart w:id="0" w:name="_GoBack" w:colFirst="1" w:colLast="5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9.51</w:t>
            </w:r>
          </w:p>
        </w:tc>
      </w:tr>
      <w:tr w:rsidR="006260BB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60BB" w:rsidRDefault="006260BB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260BB" w:rsidRDefault="00626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36" w:rsidRDefault="00D57436">
      <w:r>
        <w:separator/>
      </w:r>
    </w:p>
  </w:endnote>
  <w:endnote w:type="continuationSeparator" w:id="0">
    <w:p w:rsidR="00D57436" w:rsidRDefault="00D5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36" w:rsidRDefault="00D57436">
      <w:r>
        <w:separator/>
      </w:r>
    </w:p>
  </w:footnote>
  <w:footnote w:type="continuationSeparator" w:id="0">
    <w:p w:rsidR="00D57436" w:rsidRDefault="00D5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06807"/>
    <w:rsid w:val="00015415"/>
    <w:rsid w:val="000205DB"/>
    <w:rsid w:val="00021526"/>
    <w:rsid w:val="00021AAE"/>
    <w:rsid w:val="000220A1"/>
    <w:rsid w:val="00024CBE"/>
    <w:rsid w:val="00030C5B"/>
    <w:rsid w:val="0003621A"/>
    <w:rsid w:val="000364BC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05F14"/>
    <w:rsid w:val="00116C66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67CC8"/>
    <w:rsid w:val="00173A01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E03EC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6420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124C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1E67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4F0C7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260BB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3995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71922"/>
    <w:rsid w:val="00780279"/>
    <w:rsid w:val="007971DC"/>
    <w:rsid w:val="007A49BC"/>
    <w:rsid w:val="007A5B72"/>
    <w:rsid w:val="007A657D"/>
    <w:rsid w:val="007B11C5"/>
    <w:rsid w:val="007B2C59"/>
    <w:rsid w:val="007D1CA0"/>
    <w:rsid w:val="007D212C"/>
    <w:rsid w:val="007D37A5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50FE3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37D9F"/>
    <w:rsid w:val="00944F6B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067EA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8D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57436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04E2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57501"/>
    <w:rsid w:val="00E66C21"/>
    <w:rsid w:val="00E75494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D44B0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0F2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84776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298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44</cp:revision>
  <dcterms:created xsi:type="dcterms:W3CDTF">2016-12-09T07:19:00Z</dcterms:created>
  <dcterms:modified xsi:type="dcterms:W3CDTF">2021-01-30T02:30:00Z</dcterms:modified>
</cp:coreProperties>
</file>