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CA" w:rsidRPr="00801B7E" w:rsidRDefault="00BB39CA" w:rsidP="00A02544">
      <w:pPr>
        <w:ind w:left="720" w:firstLine="720"/>
        <w:jc w:val="center"/>
        <w:rPr>
          <w:b/>
        </w:rPr>
      </w:pPr>
    </w:p>
    <w:p w:rsidR="007E6010" w:rsidRPr="00801B7E" w:rsidRDefault="003A6E04" w:rsidP="00B975EB">
      <w:pPr>
        <w:jc w:val="center"/>
        <w:rPr>
          <w:b/>
        </w:rPr>
      </w:pPr>
      <w:r w:rsidRPr="00801B7E">
        <w:rPr>
          <w:b/>
        </w:rPr>
        <w:t xml:space="preserve">KẾ HOẠCH ĐỘI TUẦN </w:t>
      </w:r>
      <w:r w:rsidR="005C26B6">
        <w:rPr>
          <w:b/>
        </w:rPr>
        <w:t>3</w:t>
      </w:r>
    </w:p>
    <w:p w:rsidR="003A6E04" w:rsidRPr="00801B7E" w:rsidRDefault="003A6E04" w:rsidP="00B975EB">
      <w:pPr>
        <w:jc w:val="center"/>
      </w:pPr>
      <w:r w:rsidRPr="00801B7E">
        <w:t>(</w:t>
      </w:r>
      <w:r w:rsidR="00C54893" w:rsidRPr="00801B7E">
        <w:t xml:space="preserve">Từ </w:t>
      </w:r>
      <w:r w:rsidR="005C26B6">
        <w:t>21</w:t>
      </w:r>
      <w:r w:rsidR="003E328C">
        <w:t>/09</w:t>
      </w:r>
      <w:r w:rsidR="001207E8">
        <w:t>/2020</w:t>
      </w:r>
      <w:r w:rsidR="00927FF5">
        <w:t xml:space="preserve"> – </w:t>
      </w:r>
      <w:r w:rsidR="005C26B6">
        <w:t>26</w:t>
      </w:r>
      <w:bookmarkStart w:id="0" w:name="_GoBack"/>
      <w:bookmarkEnd w:id="0"/>
      <w:r w:rsidR="00927FF5">
        <w:t>/</w:t>
      </w:r>
      <w:r w:rsidR="003E328C">
        <w:t>09</w:t>
      </w:r>
      <w:r w:rsidR="001207E8">
        <w:t>/2020</w:t>
      </w:r>
      <w:r w:rsidRPr="00801B7E">
        <w:t>)</w:t>
      </w:r>
    </w:p>
    <w:p w:rsidR="00E83AFC" w:rsidRDefault="00E83AFC" w:rsidP="003A6E04">
      <w:pPr>
        <w:jc w:val="center"/>
      </w:pPr>
    </w:p>
    <w:tbl>
      <w:tblPr>
        <w:tblW w:w="10332" w:type="dxa"/>
        <w:jc w:val="center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2865"/>
        <w:gridCol w:w="4764"/>
        <w:gridCol w:w="1393"/>
      </w:tblGrid>
      <w:tr w:rsidR="006020D9" w:rsidRPr="00801B7E" w:rsidTr="006F5D58">
        <w:trPr>
          <w:trHeight w:val="585"/>
          <w:jc w:val="center"/>
        </w:trPr>
        <w:tc>
          <w:tcPr>
            <w:tcW w:w="1310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THỜI GIAN</w:t>
            </w:r>
          </w:p>
        </w:tc>
        <w:tc>
          <w:tcPr>
            <w:tcW w:w="2865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NỘI DUNG</w:t>
            </w:r>
          </w:p>
        </w:tc>
        <w:tc>
          <w:tcPr>
            <w:tcW w:w="4764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THỰC HIỆN</w:t>
            </w:r>
          </w:p>
          <w:p w:rsidR="006020D9" w:rsidRPr="00801B7E" w:rsidRDefault="006020D9" w:rsidP="007C1478">
            <w:pPr>
              <w:jc w:val="center"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PHÂN CÔNG</w:t>
            </w:r>
            <w:r>
              <w:rPr>
                <w:b/>
              </w:rPr>
              <w:t xml:space="preserve"> </w:t>
            </w:r>
          </w:p>
        </w:tc>
      </w:tr>
      <w:tr w:rsidR="00965B02" w:rsidRPr="00801B7E" w:rsidTr="001A0EA6">
        <w:trPr>
          <w:trHeight w:val="834"/>
          <w:jc w:val="center"/>
        </w:trPr>
        <w:tc>
          <w:tcPr>
            <w:tcW w:w="1310" w:type="dxa"/>
            <w:shd w:val="clear" w:color="auto" w:fill="auto"/>
          </w:tcPr>
          <w:p w:rsidR="00965B02" w:rsidRPr="00801B7E" w:rsidRDefault="00965B02" w:rsidP="003E328C">
            <w:pPr>
              <w:jc w:val="center"/>
            </w:pPr>
          </w:p>
          <w:p w:rsidR="00965B02" w:rsidRPr="00F26207" w:rsidRDefault="00965B02" w:rsidP="003E328C">
            <w:pPr>
              <w:jc w:val="center"/>
              <w:rPr>
                <w:b/>
              </w:rPr>
            </w:pPr>
            <w:r>
              <w:rPr>
                <w:b/>
              </w:rPr>
              <w:t>Thứ hai</w:t>
            </w:r>
          </w:p>
          <w:p w:rsidR="00965B02" w:rsidRPr="00801B7E" w:rsidRDefault="00965B02" w:rsidP="003E328C">
            <w:pPr>
              <w:jc w:val="center"/>
              <w:rPr>
                <w:b/>
              </w:rPr>
            </w:pPr>
          </w:p>
        </w:tc>
        <w:tc>
          <w:tcPr>
            <w:tcW w:w="2865" w:type="dxa"/>
            <w:shd w:val="clear" w:color="auto" w:fill="auto"/>
          </w:tcPr>
          <w:p w:rsidR="000D10BE" w:rsidRDefault="00965B02" w:rsidP="001207E8">
            <w:pPr>
              <w:pStyle w:val="ListParagraph"/>
              <w:numPr>
                <w:ilvl w:val="0"/>
                <w:numId w:val="11"/>
              </w:numPr>
              <w:tabs>
                <w:tab w:val="left" w:pos="205"/>
              </w:tabs>
              <w:ind w:left="0" w:hanging="17"/>
            </w:pPr>
            <w:r>
              <w:t>Chào c</w:t>
            </w:r>
            <w:r w:rsidR="001207E8">
              <w:t>ờ</w:t>
            </w:r>
          </w:p>
        </w:tc>
        <w:tc>
          <w:tcPr>
            <w:tcW w:w="4764" w:type="dxa"/>
            <w:shd w:val="clear" w:color="auto" w:fill="auto"/>
          </w:tcPr>
          <w:p w:rsidR="000D10BE" w:rsidRPr="006F5D58" w:rsidRDefault="003E328C" w:rsidP="001A0EA6">
            <w:pPr>
              <w:tabs>
                <w:tab w:val="left" w:pos="226"/>
              </w:tabs>
            </w:pPr>
            <w:r>
              <w:t xml:space="preserve">- Nội dung: </w:t>
            </w:r>
            <w:r w:rsidR="001207E8">
              <w:t>Sinh hoạt nội dung</w:t>
            </w:r>
            <w:r w:rsidR="001A0EA6">
              <w:t xml:space="preserve"> phân loại rác thải tại trường</w:t>
            </w:r>
          </w:p>
        </w:tc>
        <w:tc>
          <w:tcPr>
            <w:tcW w:w="1393" w:type="dxa"/>
            <w:shd w:val="clear" w:color="auto" w:fill="auto"/>
          </w:tcPr>
          <w:p w:rsidR="00965B02" w:rsidRPr="00801B7E" w:rsidRDefault="00965B02" w:rsidP="007C1478">
            <w:r w:rsidRPr="00801B7E">
              <w:t xml:space="preserve">BCH CĐ </w:t>
            </w:r>
          </w:p>
          <w:p w:rsidR="00965B02" w:rsidRPr="00801B7E" w:rsidRDefault="00965B02" w:rsidP="007C1478">
            <w:r w:rsidRPr="00801B7E">
              <w:t xml:space="preserve">TPT </w:t>
            </w:r>
          </w:p>
          <w:p w:rsidR="00965B02" w:rsidRPr="00801B7E" w:rsidRDefault="00965B02" w:rsidP="007C1478">
            <w:r w:rsidRPr="00801B7E">
              <w:t>BCH LĐ</w:t>
            </w:r>
          </w:p>
        </w:tc>
      </w:tr>
      <w:tr w:rsidR="003E328C" w:rsidRPr="00801B7E" w:rsidTr="001A0EA6">
        <w:trPr>
          <w:trHeight w:val="988"/>
          <w:jc w:val="center"/>
        </w:trPr>
        <w:tc>
          <w:tcPr>
            <w:tcW w:w="1310" w:type="dxa"/>
            <w:shd w:val="clear" w:color="auto" w:fill="auto"/>
          </w:tcPr>
          <w:p w:rsidR="003E328C" w:rsidRPr="00801B7E" w:rsidRDefault="003E328C" w:rsidP="003E328C">
            <w:pPr>
              <w:jc w:val="center"/>
            </w:pPr>
          </w:p>
          <w:p w:rsidR="003E328C" w:rsidRPr="00F26207" w:rsidRDefault="003E328C" w:rsidP="003E328C">
            <w:pPr>
              <w:jc w:val="center"/>
              <w:rPr>
                <w:b/>
              </w:rPr>
            </w:pPr>
            <w:r>
              <w:rPr>
                <w:b/>
              </w:rPr>
              <w:t>Thứ ba</w:t>
            </w:r>
          </w:p>
          <w:p w:rsidR="003E328C" w:rsidRPr="00801B7E" w:rsidRDefault="003E328C" w:rsidP="003E328C">
            <w:pPr>
              <w:jc w:val="center"/>
              <w:rPr>
                <w:b/>
              </w:rPr>
            </w:pPr>
          </w:p>
        </w:tc>
        <w:tc>
          <w:tcPr>
            <w:tcW w:w="2865" w:type="dxa"/>
            <w:shd w:val="clear" w:color="auto" w:fill="auto"/>
          </w:tcPr>
          <w:p w:rsidR="003E328C" w:rsidRDefault="003E328C" w:rsidP="00F262F8">
            <w:r>
              <w:t>Họp ban chỉ huy liên đội</w:t>
            </w:r>
          </w:p>
        </w:tc>
        <w:tc>
          <w:tcPr>
            <w:tcW w:w="4764" w:type="dxa"/>
            <w:shd w:val="clear" w:color="auto" w:fill="auto"/>
          </w:tcPr>
          <w:p w:rsidR="003E328C" w:rsidRPr="00237A5B" w:rsidRDefault="003E328C" w:rsidP="00F262F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>Thời gian :</w:t>
            </w:r>
            <w:r>
              <w:rPr>
                <w:b/>
              </w:rPr>
              <w:t xml:space="preserve"> 8h30 – 8h50</w:t>
            </w:r>
          </w:p>
          <w:p w:rsidR="003E328C" w:rsidRPr="00FA5B62" w:rsidRDefault="003E328C" w:rsidP="00F262F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 xml:space="preserve">Địa điểm : </w:t>
            </w:r>
            <w:r>
              <w:rPr>
                <w:b/>
              </w:rPr>
              <w:t>phòng Đoàn Đội</w:t>
            </w:r>
          </w:p>
          <w:p w:rsidR="003E328C" w:rsidRDefault="003E328C" w:rsidP="001A0EA6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r>
              <w:t xml:space="preserve">Nội dung: </w:t>
            </w:r>
            <w:r w:rsidR="001A0EA6">
              <w:t>Luyện tập kỹ năng trại</w:t>
            </w:r>
          </w:p>
        </w:tc>
        <w:tc>
          <w:tcPr>
            <w:tcW w:w="1393" w:type="dxa"/>
            <w:shd w:val="clear" w:color="auto" w:fill="auto"/>
          </w:tcPr>
          <w:p w:rsidR="003E328C" w:rsidRPr="00801B7E" w:rsidRDefault="003E328C" w:rsidP="007C1478">
            <w:r w:rsidRPr="00801B7E">
              <w:t xml:space="preserve">TPT </w:t>
            </w:r>
          </w:p>
          <w:p w:rsidR="003E328C" w:rsidRPr="00801B7E" w:rsidRDefault="003E328C" w:rsidP="007C1478"/>
        </w:tc>
      </w:tr>
      <w:tr w:rsidR="006020D9" w:rsidRPr="00801B7E" w:rsidTr="001A0EA6">
        <w:trPr>
          <w:trHeight w:val="716"/>
          <w:jc w:val="center"/>
        </w:trPr>
        <w:tc>
          <w:tcPr>
            <w:tcW w:w="1310" w:type="dxa"/>
            <w:shd w:val="clear" w:color="auto" w:fill="auto"/>
          </w:tcPr>
          <w:p w:rsidR="006020D9" w:rsidRPr="00760325" w:rsidRDefault="006020D9" w:rsidP="003E328C">
            <w:pPr>
              <w:jc w:val="center"/>
              <w:rPr>
                <w:b/>
              </w:rPr>
            </w:pPr>
            <w:r w:rsidRPr="00760325">
              <w:rPr>
                <w:b/>
              </w:rPr>
              <w:t>Thứ năm</w:t>
            </w:r>
          </w:p>
        </w:tc>
        <w:tc>
          <w:tcPr>
            <w:tcW w:w="2865" w:type="dxa"/>
            <w:shd w:val="clear" w:color="auto" w:fill="auto"/>
          </w:tcPr>
          <w:p w:rsidR="006020D9" w:rsidRDefault="001A0EA6" w:rsidP="007C1478">
            <w:r>
              <w:t>Tham dự hội nghị tổng kết công tác Đội</w:t>
            </w:r>
          </w:p>
        </w:tc>
        <w:tc>
          <w:tcPr>
            <w:tcW w:w="4764" w:type="dxa"/>
            <w:shd w:val="clear" w:color="auto" w:fill="auto"/>
          </w:tcPr>
          <w:p w:rsidR="006020D9" w:rsidRPr="00237A5B" w:rsidRDefault="006020D9" w:rsidP="007C147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>Thời gian :</w:t>
            </w:r>
            <w:r>
              <w:rPr>
                <w:b/>
              </w:rPr>
              <w:t xml:space="preserve"> </w:t>
            </w:r>
            <w:r w:rsidR="001A0EA6">
              <w:rPr>
                <w:b/>
              </w:rPr>
              <w:t>13</w:t>
            </w:r>
            <w:r>
              <w:rPr>
                <w:b/>
              </w:rPr>
              <w:t>h30</w:t>
            </w:r>
          </w:p>
          <w:p w:rsidR="006020D9" w:rsidRDefault="006020D9" w:rsidP="001A0EA6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 xml:space="preserve">Địa điểm : </w:t>
            </w:r>
            <w:r w:rsidR="001A0EA6">
              <w:rPr>
                <w:b/>
              </w:rPr>
              <w:t>Trường TH Lê Thị Hồng Gấm</w:t>
            </w: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r w:rsidRPr="00801B7E">
              <w:t xml:space="preserve">TPT </w:t>
            </w:r>
          </w:p>
          <w:p w:rsidR="006020D9" w:rsidRPr="00801B7E" w:rsidRDefault="006020D9" w:rsidP="007C1478">
            <w:r w:rsidRPr="00801B7E">
              <w:t>BCH LĐ</w:t>
            </w:r>
          </w:p>
        </w:tc>
      </w:tr>
      <w:tr w:rsidR="003E328C" w:rsidRPr="00801B7E" w:rsidTr="001207E8">
        <w:trPr>
          <w:trHeight w:val="751"/>
          <w:jc w:val="center"/>
        </w:trPr>
        <w:tc>
          <w:tcPr>
            <w:tcW w:w="1310" w:type="dxa"/>
            <w:shd w:val="clear" w:color="auto" w:fill="auto"/>
          </w:tcPr>
          <w:p w:rsidR="003E328C" w:rsidRDefault="003E328C" w:rsidP="003E328C">
            <w:pPr>
              <w:jc w:val="center"/>
              <w:rPr>
                <w:b/>
              </w:rPr>
            </w:pPr>
            <w:r>
              <w:rPr>
                <w:b/>
              </w:rPr>
              <w:t>Thứ bảy</w:t>
            </w:r>
          </w:p>
        </w:tc>
        <w:tc>
          <w:tcPr>
            <w:tcW w:w="2865" w:type="dxa"/>
            <w:shd w:val="clear" w:color="auto" w:fill="auto"/>
          </w:tcPr>
          <w:p w:rsidR="003E328C" w:rsidRDefault="001207E8" w:rsidP="007C1478">
            <w:r>
              <w:t>Tổng kết điêm thi đua</w:t>
            </w:r>
          </w:p>
        </w:tc>
        <w:tc>
          <w:tcPr>
            <w:tcW w:w="4764" w:type="dxa"/>
            <w:shd w:val="clear" w:color="auto" w:fill="auto"/>
          </w:tcPr>
          <w:p w:rsidR="003E328C" w:rsidRDefault="003E328C" w:rsidP="003E328C">
            <w:r>
              <w:t>- Thời gian: Từ 7h30 đến 9h00.</w:t>
            </w:r>
          </w:p>
          <w:p w:rsidR="003E328C" w:rsidRDefault="003E328C" w:rsidP="003E328C">
            <w:r>
              <w:t xml:space="preserve">- Địa điểm : </w:t>
            </w:r>
            <w:r w:rsidR="001207E8">
              <w:t>Phòng Truyền thốn</w:t>
            </w:r>
          </w:p>
        </w:tc>
        <w:tc>
          <w:tcPr>
            <w:tcW w:w="1393" w:type="dxa"/>
            <w:shd w:val="clear" w:color="auto" w:fill="auto"/>
          </w:tcPr>
          <w:p w:rsidR="003E328C" w:rsidRDefault="003E328C">
            <w:r>
              <w:t>Th. Hiếu</w:t>
            </w:r>
          </w:p>
        </w:tc>
      </w:tr>
    </w:tbl>
    <w:p w:rsidR="006020D9" w:rsidRPr="00801B7E" w:rsidRDefault="006020D9" w:rsidP="003A6E04">
      <w:pPr>
        <w:jc w:val="center"/>
      </w:pPr>
    </w:p>
    <w:p w:rsidR="00927FF5" w:rsidRDefault="00927FF5" w:rsidP="00927FF5">
      <w:pPr>
        <w:jc w:val="center"/>
        <w:rPr>
          <w:b/>
          <w:u w:val="single"/>
        </w:rPr>
      </w:pPr>
      <w:r>
        <w:rPr>
          <w:b/>
          <w:u w:val="single"/>
        </w:rPr>
        <w:t>Kết quả thi đua tuần trước</w:t>
      </w:r>
    </w:p>
    <w:p w:rsidR="00E8228B" w:rsidRDefault="00E8228B" w:rsidP="00927FF5">
      <w:pPr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8"/>
        <w:gridCol w:w="838"/>
      </w:tblGrid>
      <w:tr w:rsidR="003E328C" w:rsidRPr="0077074C" w:rsidTr="00B35645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Pr="0077074C" w:rsidRDefault="003E328C" w:rsidP="0076682A">
            <w:pPr>
              <w:rPr>
                <w:b/>
              </w:rPr>
            </w:pPr>
            <w:r w:rsidRPr="0077074C">
              <w:rPr>
                <w:b/>
              </w:rPr>
              <w:t xml:space="preserve">Lớp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6/9</w:t>
            </w:r>
          </w:p>
        </w:tc>
      </w:tr>
      <w:tr w:rsidR="001A0EA6" w:rsidTr="00D4167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A6" w:rsidRDefault="001A0EA6" w:rsidP="0076682A">
            <w:r>
              <w:t>TB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10.53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9.63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10.28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9.59</w:t>
            </w:r>
          </w:p>
        </w:tc>
      </w:tr>
      <w:tr w:rsidR="001A0EA6" w:rsidTr="00D4167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A0EA6" w:rsidRPr="00CA5EB8" w:rsidRDefault="001A0EA6" w:rsidP="007668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Hạng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7863" w:type="dxa"/>
        <w:jc w:val="center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</w:tblGrid>
      <w:tr w:rsidR="001207E8" w:rsidTr="001207E8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207E8" w:rsidRDefault="001207E8" w:rsidP="0076682A">
            <w:pPr>
              <w:rPr>
                <w:b/>
              </w:rPr>
            </w:pPr>
            <w:r>
              <w:rPr>
                <w:b/>
              </w:rPr>
              <w:t xml:space="preserve">Lớp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7/9</w:t>
            </w:r>
          </w:p>
        </w:tc>
      </w:tr>
      <w:tr w:rsidR="001A0EA6" w:rsidTr="00A27889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A6" w:rsidRDefault="001A0EA6" w:rsidP="0076682A">
            <w:r>
              <w:t>TB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10.27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10.47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10.42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10.25</w:t>
            </w:r>
          </w:p>
        </w:tc>
      </w:tr>
      <w:tr w:rsidR="001A0EA6" w:rsidTr="00A27889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A0EA6" w:rsidRDefault="001A0EA6" w:rsidP="0076682A">
            <w:r>
              <w:t>Hạng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6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  <w:gridCol w:w="828"/>
      </w:tblGrid>
      <w:tr w:rsidR="001207E8" w:rsidTr="001207E8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207E8" w:rsidRDefault="001207E8" w:rsidP="0076682A">
            <w:pPr>
              <w:rPr>
                <w:b/>
              </w:rPr>
            </w:pPr>
            <w:r>
              <w:rPr>
                <w:b/>
              </w:rPr>
              <w:t xml:space="preserve">Lớp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8/7</w:t>
            </w:r>
          </w:p>
        </w:tc>
      </w:tr>
      <w:tr w:rsidR="001A0EA6" w:rsidTr="000B2415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A6" w:rsidRDefault="001A0EA6" w:rsidP="0076682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10.28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9.71</w:t>
            </w:r>
          </w:p>
        </w:tc>
      </w:tr>
      <w:tr w:rsidR="001A0EA6" w:rsidTr="000B2415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A0EA6" w:rsidRDefault="001A0EA6" w:rsidP="0076682A">
            <w:r>
              <w:t>Hạng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5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</w:tblGrid>
      <w:tr w:rsidR="001207E8" w:rsidTr="001207E8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207E8" w:rsidRDefault="001207E8" w:rsidP="0076682A">
            <w:pPr>
              <w:rPr>
                <w:b/>
              </w:rPr>
            </w:pPr>
            <w:r>
              <w:rPr>
                <w:b/>
              </w:rPr>
              <w:t xml:space="preserve">Lớp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9/5</w:t>
            </w:r>
          </w:p>
        </w:tc>
      </w:tr>
      <w:tr w:rsidR="001A0EA6" w:rsidTr="001207E8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A6" w:rsidRDefault="001A0EA6" w:rsidP="0076682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9.67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9.69</w:t>
            </w:r>
          </w:p>
        </w:tc>
      </w:tr>
      <w:tr w:rsidR="001A0EA6" w:rsidTr="001207E8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A0EA6" w:rsidRDefault="001A0EA6" w:rsidP="0076682A">
            <w:r>
              <w:t>Hạng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A0EA6" w:rsidRDefault="001A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</w:tbl>
    <w:p w:rsidR="00E8228B" w:rsidRDefault="00E8228B" w:rsidP="00E8228B">
      <w:pPr>
        <w:rPr>
          <w:u w:val="single"/>
        </w:rPr>
      </w:pPr>
    </w:p>
    <w:p w:rsidR="00E8228B" w:rsidRPr="0077074C" w:rsidRDefault="00E8228B" w:rsidP="00927FF5">
      <w:pPr>
        <w:jc w:val="center"/>
        <w:rPr>
          <w:b/>
          <w:u w:val="single"/>
        </w:rPr>
      </w:pPr>
    </w:p>
    <w:sectPr w:rsidR="00E8228B" w:rsidRPr="0077074C" w:rsidSect="00A4599B">
      <w:headerReference w:type="default" r:id="rId8"/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0ED" w:rsidRDefault="00B150ED">
      <w:r>
        <w:separator/>
      </w:r>
    </w:p>
  </w:endnote>
  <w:endnote w:type="continuationSeparator" w:id="0">
    <w:p w:rsidR="00B150ED" w:rsidRDefault="00B1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0ED" w:rsidRDefault="00B150ED">
      <w:r>
        <w:separator/>
      </w:r>
    </w:p>
  </w:footnote>
  <w:footnote w:type="continuationSeparator" w:id="0">
    <w:p w:rsidR="00B150ED" w:rsidRDefault="00B15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1D" w:rsidRDefault="008B2F1D" w:rsidP="003A6E04">
    <w:pPr>
      <w:pStyle w:val="Header"/>
      <w:tabs>
        <w:tab w:val="clear" w:pos="4513"/>
        <w:tab w:val="clear" w:pos="9026"/>
        <w:tab w:val="center" w:pos="4819"/>
        <w:tab w:val="right" w:pos="9639"/>
      </w:tabs>
    </w:pPr>
    <w:r>
      <w:t>Liên đội Tr</w:t>
    </w:r>
    <w:r>
      <w:rPr>
        <w:lang w:val="vi-VN"/>
      </w:rPr>
      <w:t>ường THCS Âu Lạc</w:t>
    </w:r>
    <w:r w:rsidR="00E8228B">
      <w:tab/>
    </w:r>
    <w:r w:rsidR="00E8228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08F"/>
    <w:multiLevelType w:val="hybridMultilevel"/>
    <w:tmpl w:val="60E0D8CE"/>
    <w:lvl w:ilvl="0" w:tplc="2F24F9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E25AE"/>
    <w:multiLevelType w:val="hybridMultilevel"/>
    <w:tmpl w:val="3B581EA8"/>
    <w:lvl w:ilvl="0" w:tplc="29368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31492"/>
    <w:multiLevelType w:val="hybridMultilevel"/>
    <w:tmpl w:val="EEC48A5E"/>
    <w:lvl w:ilvl="0" w:tplc="4B8CB1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22010"/>
    <w:multiLevelType w:val="hybridMultilevel"/>
    <w:tmpl w:val="4FCCCB12"/>
    <w:lvl w:ilvl="0" w:tplc="7514F5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362174"/>
    <w:multiLevelType w:val="hybridMultilevel"/>
    <w:tmpl w:val="A170C148"/>
    <w:lvl w:ilvl="0" w:tplc="B0321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A122FB"/>
    <w:multiLevelType w:val="hybridMultilevel"/>
    <w:tmpl w:val="288E3C3C"/>
    <w:lvl w:ilvl="0" w:tplc="1C1A7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F3DBB"/>
    <w:multiLevelType w:val="hybridMultilevel"/>
    <w:tmpl w:val="233E86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F4761"/>
    <w:multiLevelType w:val="hybridMultilevel"/>
    <w:tmpl w:val="3FB8E1A0"/>
    <w:lvl w:ilvl="0" w:tplc="06F41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3E0C68"/>
    <w:multiLevelType w:val="hybridMultilevel"/>
    <w:tmpl w:val="920C7EAE"/>
    <w:lvl w:ilvl="0" w:tplc="068EC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F53CDD"/>
    <w:multiLevelType w:val="hybridMultilevel"/>
    <w:tmpl w:val="B4324FB0"/>
    <w:lvl w:ilvl="0" w:tplc="B2DE6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74519D"/>
    <w:multiLevelType w:val="hybridMultilevel"/>
    <w:tmpl w:val="B49C4706"/>
    <w:lvl w:ilvl="0" w:tplc="C1B614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B6"/>
    <w:rsid w:val="000012E6"/>
    <w:rsid w:val="00015415"/>
    <w:rsid w:val="000205DB"/>
    <w:rsid w:val="00021526"/>
    <w:rsid w:val="00021AAE"/>
    <w:rsid w:val="000220A1"/>
    <w:rsid w:val="00024CBE"/>
    <w:rsid w:val="00030C5B"/>
    <w:rsid w:val="0003621A"/>
    <w:rsid w:val="00041048"/>
    <w:rsid w:val="00041128"/>
    <w:rsid w:val="0004189B"/>
    <w:rsid w:val="000436E8"/>
    <w:rsid w:val="0005549C"/>
    <w:rsid w:val="0006327D"/>
    <w:rsid w:val="00065E23"/>
    <w:rsid w:val="00066E1D"/>
    <w:rsid w:val="000835AA"/>
    <w:rsid w:val="000858F1"/>
    <w:rsid w:val="00091DE3"/>
    <w:rsid w:val="000A75B9"/>
    <w:rsid w:val="000B1475"/>
    <w:rsid w:val="000B5FD0"/>
    <w:rsid w:val="000C0D36"/>
    <w:rsid w:val="000C5F64"/>
    <w:rsid w:val="000D10BE"/>
    <w:rsid w:val="000D7CF6"/>
    <w:rsid w:val="000E224D"/>
    <w:rsid w:val="000E274A"/>
    <w:rsid w:val="000E34F9"/>
    <w:rsid w:val="000E46D8"/>
    <w:rsid w:val="000E5364"/>
    <w:rsid w:val="000F746D"/>
    <w:rsid w:val="00104DC3"/>
    <w:rsid w:val="001207E8"/>
    <w:rsid w:val="00120849"/>
    <w:rsid w:val="001236C5"/>
    <w:rsid w:val="00130C07"/>
    <w:rsid w:val="0014568C"/>
    <w:rsid w:val="00146181"/>
    <w:rsid w:val="001517D4"/>
    <w:rsid w:val="00151C6E"/>
    <w:rsid w:val="00154824"/>
    <w:rsid w:val="001564AB"/>
    <w:rsid w:val="00157333"/>
    <w:rsid w:val="0016173A"/>
    <w:rsid w:val="00163F64"/>
    <w:rsid w:val="00176273"/>
    <w:rsid w:val="00185ABA"/>
    <w:rsid w:val="001938E5"/>
    <w:rsid w:val="001A0EA6"/>
    <w:rsid w:val="001A114E"/>
    <w:rsid w:val="001A35A2"/>
    <w:rsid w:val="001A71AC"/>
    <w:rsid w:val="001B1CDA"/>
    <w:rsid w:val="001B3325"/>
    <w:rsid w:val="001B418D"/>
    <w:rsid w:val="001D00CA"/>
    <w:rsid w:val="001D2B0A"/>
    <w:rsid w:val="001F1B84"/>
    <w:rsid w:val="002172BE"/>
    <w:rsid w:val="00217EFA"/>
    <w:rsid w:val="00223BF3"/>
    <w:rsid w:val="002314F5"/>
    <w:rsid w:val="00233085"/>
    <w:rsid w:val="00237A5B"/>
    <w:rsid w:val="00244C12"/>
    <w:rsid w:val="002512CC"/>
    <w:rsid w:val="00257A4D"/>
    <w:rsid w:val="0026003B"/>
    <w:rsid w:val="002714D7"/>
    <w:rsid w:val="002745C4"/>
    <w:rsid w:val="00275110"/>
    <w:rsid w:val="00285FB8"/>
    <w:rsid w:val="00290DA9"/>
    <w:rsid w:val="002968F2"/>
    <w:rsid w:val="002A28D7"/>
    <w:rsid w:val="002A7144"/>
    <w:rsid w:val="002C3E94"/>
    <w:rsid w:val="002C4049"/>
    <w:rsid w:val="002C7A2B"/>
    <w:rsid w:val="002D4115"/>
    <w:rsid w:val="002E0F9B"/>
    <w:rsid w:val="002E497B"/>
    <w:rsid w:val="002F0814"/>
    <w:rsid w:val="002F0CD0"/>
    <w:rsid w:val="002F142D"/>
    <w:rsid w:val="002F26F0"/>
    <w:rsid w:val="002F7A4F"/>
    <w:rsid w:val="0031355C"/>
    <w:rsid w:val="003159C7"/>
    <w:rsid w:val="00317B91"/>
    <w:rsid w:val="003245FC"/>
    <w:rsid w:val="00325C2B"/>
    <w:rsid w:val="00327CA5"/>
    <w:rsid w:val="00330435"/>
    <w:rsid w:val="00330FE4"/>
    <w:rsid w:val="00333ECE"/>
    <w:rsid w:val="0033570A"/>
    <w:rsid w:val="0034188F"/>
    <w:rsid w:val="00354BA7"/>
    <w:rsid w:val="003557D0"/>
    <w:rsid w:val="003645C1"/>
    <w:rsid w:val="00372E41"/>
    <w:rsid w:val="00372ED5"/>
    <w:rsid w:val="00373FA7"/>
    <w:rsid w:val="00376931"/>
    <w:rsid w:val="00380C51"/>
    <w:rsid w:val="003864DC"/>
    <w:rsid w:val="003A127C"/>
    <w:rsid w:val="003A3802"/>
    <w:rsid w:val="003A4AC3"/>
    <w:rsid w:val="003A6701"/>
    <w:rsid w:val="003A6E04"/>
    <w:rsid w:val="003A78C4"/>
    <w:rsid w:val="003B0FF4"/>
    <w:rsid w:val="003B3903"/>
    <w:rsid w:val="003B5A3D"/>
    <w:rsid w:val="003B61EB"/>
    <w:rsid w:val="003C5A43"/>
    <w:rsid w:val="003C7103"/>
    <w:rsid w:val="003D0C87"/>
    <w:rsid w:val="003E328C"/>
    <w:rsid w:val="003E38F5"/>
    <w:rsid w:val="003F36C7"/>
    <w:rsid w:val="003F605E"/>
    <w:rsid w:val="00400E86"/>
    <w:rsid w:val="00401E31"/>
    <w:rsid w:val="00406D73"/>
    <w:rsid w:val="004072DA"/>
    <w:rsid w:val="00412937"/>
    <w:rsid w:val="00415082"/>
    <w:rsid w:val="00424804"/>
    <w:rsid w:val="00425D60"/>
    <w:rsid w:val="0044062F"/>
    <w:rsid w:val="00442B39"/>
    <w:rsid w:val="00447391"/>
    <w:rsid w:val="00452C87"/>
    <w:rsid w:val="004570F2"/>
    <w:rsid w:val="00457135"/>
    <w:rsid w:val="0046189A"/>
    <w:rsid w:val="004638E4"/>
    <w:rsid w:val="00464B1D"/>
    <w:rsid w:val="004659B3"/>
    <w:rsid w:val="00482F48"/>
    <w:rsid w:val="004913D7"/>
    <w:rsid w:val="00495489"/>
    <w:rsid w:val="004A6352"/>
    <w:rsid w:val="004B1444"/>
    <w:rsid w:val="004B3D10"/>
    <w:rsid w:val="004B45FA"/>
    <w:rsid w:val="004B4E88"/>
    <w:rsid w:val="004C6BB3"/>
    <w:rsid w:val="004D0449"/>
    <w:rsid w:val="004D30CF"/>
    <w:rsid w:val="004D58CB"/>
    <w:rsid w:val="004D784A"/>
    <w:rsid w:val="004E05D4"/>
    <w:rsid w:val="004E34A1"/>
    <w:rsid w:val="00507570"/>
    <w:rsid w:val="005154CE"/>
    <w:rsid w:val="0052541E"/>
    <w:rsid w:val="00527A4A"/>
    <w:rsid w:val="005405A7"/>
    <w:rsid w:val="005410A6"/>
    <w:rsid w:val="0054257C"/>
    <w:rsid w:val="005439A6"/>
    <w:rsid w:val="00555957"/>
    <w:rsid w:val="00555FBC"/>
    <w:rsid w:val="00562AEE"/>
    <w:rsid w:val="0056326C"/>
    <w:rsid w:val="005778D9"/>
    <w:rsid w:val="0058031D"/>
    <w:rsid w:val="00580DB2"/>
    <w:rsid w:val="00580DC1"/>
    <w:rsid w:val="00581A89"/>
    <w:rsid w:val="00582CF0"/>
    <w:rsid w:val="00590029"/>
    <w:rsid w:val="005A1CA7"/>
    <w:rsid w:val="005A766B"/>
    <w:rsid w:val="005A77DD"/>
    <w:rsid w:val="005C12F8"/>
    <w:rsid w:val="005C26B6"/>
    <w:rsid w:val="005C3207"/>
    <w:rsid w:val="005E1E80"/>
    <w:rsid w:val="005E5D8A"/>
    <w:rsid w:val="005E73DE"/>
    <w:rsid w:val="005F00A2"/>
    <w:rsid w:val="005F1A08"/>
    <w:rsid w:val="005F7C71"/>
    <w:rsid w:val="006020D9"/>
    <w:rsid w:val="00604A77"/>
    <w:rsid w:val="00620177"/>
    <w:rsid w:val="00631F2A"/>
    <w:rsid w:val="006349B8"/>
    <w:rsid w:val="00634D80"/>
    <w:rsid w:val="00636070"/>
    <w:rsid w:val="00641A15"/>
    <w:rsid w:val="00643E04"/>
    <w:rsid w:val="00647335"/>
    <w:rsid w:val="0065577A"/>
    <w:rsid w:val="0065725D"/>
    <w:rsid w:val="006576CE"/>
    <w:rsid w:val="006600FA"/>
    <w:rsid w:val="00660E26"/>
    <w:rsid w:val="00663C38"/>
    <w:rsid w:val="006677B8"/>
    <w:rsid w:val="00667906"/>
    <w:rsid w:val="0067578F"/>
    <w:rsid w:val="0068106A"/>
    <w:rsid w:val="00684CF8"/>
    <w:rsid w:val="00685017"/>
    <w:rsid w:val="006862C4"/>
    <w:rsid w:val="0069118D"/>
    <w:rsid w:val="006933A3"/>
    <w:rsid w:val="006957A7"/>
    <w:rsid w:val="006A33AB"/>
    <w:rsid w:val="006A39FD"/>
    <w:rsid w:val="006A6D71"/>
    <w:rsid w:val="006C012C"/>
    <w:rsid w:val="006C2C97"/>
    <w:rsid w:val="006C5964"/>
    <w:rsid w:val="006D495A"/>
    <w:rsid w:val="006D7BCF"/>
    <w:rsid w:val="006E5B08"/>
    <w:rsid w:val="006F11DE"/>
    <w:rsid w:val="006F3651"/>
    <w:rsid w:val="006F5D58"/>
    <w:rsid w:val="006F65A3"/>
    <w:rsid w:val="006F746B"/>
    <w:rsid w:val="00702E2D"/>
    <w:rsid w:val="0072374F"/>
    <w:rsid w:val="0073050A"/>
    <w:rsid w:val="00741FA8"/>
    <w:rsid w:val="0074450A"/>
    <w:rsid w:val="007446FB"/>
    <w:rsid w:val="007465D1"/>
    <w:rsid w:val="0074748D"/>
    <w:rsid w:val="00753537"/>
    <w:rsid w:val="007607EC"/>
    <w:rsid w:val="007620F3"/>
    <w:rsid w:val="00765AC8"/>
    <w:rsid w:val="0077074C"/>
    <w:rsid w:val="00780279"/>
    <w:rsid w:val="007A49BC"/>
    <w:rsid w:val="007A5B72"/>
    <w:rsid w:val="007A657D"/>
    <w:rsid w:val="007B11C5"/>
    <w:rsid w:val="007B2C59"/>
    <w:rsid w:val="007D1CA0"/>
    <w:rsid w:val="007D212C"/>
    <w:rsid w:val="007D3E8A"/>
    <w:rsid w:val="007E5A5B"/>
    <w:rsid w:val="007E6010"/>
    <w:rsid w:val="007E7156"/>
    <w:rsid w:val="007F471D"/>
    <w:rsid w:val="00801B7E"/>
    <w:rsid w:val="0080248F"/>
    <w:rsid w:val="00810693"/>
    <w:rsid w:val="00812293"/>
    <w:rsid w:val="00827D86"/>
    <w:rsid w:val="0083661F"/>
    <w:rsid w:val="00844BBE"/>
    <w:rsid w:val="0084556A"/>
    <w:rsid w:val="00871325"/>
    <w:rsid w:val="008716B7"/>
    <w:rsid w:val="008744D8"/>
    <w:rsid w:val="00875ED2"/>
    <w:rsid w:val="00877FCB"/>
    <w:rsid w:val="00883166"/>
    <w:rsid w:val="008979C2"/>
    <w:rsid w:val="008B2F1D"/>
    <w:rsid w:val="008C4A7A"/>
    <w:rsid w:val="008C6292"/>
    <w:rsid w:val="008D22C3"/>
    <w:rsid w:val="008D2C6B"/>
    <w:rsid w:val="008D4004"/>
    <w:rsid w:val="008D5572"/>
    <w:rsid w:val="008E0778"/>
    <w:rsid w:val="008E2906"/>
    <w:rsid w:val="008E2FE2"/>
    <w:rsid w:val="008E35D8"/>
    <w:rsid w:val="008E5402"/>
    <w:rsid w:val="00903128"/>
    <w:rsid w:val="00910958"/>
    <w:rsid w:val="009174C6"/>
    <w:rsid w:val="00922C1E"/>
    <w:rsid w:val="00927FF5"/>
    <w:rsid w:val="009306A9"/>
    <w:rsid w:val="00932CBC"/>
    <w:rsid w:val="009332FC"/>
    <w:rsid w:val="00954D96"/>
    <w:rsid w:val="00961917"/>
    <w:rsid w:val="00961A2C"/>
    <w:rsid w:val="00965B02"/>
    <w:rsid w:val="00967BF0"/>
    <w:rsid w:val="0097102D"/>
    <w:rsid w:val="00972B0C"/>
    <w:rsid w:val="00972B7A"/>
    <w:rsid w:val="00983577"/>
    <w:rsid w:val="00996AEE"/>
    <w:rsid w:val="009A0346"/>
    <w:rsid w:val="009A4608"/>
    <w:rsid w:val="009B11C7"/>
    <w:rsid w:val="009B2337"/>
    <w:rsid w:val="009B4AEC"/>
    <w:rsid w:val="009C0C19"/>
    <w:rsid w:val="009C484A"/>
    <w:rsid w:val="009F0704"/>
    <w:rsid w:val="009F1285"/>
    <w:rsid w:val="009F1BD2"/>
    <w:rsid w:val="009F3008"/>
    <w:rsid w:val="00A02544"/>
    <w:rsid w:val="00A06644"/>
    <w:rsid w:val="00A07B96"/>
    <w:rsid w:val="00A106A9"/>
    <w:rsid w:val="00A1146D"/>
    <w:rsid w:val="00A13BC3"/>
    <w:rsid w:val="00A13E66"/>
    <w:rsid w:val="00A175E2"/>
    <w:rsid w:val="00A1783C"/>
    <w:rsid w:val="00A17949"/>
    <w:rsid w:val="00A17F44"/>
    <w:rsid w:val="00A236A0"/>
    <w:rsid w:val="00A278C3"/>
    <w:rsid w:val="00A346A6"/>
    <w:rsid w:val="00A349DC"/>
    <w:rsid w:val="00A413AA"/>
    <w:rsid w:val="00A41F53"/>
    <w:rsid w:val="00A4423C"/>
    <w:rsid w:val="00A4599B"/>
    <w:rsid w:val="00A47042"/>
    <w:rsid w:val="00A5479C"/>
    <w:rsid w:val="00A57880"/>
    <w:rsid w:val="00A6117A"/>
    <w:rsid w:val="00A67643"/>
    <w:rsid w:val="00A7792A"/>
    <w:rsid w:val="00A80B99"/>
    <w:rsid w:val="00AA29FF"/>
    <w:rsid w:val="00AA72DD"/>
    <w:rsid w:val="00AB1386"/>
    <w:rsid w:val="00AB2A21"/>
    <w:rsid w:val="00AB5795"/>
    <w:rsid w:val="00AC320E"/>
    <w:rsid w:val="00AD20FD"/>
    <w:rsid w:val="00AD2ACC"/>
    <w:rsid w:val="00AE04C3"/>
    <w:rsid w:val="00AE063C"/>
    <w:rsid w:val="00AF6DF1"/>
    <w:rsid w:val="00B03686"/>
    <w:rsid w:val="00B1224E"/>
    <w:rsid w:val="00B133EE"/>
    <w:rsid w:val="00B150ED"/>
    <w:rsid w:val="00B23721"/>
    <w:rsid w:val="00B34575"/>
    <w:rsid w:val="00B4309F"/>
    <w:rsid w:val="00B510F1"/>
    <w:rsid w:val="00B528CD"/>
    <w:rsid w:val="00B54401"/>
    <w:rsid w:val="00B654F4"/>
    <w:rsid w:val="00B7216F"/>
    <w:rsid w:val="00B7505B"/>
    <w:rsid w:val="00B76901"/>
    <w:rsid w:val="00B77D52"/>
    <w:rsid w:val="00B836FC"/>
    <w:rsid w:val="00B975EB"/>
    <w:rsid w:val="00BA3581"/>
    <w:rsid w:val="00BA3589"/>
    <w:rsid w:val="00BB29A3"/>
    <w:rsid w:val="00BB3747"/>
    <w:rsid w:val="00BB39CA"/>
    <w:rsid w:val="00BC64D6"/>
    <w:rsid w:val="00BD0C1A"/>
    <w:rsid w:val="00BD349A"/>
    <w:rsid w:val="00BE0A23"/>
    <w:rsid w:val="00BE42F4"/>
    <w:rsid w:val="00BE452A"/>
    <w:rsid w:val="00BE7485"/>
    <w:rsid w:val="00BF0DD5"/>
    <w:rsid w:val="00BF2675"/>
    <w:rsid w:val="00C01127"/>
    <w:rsid w:val="00C01DB6"/>
    <w:rsid w:val="00C13E64"/>
    <w:rsid w:val="00C145F3"/>
    <w:rsid w:val="00C151E7"/>
    <w:rsid w:val="00C16F64"/>
    <w:rsid w:val="00C21AC0"/>
    <w:rsid w:val="00C37827"/>
    <w:rsid w:val="00C40979"/>
    <w:rsid w:val="00C434F8"/>
    <w:rsid w:val="00C43A01"/>
    <w:rsid w:val="00C51C14"/>
    <w:rsid w:val="00C52653"/>
    <w:rsid w:val="00C52A15"/>
    <w:rsid w:val="00C54893"/>
    <w:rsid w:val="00C57D2D"/>
    <w:rsid w:val="00C60901"/>
    <w:rsid w:val="00C655F7"/>
    <w:rsid w:val="00C70615"/>
    <w:rsid w:val="00C74029"/>
    <w:rsid w:val="00C763EC"/>
    <w:rsid w:val="00C83C48"/>
    <w:rsid w:val="00C93249"/>
    <w:rsid w:val="00C95BAD"/>
    <w:rsid w:val="00CA0C86"/>
    <w:rsid w:val="00CB1260"/>
    <w:rsid w:val="00CC0644"/>
    <w:rsid w:val="00CC1CCD"/>
    <w:rsid w:val="00CD24DA"/>
    <w:rsid w:val="00CD619D"/>
    <w:rsid w:val="00CE0CA6"/>
    <w:rsid w:val="00CF003F"/>
    <w:rsid w:val="00CF6792"/>
    <w:rsid w:val="00D00C5C"/>
    <w:rsid w:val="00D05189"/>
    <w:rsid w:val="00D159A8"/>
    <w:rsid w:val="00D22BEA"/>
    <w:rsid w:val="00D23AA7"/>
    <w:rsid w:val="00D34C2F"/>
    <w:rsid w:val="00D37B61"/>
    <w:rsid w:val="00D4304A"/>
    <w:rsid w:val="00D43EBE"/>
    <w:rsid w:val="00D456DD"/>
    <w:rsid w:val="00D53B28"/>
    <w:rsid w:val="00D65912"/>
    <w:rsid w:val="00D6762F"/>
    <w:rsid w:val="00D71A75"/>
    <w:rsid w:val="00D73CFE"/>
    <w:rsid w:val="00D74182"/>
    <w:rsid w:val="00D810DA"/>
    <w:rsid w:val="00D8555F"/>
    <w:rsid w:val="00D87D31"/>
    <w:rsid w:val="00D933D3"/>
    <w:rsid w:val="00D963A2"/>
    <w:rsid w:val="00D97498"/>
    <w:rsid w:val="00DA1FB6"/>
    <w:rsid w:val="00DA6ED1"/>
    <w:rsid w:val="00DB0B8F"/>
    <w:rsid w:val="00DB2EA6"/>
    <w:rsid w:val="00DB63FC"/>
    <w:rsid w:val="00DC2B0A"/>
    <w:rsid w:val="00DC2B68"/>
    <w:rsid w:val="00DD4B11"/>
    <w:rsid w:val="00DF3D48"/>
    <w:rsid w:val="00DF5A0E"/>
    <w:rsid w:val="00E12176"/>
    <w:rsid w:val="00E167F2"/>
    <w:rsid w:val="00E26B3C"/>
    <w:rsid w:val="00E305EB"/>
    <w:rsid w:val="00E31C53"/>
    <w:rsid w:val="00E373E1"/>
    <w:rsid w:val="00E43B21"/>
    <w:rsid w:val="00E45DB6"/>
    <w:rsid w:val="00E46D3E"/>
    <w:rsid w:val="00E476CB"/>
    <w:rsid w:val="00E534CA"/>
    <w:rsid w:val="00E53ACF"/>
    <w:rsid w:val="00E56C1B"/>
    <w:rsid w:val="00E66C21"/>
    <w:rsid w:val="00E8228B"/>
    <w:rsid w:val="00E83AFC"/>
    <w:rsid w:val="00E842B1"/>
    <w:rsid w:val="00E95DBB"/>
    <w:rsid w:val="00E97AA5"/>
    <w:rsid w:val="00EA087B"/>
    <w:rsid w:val="00EA1762"/>
    <w:rsid w:val="00EA269A"/>
    <w:rsid w:val="00EB11C3"/>
    <w:rsid w:val="00EB3CB2"/>
    <w:rsid w:val="00EB6839"/>
    <w:rsid w:val="00EB7AA5"/>
    <w:rsid w:val="00ED21A8"/>
    <w:rsid w:val="00ED3D57"/>
    <w:rsid w:val="00EE13D0"/>
    <w:rsid w:val="00EE34C1"/>
    <w:rsid w:val="00EE4E86"/>
    <w:rsid w:val="00EE672A"/>
    <w:rsid w:val="00EF73D3"/>
    <w:rsid w:val="00F0114E"/>
    <w:rsid w:val="00F11AF8"/>
    <w:rsid w:val="00F1420C"/>
    <w:rsid w:val="00F23597"/>
    <w:rsid w:val="00F26207"/>
    <w:rsid w:val="00F26486"/>
    <w:rsid w:val="00F3162E"/>
    <w:rsid w:val="00F3226F"/>
    <w:rsid w:val="00F34827"/>
    <w:rsid w:val="00F34D02"/>
    <w:rsid w:val="00F35403"/>
    <w:rsid w:val="00F363A9"/>
    <w:rsid w:val="00F42A6B"/>
    <w:rsid w:val="00F5264C"/>
    <w:rsid w:val="00F61248"/>
    <w:rsid w:val="00F66669"/>
    <w:rsid w:val="00F716BC"/>
    <w:rsid w:val="00F809D8"/>
    <w:rsid w:val="00F90E02"/>
    <w:rsid w:val="00FA089C"/>
    <w:rsid w:val="00FB00D9"/>
    <w:rsid w:val="00FB094B"/>
    <w:rsid w:val="00FC49CB"/>
    <w:rsid w:val="00FC6039"/>
    <w:rsid w:val="00FD2789"/>
    <w:rsid w:val="00FD2D70"/>
    <w:rsid w:val="00FD64C7"/>
    <w:rsid w:val="00FE0395"/>
    <w:rsid w:val="00FE3B90"/>
    <w:rsid w:val="00FE4FC4"/>
    <w:rsid w:val="00FF1323"/>
    <w:rsid w:val="00FF57E5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&#7841;y%20h&#7885;c\m&#7851;u%20word\m&#7851;u%20k&#7871;%20ho&#7841;ch%20&#273;&#7897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mẫu kế hoạch đội</Template>
  <TotalTime>167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ĐỘI TUẦN 10</vt:lpstr>
    </vt:vector>
  </TitlesOfParts>
  <Company>Home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ĐỘI TUẦN 10</dc:title>
  <dc:creator>Admin</dc:creator>
  <cp:lastModifiedBy>Admin</cp:lastModifiedBy>
  <cp:revision>23</cp:revision>
  <dcterms:created xsi:type="dcterms:W3CDTF">2016-12-09T07:19:00Z</dcterms:created>
  <dcterms:modified xsi:type="dcterms:W3CDTF">2020-09-19T02:40:00Z</dcterms:modified>
</cp:coreProperties>
</file>