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1207E8">
        <w:rPr>
          <w:b/>
        </w:rPr>
        <w:t>2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 xml:space="preserve">Từ </w:t>
      </w:r>
      <w:r w:rsidR="001207E8">
        <w:t>14</w:t>
      </w:r>
      <w:r w:rsidR="003E328C">
        <w:t>/09</w:t>
      </w:r>
      <w:r w:rsidR="001207E8">
        <w:t>/2020</w:t>
      </w:r>
      <w:r w:rsidR="00927FF5">
        <w:t xml:space="preserve"> – </w:t>
      </w:r>
      <w:r w:rsidR="001207E8">
        <w:t>19</w:t>
      </w:r>
      <w:r w:rsidR="00927FF5">
        <w:t>/</w:t>
      </w:r>
      <w:r w:rsidR="003E328C">
        <w:t>09</w:t>
      </w:r>
      <w:r w:rsidR="001207E8">
        <w:t>/2020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1207E8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Chào c</w:t>
            </w:r>
            <w:r w:rsidR="001207E8">
              <w:t>ờ</w:t>
            </w:r>
          </w:p>
        </w:tc>
        <w:tc>
          <w:tcPr>
            <w:tcW w:w="4764" w:type="dxa"/>
            <w:shd w:val="clear" w:color="auto" w:fill="auto"/>
          </w:tcPr>
          <w:p w:rsidR="000D10BE" w:rsidRDefault="003E328C" w:rsidP="003E328C">
            <w:pPr>
              <w:tabs>
                <w:tab w:val="left" w:pos="226"/>
              </w:tabs>
            </w:pPr>
            <w:r>
              <w:t xml:space="preserve">- Nội dung: </w:t>
            </w:r>
            <w:r w:rsidR="001207E8">
              <w:t>Sinh hoạt nội dung trật tự An toàn giao thông trước cổng trường</w:t>
            </w:r>
          </w:p>
          <w:p w:rsidR="003E328C" w:rsidRDefault="003E328C" w:rsidP="003E328C">
            <w:pPr>
              <w:tabs>
                <w:tab w:val="left" w:pos="226"/>
              </w:tabs>
            </w:pPr>
            <w:r>
              <w:t xml:space="preserve">- </w:t>
            </w:r>
            <w:r w:rsidR="001207E8">
              <w:t>Nhắc nhở học sinh phân loại rác thải</w:t>
            </w:r>
          </w:p>
          <w:p w:rsidR="000D10BE" w:rsidRPr="006F5D58" w:rsidRDefault="000D10BE" w:rsidP="00380C51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Default="00965B02" w:rsidP="007C1478">
            <w:r w:rsidRPr="00801B7E">
              <w:t>BCH LĐ</w:t>
            </w:r>
          </w:p>
          <w:p w:rsidR="00965B02" w:rsidRPr="00801B7E" w:rsidRDefault="00965B02" w:rsidP="007C1478">
            <w:r>
              <w:t>GVCN</w:t>
            </w:r>
          </w:p>
        </w:tc>
      </w:tr>
      <w:tr w:rsidR="003E328C" w:rsidRPr="00801B7E" w:rsidTr="003E328C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3E328C" w:rsidRDefault="003E328C" w:rsidP="001207E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>Nội dung: Phân công đội sao đỏ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3E328C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6020D9" w:rsidRDefault="006020D9" w:rsidP="003E328C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3E328C">
              <w:t>Phân công chuẩn bị đại hội Chi đội, Liên Đội.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1207E8">
        <w:trPr>
          <w:trHeight w:val="75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865" w:type="dxa"/>
            <w:shd w:val="clear" w:color="auto" w:fill="auto"/>
          </w:tcPr>
          <w:p w:rsidR="003E328C" w:rsidRDefault="001207E8" w:rsidP="007C1478">
            <w:r>
              <w:t>Tổng kết điêm thi đua</w:t>
            </w:r>
          </w:p>
        </w:tc>
        <w:tc>
          <w:tcPr>
            <w:tcW w:w="4764" w:type="dxa"/>
            <w:shd w:val="clear" w:color="auto" w:fill="auto"/>
          </w:tcPr>
          <w:p w:rsidR="003E328C" w:rsidRDefault="003E328C" w:rsidP="003E328C">
            <w:r>
              <w:t>- Thời gian: Từ 7h30 đến 9h00.</w:t>
            </w:r>
          </w:p>
          <w:p w:rsidR="003E328C" w:rsidRDefault="003E328C" w:rsidP="003E328C">
            <w:r>
              <w:t xml:space="preserve">- Địa điểm : </w:t>
            </w:r>
            <w:r w:rsidR="001207E8">
              <w:t>Phòng Truyền thốn</w:t>
            </w:r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>Th. Hiếu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1207E8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E8" w:rsidRDefault="001207E8" w:rsidP="0076682A">
            <w:bookmarkStart w:id="0" w:name="_GoBack" w:colFirst="1" w:colLast="9"/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</w:tr>
      <w:tr w:rsidR="001207E8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07E8" w:rsidRPr="00CA5EB8" w:rsidRDefault="001207E8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tbl>
      <w:tblPr>
        <w:tblW w:w="7863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1207E8" w:rsidTr="001207E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7/9</w:t>
            </w:r>
          </w:p>
        </w:tc>
      </w:tr>
      <w:tr w:rsidR="001207E8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E8" w:rsidRDefault="001207E8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</w:tr>
      <w:tr w:rsidR="001207E8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07E8" w:rsidRDefault="001207E8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</w:tr>
      <w:tr w:rsidR="001207E8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E8" w:rsidRDefault="001207E8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</w:tr>
      <w:tr w:rsidR="001207E8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07E8" w:rsidRDefault="001207E8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</w:tr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E8" w:rsidRDefault="001207E8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</w:tr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07E8" w:rsidRDefault="001207E8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207E8" w:rsidRDefault="001207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72" w:rsidRDefault="007A5B72">
      <w:r>
        <w:separator/>
      </w:r>
    </w:p>
  </w:endnote>
  <w:endnote w:type="continuationSeparator" w:id="0">
    <w:p w:rsidR="007A5B72" w:rsidRDefault="007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72" w:rsidRDefault="007A5B72">
      <w:r>
        <w:separator/>
      </w:r>
    </w:p>
  </w:footnote>
  <w:footnote w:type="continuationSeparator" w:id="0">
    <w:p w:rsidR="007A5B72" w:rsidRDefault="007A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7E8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35A2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5C2B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5B72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165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21</cp:revision>
  <dcterms:created xsi:type="dcterms:W3CDTF">2016-12-09T07:19:00Z</dcterms:created>
  <dcterms:modified xsi:type="dcterms:W3CDTF">2020-09-12T02:25:00Z</dcterms:modified>
</cp:coreProperties>
</file>