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</w:t>
      </w:r>
      <w:r w:rsidR="00413DC0">
        <w:rPr>
          <w:b/>
        </w:rPr>
        <w:t>(Từ ngày 18/5/2020 – 23/5/2020)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581"/>
        <w:gridCol w:w="5048"/>
        <w:gridCol w:w="1393"/>
      </w:tblGrid>
      <w:tr w:rsidR="006020D9" w:rsidRPr="00801B7E" w:rsidTr="00BF57DD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581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5048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F57DD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BF57DD">
            <w:pPr>
              <w:jc w:val="center"/>
            </w:pPr>
          </w:p>
          <w:p w:rsidR="00965B02" w:rsidRPr="00F26207" w:rsidRDefault="00965B02" w:rsidP="00BF57DD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BF57DD">
            <w:pPr>
              <w:jc w:val="center"/>
              <w:rPr>
                <w:b/>
              </w:rPr>
            </w:pPr>
          </w:p>
        </w:tc>
        <w:tc>
          <w:tcPr>
            <w:tcW w:w="2581" w:type="dxa"/>
            <w:shd w:val="clear" w:color="auto" w:fill="auto"/>
          </w:tcPr>
          <w:p w:rsidR="001E78DA" w:rsidRDefault="00965B02" w:rsidP="00F95994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  <w:p w:rsidR="00F95994" w:rsidRDefault="00F95994" w:rsidP="00413DC0">
            <w:pPr>
              <w:tabs>
                <w:tab w:val="left" w:pos="205"/>
              </w:tabs>
            </w:pPr>
            <w:r>
              <w:t>- Sinh hoạt đầu tuần</w:t>
            </w:r>
          </w:p>
        </w:tc>
        <w:tc>
          <w:tcPr>
            <w:tcW w:w="5048" w:type="dxa"/>
            <w:shd w:val="clear" w:color="auto" w:fill="auto"/>
          </w:tcPr>
          <w:p w:rsidR="005F4001" w:rsidRDefault="005F4001" w:rsidP="00AE6924">
            <w:pPr>
              <w:tabs>
                <w:tab w:val="left" w:pos="226"/>
              </w:tabs>
            </w:pPr>
          </w:p>
          <w:p w:rsidR="00413DC0" w:rsidRDefault="00413DC0" w:rsidP="00413DC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left="33" w:firstLine="0"/>
            </w:pPr>
            <w:r>
              <w:t>Nhắc nhở học sinh phân loại rác thải tại trường.</w:t>
            </w:r>
          </w:p>
          <w:p w:rsidR="00413DC0" w:rsidRDefault="00413DC0" w:rsidP="00413DC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left="33" w:firstLine="0"/>
            </w:pPr>
            <w:r>
              <w:t xml:space="preserve">Phát động hội </w:t>
            </w:r>
            <w:proofErr w:type="gramStart"/>
            <w:r>
              <w:t>thu</w:t>
            </w:r>
            <w:proofErr w:type="gramEnd"/>
            <w:r>
              <w:t xml:space="preserve"> “Kế hoạch nhỏ”.</w:t>
            </w:r>
          </w:p>
          <w:p w:rsidR="00BF57DD" w:rsidRPr="005F5B5B" w:rsidRDefault="00BF57DD" w:rsidP="00413DC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left="33" w:firstLine="0"/>
            </w:pPr>
            <w:r>
              <w:t>Chuẩn bị lễ trưởng thành Đội – thực hiện tại lớp.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BF57DD">
        <w:trPr>
          <w:trHeight w:val="1152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BF57DD">
            <w:pPr>
              <w:jc w:val="center"/>
            </w:pPr>
          </w:p>
          <w:p w:rsidR="003E328C" w:rsidRPr="00F26207" w:rsidRDefault="003E328C" w:rsidP="00BF57DD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BF57DD">
            <w:pPr>
              <w:jc w:val="center"/>
              <w:rPr>
                <w:b/>
              </w:rPr>
            </w:pPr>
          </w:p>
        </w:tc>
        <w:tc>
          <w:tcPr>
            <w:tcW w:w="2581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5048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BF57DD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BF57DD">
              <w:t>Tập kỹ năng trống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BF57DD">
        <w:trPr>
          <w:trHeight w:val="1126"/>
          <w:jc w:val="center"/>
        </w:trPr>
        <w:tc>
          <w:tcPr>
            <w:tcW w:w="1310" w:type="dxa"/>
            <w:shd w:val="clear" w:color="auto" w:fill="auto"/>
          </w:tcPr>
          <w:p w:rsidR="00BF57DD" w:rsidRDefault="00BF57DD" w:rsidP="00BF57DD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020D9" w:rsidRPr="00760325" w:rsidRDefault="006020D9" w:rsidP="00BF57DD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581" w:type="dxa"/>
            <w:shd w:val="clear" w:color="auto" w:fill="auto"/>
          </w:tcPr>
          <w:p w:rsidR="006020D9" w:rsidRDefault="00AE6924" w:rsidP="007C1478">
            <w:r>
              <w:t>Họp ban chỉ huy liên đội</w:t>
            </w:r>
          </w:p>
        </w:tc>
        <w:tc>
          <w:tcPr>
            <w:tcW w:w="5048" w:type="dxa"/>
            <w:shd w:val="clear" w:color="auto" w:fill="auto"/>
          </w:tcPr>
          <w:p w:rsidR="00AE6924" w:rsidRPr="00237A5B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AE6924" w:rsidRPr="00FA5B62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020D9" w:rsidRDefault="00AE6924" w:rsidP="00BF57DD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BF57DD">
              <w:t>Tập kỹ năng trống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413DC0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C0" w:rsidRDefault="00413DC0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9.35</w:t>
            </w:r>
          </w:p>
        </w:tc>
      </w:tr>
      <w:tr w:rsidR="00413DC0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3DC0" w:rsidRPr="00CA5EB8" w:rsidRDefault="00413DC0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413DC0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C0" w:rsidRDefault="00413DC0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9.13</w:t>
            </w:r>
          </w:p>
        </w:tc>
      </w:tr>
      <w:tr w:rsidR="00413DC0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3DC0" w:rsidRDefault="00413DC0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413DC0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C0" w:rsidRDefault="00413DC0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9.58</w:t>
            </w:r>
          </w:p>
        </w:tc>
      </w:tr>
      <w:tr w:rsidR="00413DC0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3DC0" w:rsidRDefault="00413DC0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413DC0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C0" w:rsidRDefault="00413DC0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9.25</w:t>
            </w:r>
          </w:p>
        </w:tc>
      </w:tr>
      <w:tr w:rsidR="00413DC0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3DC0" w:rsidRDefault="00413DC0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13DC0" w:rsidRDefault="00413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3D" w:rsidRDefault="00B2313D">
      <w:r>
        <w:separator/>
      </w:r>
    </w:p>
  </w:endnote>
  <w:endnote w:type="continuationSeparator" w:id="0">
    <w:p w:rsidR="00B2313D" w:rsidRDefault="00B2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3D" w:rsidRDefault="00B2313D">
      <w:r>
        <w:separator/>
      </w:r>
    </w:p>
  </w:footnote>
  <w:footnote w:type="continuationSeparator" w:id="0">
    <w:p w:rsidR="00B2313D" w:rsidRDefault="00B2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3BF3"/>
    <w:rsid w:val="002314F5"/>
    <w:rsid w:val="00233085"/>
    <w:rsid w:val="00237A5B"/>
    <w:rsid w:val="002431F4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4B9F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3DC0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347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4001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141DA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04B5B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E6924"/>
    <w:rsid w:val="00AF6DF1"/>
    <w:rsid w:val="00B03686"/>
    <w:rsid w:val="00B1224E"/>
    <w:rsid w:val="00B133EE"/>
    <w:rsid w:val="00B2313D"/>
    <w:rsid w:val="00B23721"/>
    <w:rsid w:val="00B34575"/>
    <w:rsid w:val="00B4309F"/>
    <w:rsid w:val="00B43F10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BF57DD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C5AC2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2BA"/>
    <w:rsid w:val="00F66669"/>
    <w:rsid w:val="00F716BC"/>
    <w:rsid w:val="00F743FA"/>
    <w:rsid w:val="00F809D8"/>
    <w:rsid w:val="00F90E02"/>
    <w:rsid w:val="00F95994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37</cp:revision>
  <dcterms:created xsi:type="dcterms:W3CDTF">2016-12-09T07:19:00Z</dcterms:created>
  <dcterms:modified xsi:type="dcterms:W3CDTF">2020-05-16T04:10:00Z</dcterms:modified>
</cp:coreProperties>
</file>