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BE22DE">
        <w:rPr>
          <w:b/>
        </w:rPr>
        <w:t>8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BE22DE">
        <w:t>26</w:t>
      </w:r>
      <w:r w:rsidR="003E328C">
        <w:t>/</w:t>
      </w:r>
      <w:r w:rsidR="006469EC">
        <w:t>10</w:t>
      </w:r>
      <w:r w:rsidR="001207E8">
        <w:t>/2020</w:t>
      </w:r>
      <w:r w:rsidR="00927FF5">
        <w:t xml:space="preserve"> – </w:t>
      </w:r>
      <w:r w:rsidR="00BE22DE">
        <w:t>31</w:t>
      </w:r>
      <w:r w:rsidR="003F7E3B">
        <w:t>/10</w:t>
      </w:r>
      <w:r w:rsidR="001207E8">
        <w:t>/2020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1A0EA6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1207E8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</w:t>
            </w:r>
            <w:r w:rsidR="001207E8">
              <w:t>ờ</w:t>
            </w:r>
            <w:r w:rsidR="006469EC">
              <w:t>.</w:t>
            </w:r>
          </w:p>
          <w:p w:rsidR="006469EC" w:rsidRDefault="006469EC" w:rsidP="001207E8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 xml:space="preserve">Chuyên đề </w:t>
            </w:r>
            <w:r w:rsidR="00346C16">
              <w:t>Kỹ năng sống</w:t>
            </w:r>
          </w:p>
          <w:p w:rsidR="006469EC" w:rsidRDefault="00BE22DE" w:rsidP="00BE22DE">
            <w:pPr>
              <w:pStyle w:val="ListParagraph"/>
              <w:tabs>
                <w:tab w:val="left" w:pos="205"/>
              </w:tabs>
              <w:ind w:left="0"/>
            </w:pPr>
            <w:r>
              <w:t>“Hiểu mình – hiểu nghề - sáng tươi lai”</w:t>
            </w:r>
          </w:p>
        </w:tc>
        <w:tc>
          <w:tcPr>
            <w:tcW w:w="4764" w:type="dxa"/>
            <w:shd w:val="clear" w:color="auto" w:fill="auto"/>
          </w:tcPr>
          <w:p w:rsidR="00346C16" w:rsidRDefault="00346C16" w:rsidP="006469EC">
            <w:pPr>
              <w:tabs>
                <w:tab w:val="left" w:pos="226"/>
              </w:tabs>
            </w:pPr>
          </w:p>
          <w:p w:rsidR="00346C16" w:rsidRDefault="00BE22DE" w:rsidP="006469EC">
            <w:pPr>
              <w:tabs>
                <w:tab w:val="left" w:pos="226"/>
              </w:tabs>
            </w:pPr>
            <w:r>
              <w:t>- Thời gian: 7h – 8h30</w:t>
            </w:r>
          </w:p>
          <w:p w:rsidR="00BE22DE" w:rsidRPr="006F5D58" w:rsidRDefault="00BE22DE" w:rsidP="00BE22DE">
            <w:pPr>
              <w:tabs>
                <w:tab w:val="left" w:pos="226"/>
              </w:tabs>
            </w:pPr>
          </w:p>
          <w:p w:rsidR="006469EC" w:rsidRPr="006F5D58" w:rsidRDefault="006469EC" w:rsidP="006469EC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Pr="00801B7E" w:rsidRDefault="00965B02" w:rsidP="007C1478">
            <w:r w:rsidRPr="00801B7E">
              <w:t>BCH LĐ</w:t>
            </w:r>
          </w:p>
        </w:tc>
      </w:tr>
      <w:tr w:rsidR="003E328C" w:rsidRPr="00801B7E" w:rsidTr="001A0EA6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BE22DE" w:rsidP="00F262F8">
            <w:r>
              <w:t>Tham gia hoạt động “Vì người bạn ngoại thành”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</w:t>
            </w:r>
            <w:r w:rsidR="00BE22DE">
              <w:rPr>
                <w:b/>
              </w:rPr>
              <w:t>6</w:t>
            </w:r>
            <w:r>
              <w:rPr>
                <w:b/>
              </w:rPr>
              <w:t xml:space="preserve">h30 – </w:t>
            </w:r>
            <w:r w:rsidR="00BE22DE">
              <w:rPr>
                <w:b/>
              </w:rPr>
              <w:t>16</w:t>
            </w:r>
            <w:r>
              <w:rPr>
                <w:b/>
              </w:rPr>
              <w:t>h</w:t>
            </w:r>
            <w:r w:rsidR="00BE22DE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 w:rsidR="00BE22DE">
              <w:rPr>
                <w:b/>
              </w:rPr>
              <w:t>Trường THCS Hoàng Hoa Thám</w:t>
            </w:r>
          </w:p>
          <w:p w:rsidR="003E328C" w:rsidRDefault="00BE22DE" w:rsidP="006469E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Theo kế hoạch phân công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  <w:r w:rsidR="00346C16">
              <w:t>Đội</w:t>
            </w:r>
            <w:r w:rsidR="00BE22DE">
              <w:t xml:space="preserve"> + 5 học sinh</w:t>
            </w:r>
          </w:p>
          <w:p w:rsidR="003E328C" w:rsidRPr="00801B7E" w:rsidRDefault="003E328C" w:rsidP="007C1478"/>
        </w:tc>
      </w:tr>
      <w:tr w:rsidR="00BE22DE" w:rsidRPr="00801B7E" w:rsidTr="001A0EA6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BE22DE" w:rsidRPr="00760325" w:rsidRDefault="00BE22DE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BE22DE" w:rsidRDefault="00BE22DE" w:rsidP="00EF6C0F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BE22DE" w:rsidRPr="00237A5B" w:rsidRDefault="00BE22DE" w:rsidP="00EF6C0F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BE22DE" w:rsidRPr="00FA5B62" w:rsidRDefault="00BE22DE" w:rsidP="00EF6C0F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BE22DE" w:rsidRDefault="00BE22DE" w:rsidP="00BE22DE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chuẩn bị nội dung tập huấn BCH Đội toàn Thành</w:t>
            </w:r>
          </w:p>
        </w:tc>
        <w:tc>
          <w:tcPr>
            <w:tcW w:w="1393" w:type="dxa"/>
            <w:shd w:val="clear" w:color="auto" w:fill="auto"/>
          </w:tcPr>
          <w:p w:rsidR="00BE22DE" w:rsidRPr="00801B7E" w:rsidRDefault="00BE22DE" w:rsidP="00346C16">
            <w:r w:rsidRPr="00801B7E">
              <w:t xml:space="preserve">TPT </w:t>
            </w:r>
            <w:r>
              <w:t>Đội</w:t>
            </w:r>
          </w:p>
          <w:p w:rsidR="00BE22DE" w:rsidRPr="00801B7E" w:rsidRDefault="00BE22DE" w:rsidP="007C1478"/>
        </w:tc>
      </w:tr>
      <w:tr w:rsidR="003E328C" w:rsidRPr="00801B7E" w:rsidTr="001207E8">
        <w:trPr>
          <w:trHeight w:val="75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BE22DE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BE22DE">
              <w:rPr>
                <w:b/>
              </w:rPr>
              <w:t>Sáu</w:t>
            </w:r>
          </w:p>
        </w:tc>
        <w:tc>
          <w:tcPr>
            <w:tcW w:w="2865" w:type="dxa"/>
            <w:shd w:val="clear" w:color="auto" w:fill="auto"/>
          </w:tcPr>
          <w:p w:rsidR="003E328C" w:rsidRDefault="00BE22DE" w:rsidP="007C1478">
            <w:r>
              <w:t>Tập huấn BCH Đội cấp Thành</w:t>
            </w:r>
          </w:p>
        </w:tc>
        <w:tc>
          <w:tcPr>
            <w:tcW w:w="4764" w:type="dxa"/>
            <w:shd w:val="clear" w:color="auto" w:fill="auto"/>
          </w:tcPr>
          <w:p w:rsidR="00346C16" w:rsidRPr="00237A5B" w:rsidRDefault="00346C16" w:rsidP="00346C16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</w:t>
            </w:r>
            <w:r w:rsidR="00BE22DE">
              <w:rPr>
                <w:b/>
              </w:rPr>
              <w:t>từ ngày 29/10 – 31/10</w:t>
            </w:r>
          </w:p>
          <w:p w:rsidR="003E328C" w:rsidRDefault="00346C16" w:rsidP="00BE22D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</w:t>
            </w:r>
            <w:r w:rsidR="00BE22DE">
              <w:rPr>
                <w:b/>
              </w:rPr>
              <w:t>trung tam dã ngoại thanh thiếu nhi – Cần Giờ</w:t>
            </w:r>
          </w:p>
        </w:tc>
        <w:tc>
          <w:tcPr>
            <w:tcW w:w="1393" w:type="dxa"/>
            <w:shd w:val="clear" w:color="auto" w:fill="auto"/>
          </w:tcPr>
          <w:p w:rsidR="003E328C" w:rsidRDefault="00BE22DE">
            <w:r>
              <w:t>Liên đội trưởng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BE22DE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E" w:rsidRDefault="00BE22DE" w:rsidP="0076682A">
            <w:bookmarkStart w:id="0" w:name="_GoBack" w:colFirst="1" w:colLast="9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10.30</w:t>
            </w:r>
          </w:p>
        </w:tc>
      </w:tr>
      <w:tr w:rsidR="00BE22DE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22DE" w:rsidRPr="00CA5EB8" w:rsidRDefault="00BE22DE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BE22DE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E" w:rsidRDefault="00BE22DE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</w:tr>
      <w:tr w:rsidR="00BE22DE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22DE" w:rsidRDefault="00BE22DE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BE22DE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E" w:rsidRDefault="00BE22DE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</w:tr>
      <w:tr w:rsidR="00BE22DE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22DE" w:rsidRDefault="00BE22DE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BE22DE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E" w:rsidRDefault="00BE22DE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</w:tr>
      <w:tr w:rsidR="00BE22DE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22DE" w:rsidRDefault="00BE22DE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E22DE" w:rsidRDefault="00BE22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C7" w:rsidRDefault="005B29C7">
      <w:r>
        <w:separator/>
      </w:r>
    </w:p>
  </w:endnote>
  <w:endnote w:type="continuationSeparator" w:id="0">
    <w:p w:rsidR="005B29C7" w:rsidRDefault="005B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C7" w:rsidRDefault="005B29C7">
      <w:r>
        <w:separator/>
      </w:r>
    </w:p>
  </w:footnote>
  <w:footnote w:type="continuationSeparator" w:id="0">
    <w:p w:rsidR="005B29C7" w:rsidRDefault="005B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5B72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28</cp:revision>
  <dcterms:created xsi:type="dcterms:W3CDTF">2016-12-09T07:19:00Z</dcterms:created>
  <dcterms:modified xsi:type="dcterms:W3CDTF">2020-10-24T01:59:00Z</dcterms:modified>
</cp:coreProperties>
</file>