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563404" w:rsidRPr="005D0EE3" w:rsidTr="00B35C8B">
        <w:tc>
          <w:tcPr>
            <w:tcW w:w="4253" w:type="dxa"/>
          </w:tcPr>
          <w:p w:rsidR="00563404" w:rsidRPr="0071435E" w:rsidRDefault="00563404" w:rsidP="00563404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563404" w:rsidRDefault="00563404" w:rsidP="00563404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10F5E" wp14:editId="38975EB8">
                      <wp:simplePos x="0" y="0"/>
                      <wp:positionH relativeFrom="column">
                        <wp:posOffset>781170</wp:posOffset>
                      </wp:positionH>
                      <wp:positionV relativeFrom="paragraph">
                        <wp:posOffset>231140</wp:posOffset>
                      </wp:positionV>
                      <wp:extent cx="87126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8.2pt" to="130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" strokecolor="#4579b8 [3044]"/>
                  </w:pict>
                </mc:Fallback>
              </mc:AlternateContent>
            </w:r>
            <w:r w:rsidR="00A24D47" w:rsidRPr="0071435E">
              <w:rPr>
                <w:b/>
                <w:sz w:val="26"/>
                <w:lang w:val="en-US"/>
              </w:rPr>
              <w:t>TRƯỜNG THCS ÂU LẠC</w:t>
            </w:r>
          </w:p>
          <w:p w:rsidR="001F4BE8" w:rsidRDefault="001F4BE8" w:rsidP="00563404">
            <w:pPr>
              <w:jc w:val="center"/>
              <w:rPr>
                <w:b/>
                <w:sz w:val="26"/>
                <w:lang w:val="en-US"/>
              </w:rPr>
            </w:pPr>
          </w:p>
          <w:p w:rsidR="001F4BE8" w:rsidRPr="001F4BE8" w:rsidRDefault="001F4BE8" w:rsidP="00563404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6379" w:type="dxa"/>
          </w:tcPr>
          <w:p w:rsidR="00563404" w:rsidRPr="0071435E" w:rsidRDefault="00563404" w:rsidP="00B35C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563404" w:rsidRPr="0071435E" w:rsidRDefault="00563404" w:rsidP="00B35C8B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 w:rsidRPr="0071435E">
              <w:rPr>
                <w:b/>
                <w:sz w:val="26"/>
                <w:lang w:val="en-US"/>
              </w:rPr>
              <w:t>Độc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lậ</w:t>
            </w:r>
            <w:r w:rsidR="006713A9" w:rsidRPr="0071435E">
              <w:rPr>
                <w:b/>
                <w:sz w:val="26"/>
                <w:lang w:val="en-US"/>
              </w:rPr>
              <w:t>p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T</w:t>
            </w:r>
            <w:r w:rsidRPr="0071435E">
              <w:rPr>
                <w:b/>
                <w:sz w:val="26"/>
                <w:lang w:val="en-US"/>
              </w:rPr>
              <w:t>ự</w:t>
            </w:r>
            <w:proofErr w:type="spellEnd"/>
            <w:r w:rsidR="006713A9" w:rsidRPr="0071435E">
              <w:rPr>
                <w:b/>
                <w:sz w:val="26"/>
                <w:lang w:val="en-US"/>
              </w:rPr>
              <w:t xml:space="preserve"> do – </w:t>
            </w:r>
            <w:proofErr w:type="spellStart"/>
            <w:r w:rsidR="006713A9" w:rsidRPr="0071435E">
              <w:rPr>
                <w:b/>
                <w:sz w:val="26"/>
                <w:lang w:val="en-US"/>
              </w:rPr>
              <w:t>H</w:t>
            </w:r>
            <w:r w:rsidRPr="0071435E">
              <w:rPr>
                <w:b/>
                <w:sz w:val="26"/>
                <w:lang w:val="en-US"/>
              </w:rPr>
              <w:t>ạnh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phúc</w:t>
            </w:r>
            <w:proofErr w:type="spellEnd"/>
          </w:p>
          <w:p w:rsidR="009C15A9" w:rsidRDefault="0071435E" w:rsidP="00B35C8B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97CF5" wp14:editId="46DB7AC0">
                      <wp:simplePos x="0" y="0"/>
                      <wp:positionH relativeFrom="column">
                        <wp:posOffset>941334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3.45pt" to="23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563404" w:rsidRPr="0071435E" w:rsidRDefault="00C1727D" w:rsidP="00B35C8B">
            <w:pPr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i/>
                <w:sz w:val="26"/>
                <w:szCs w:val="24"/>
                <w:lang w:val="en-US"/>
              </w:rPr>
              <w:t>Tân</w:t>
            </w:r>
            <w:proofErr w:type="spellEnd"/>
            <w:r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4"/>
                <w:lang w:val="en-US"/>
              </w:rPr>
              <w:t>B</w:t>
            </w:r>
            <w:r w:rsidR="00625E78" w:rsidRPr="0071435E">
              <w:rPr>
                <w:i/>
                <w:sz w:val="26"/>
                <w:szCs w:val="24"/>
                <w:lang w:val="en-US"/>
              </w:rPr>
              <w:t>ình</w:t>
            </w:r>
            <w:proofErr w:type="spellEnd"/>
            <w:r w:rsidR="00625E78" w:rsidRPr="0071435E">
              <w:rPr>
                <w:i/>
                <w:sz w:val="26"/>
                <w:szCs w:val="24"/>
                <w:lang w:val="en-US"/>
              </w:rPr>
              <w:t xml:space="preserve">, </w:t>
            </w:r>
            <w:proofErr w:type="spellStart"/>
            <w:r w:rsidR="00625E78" w:rsidRPr="0071435E">
              <w:rPr>
                <w:i/>
                <w:sz w:val="26"/>
                <w:szCs w:val="24"/>
                <w:lang w:val="en-US"/>
              </w:rPr>
              <w:t>ngày</w:t>
            </w:r>
            <w:proofErr w:type="spellEnd"/>
            <w:r w:rsidR="00625E78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AC4372">
              <w:rPr>
                <w:i/>
                <w:sz w:val="26"/>
                <w:szCs w:val="24"/>
                <w:lang w:val="en-US"/>
              </w:rPr>
              <w:t>20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563404" w:rsidRPr="0071435E">
              <w:rPr>
                <w:i/>
                <w:sz w:val="26"/>
                <w:szCs w:val="24"/>
                <w:lang w:val="en-US"/>
              </w:rPr>
              <w:t>tháng</w:t>
            </w:r>
            <w:proofErr w:type="spellEnd"/>
            <w:r w:rsidR="00563404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462A63">
              <w:rPr>
                <w:i/>
                <w:sz w:val="26"/>
                <w:szCs w:val="24"/>
                <w:lang w:val="en-US"/>
              </w:rPr>
              <w:t>05</w:t>
            </w:r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="00563404" w:rsidRPr="0071435E">
              <w:rPr>
                <w:i/>
                <w:sz w:val="26"/>
                <w:szCs w:val="24"/>
                <w:lang w:val="en-US"/>
              </w:rPr>
              <w:t>năm</w:t>
            </w:r>
            <w:proofErr w:type="spellEnd"/>
            <w:r w:rsidR="005D0EE3"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 w:rsidR="00864E7A">
              <w:rPr>
                <w:i/>
                <w:sz w:val="26"/>
                <w:szCs w:val="24"/>
                <w:lang w:val="en-US"/>
              </w:rPr>
              <w:t>2019</w:t>
            </w:r>
          </w:p>
          <w:p w:rsidR="00BC443A" w:rsidRPr="00686F75" w:rsidRDefault="00BC443A" w:rsidP="00074766">
            <w:pPr>
              <w:jc w:val="center"/>
              <w:rPr>
                <w:i/>
                <w:lang w:val="en-US"/>
              </w:rPr>
            </w:pPr>
          </w:p>
        </w:tc>
      </w:tr>
    </w:tbl>
    <w:p w:rsidR="00C970CC" w:rsidRDefault="00C970CC" w:rsidP="00BF2516">
      <w:pPr>
        <w:spacing w:after="0" w:line="240" w:lineRule="auto"/>
        <w:jc w:val="center"/>
        <w:rPr>
          <w:b/>
          <w:sz w:val="32"/>
          <w:lang w:val="en-US"/>
        </w:rPr>
      </w:pPr>
    </w:p>
    <w:p w:rsidR="00BC443A" w:rsidRPr="00864E7A" w:rsidRDefault="00C970CC" w:rsidP="00BF2516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DANH SÁCH KHEN THƯỞNG TỔNG KẾT</w:t>
      </w:r>
    </w:p>
    <w:p w:rsidR="00F4744F" w:rsidRDefault="00753493" w:rsidP="00F4744F">
      <w:pPr>
        <w:spacing w:after="0" w:line="240" w:lineRule="auto"/>
        <w:jc w:val="center"/>
        <w:rPr>
          <w:b/>
          <w:lang w:val="en-US"/>
        </w:rPr>
      </w:pPr>
      <w:r w:rsidRPr="000D3DCD">
        <w:rPr>
          <w:b/>
        </w:rPr>
        <w:t>Năm họ</w:t>
      </w:r>
      <w:r w:rsidR="00864E7A">
        <w:rPr>
          <w:b/>
        </w:rPr>
        <w:t>c 201</w:t>
      </w:r>
      <w:r w:rsidR="00864E7A">
        <w:rPr>
          <w:b/>
          <w:lang w:val="en-US"/>
        </w:rPr>
        <w:t>8</w:t>
      </w:r>
      <w:r w:rsidRPr="000D3DCD">
        <w:rPr>
          <w:b/>
        </w:rPr>
        <w:t xml:space="preserve"> </w:t>
      </w:r>
      <w:r w:rsidR="00F4744F">
        <w:rPr>
          <w:b/>
        </w:rPr>
        <w:t>–</w:t>
      </w:r>
      <w:r w:rsidR="00864E7A">
        <w:rPr>
          <w:b/>
        </w:rPr>
        <w:t xml:space="preserve"> 201</w:t>
      </w:r>
      <w:r w:rsidR="00864E7A">
        <w:rPr>
          <w:b/>
          <w:lang w:val="en-US"/>
        </w:rPr>
        <w:t>9</w:t>
      </w:r>
    </w:p>
    <w:p w:rsidR="00462A63" w:rsidRDefault="00462A63" w:rsidP="00F4744F">
      <w:pPr>
        <w:spacing w:after="0"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2FF70" wp14:editId="17EE3B7E">
                <wp:simplePos x="0" y="0"/>
                <wp:positionH relativeFrom="column">
                  <wp:posOffset>2345055</wp:posOffset>
                </wp:positionH>
                <wp:positionV relativeFrom="paragraph">
                  <wp:posOffset>64135</wp:posOffset>
                </wp:positionV>
                <wp:extent cx="9918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05pt" to="26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" strokecolor="#4579b8 [3044]"/>
            </w:pict>
          </mc:Fallback>
        </mc:AlternateContent>
      </w:r>
    </w:p>
    <w:p w:rsidR="0040017E" w:rsidRPr="00462A63" w:rsidRDefault="0040017E" w:rsidP="00F4744F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462A63" w:rsidRPr="00C970CC" w:rsidRDefault="00462A63" w:rsidP="00C970CC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6"/>
          <w:szCs w:val="26"/>
        </w:rPr>
      </w:pPr>
      <w:proofErr w:type="spellStart"/>
      <w:r w:rsidRPr="00462A63">
        <w:rPr>
          <w:b/>
          <w:sz w:val="26"/>
          <w:szCs w:val="26"/>
          <w:lang w:val="en-US"/>
        </w:rPr>
        <w:t>Hội</w:t>
      </w:r>
      <w:proofErr w:type="spellEnd"/>
      <w:r w:rsidRPr="00462A63">
        <w:rPr>
          <w:b/>
          <w:sz w:val="26"/>
          <w:szCs w:val="26"/>
          <w:lang w:val="en-US"/>
        </w:rPr>
        <w:t xml:space="preserve"> </w:t>
      </w:r>
      <w:proofErr w:type="spellStart"/>
      <w:r w:rsidRPr="00462A63"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Olympic </w:t>
      </w:r>
      <w:proofErr w:type="spellStart"/>
      <w:r>
        <w:rPr>
          <w:b/>
          <w:sz w:val="26"/>
          <w:szCs w:val="26"/>
          <w:lang w:val="en-US"/>
        </w:rPr>
        <w:t>tháng</w:t>
      </w:r>
      <w:proofErr w:type="spellEnd"/>
      <w:r>
        <w:rPr>
          <w:b/>
          <w:sz w:val="26"/>
          <w:szCs w:val="26"/>
          <w:lang w:val="en-US"/>
        </w:rPr>
        <w:t xml:space="preserve"> 4 </w:t>
      </w:r>
      <w:proofErr w:type="spellStart"/>
      <w:r>
        <w:rPr>
          <w:b/>
          <w:sz w:val="26"/>
          <w:szCs w:val="26"/>
          <w:lang w:val="en-US"/>
        </w:rPr>
        <w:t>của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Sở</w:t>
      </w:r>
      <w:proofErr w:type="spellEnd"/>
      <w:r>
        <w:rPr>
          <w:b/>
          <w:sz w:val="26"/>
          <w:szCs w:val="26"/>
          <w:lang w:val="en-US"/>
        </w:rPr>
        <w:t xml:space="preserve"> GD&amp;ĐT: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15"/>
        <w:gridCol w:w="808"/>
        <w:gridCol w:w="1723"/>
        <w:gridCol w:w="2691"/>
      </w:tblGrid>
      <w:tr w:rsidR="00462A63" w:rsidTr="00462A63">
        <w:trPr>
          <w:jc w:val="center"/>
        </w:trPr>
        <w:tc>
          <w:tcPr>
            <w:tcW w:w="636" w:type="dxa"/>
          </w:tcPr>
          <w:p w:rsidR="00462A63" w:rsidRPr="00462A63" w:rsidRDefault="00462A63" w:rsidP="00462A63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015" w:type="dxa"/>
          </w:tcPr>
          <w:p w:rsidR="00462A63" w:rsidRPr="00462A63" w:rsidRDefault="00462A63" w:rsidP="00462A63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462A63" w:rsidRPr="00462A63" w:rsidRDefault="00462A63" w:rsidP="00462A63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723" w:type="dxa"/>
          </w:tcPr>
          <w:p w:rsidR="00462A63" w:rsidRPr="00462A63" w:rsidRDefault="00037E51" w:rsidP="00462A63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  <w:tc>
          <w:tcPr>
            <w:tcW w:w="2691" w:type="dxa"/>
          </w:tcPr>
          <w:p w:rsidR="00462A63" w:rsidRPr="00462A63" w:rsidRDefault="00C970CC" w:rsidP="00462A63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Vy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</w:p>
        </w:tc>
        <w:tc>
          <w:tcPr>
            <w:tcW w:w="2691" w:type="dxa"/>
          </w:tcPr>
          <w:p w:rsidR="00462A63" w:rsidRP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nhiên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Thủy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7/3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Ngữ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Vân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Ngữ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Long</w:t>
            </w:r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sử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Tấn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Toán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Nhật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Thy</w:t>
            </w:r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Địa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Cao </w:t>
            </w:r>
            <w:proofErr w:type="spellStart"/>
            <w:r>
              <w:rPr>
                <w:sz w:val="26"/>
                <w:szCs w:val="26"/>
                <w:lang w:val="en-US"/>
              </w:rPr>
              <w:t>Toàn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nhiên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Khôi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Quang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Huy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7/2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nhiên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Đặng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Châu</w:t>
            </w:r>
            <w:proofErr w:type="spellEnd"/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nhiên</w:t>
            </w:r>
            <w:proofErr w:type="spellEnd"/>
          </w:p>
        </w:tc>
      </w:tr>
      <w:tr w:rsidR="00462A63" w:rsidTr="00462A63">
        <w:trPr>
          <w:jc w:val="center"/>
        </w:trPr>
        <w:tc>
          <w:tcPr>
            <w:tcW w:w="636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015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Hữu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Long</w:t>
            </w:r>
          </w:p>
        </w:tc>
        <w:tc>
          <w:tcPr>
            <w:tcW w:w="808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8/4</w:t>
            </w:r>
          </w:p>
        </w:tc>
        <w:tc>
          <w:tcPr>
            <w:tcW w:w="1723" w:type="dxa"/>
          </w:tcPr>
          <w:p w:rsidR="00462A63" w:rsidRDefault="00462A63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462A63" w:rsidRDefault="00AC4372" w:rsidP="00462A63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sử</w:t>
            </w:r>
            <w:proofErr w:type="spellEnd"/>
          </w:p>
        </w:tc>
      </w:tr>
    </w:tbl>
    <w:p w:rsidR="00C970CC" w:rsidRDefault="00C970CC" w:rsidP="00C970CC">
      <w:pPr>
        <w:pStyle w:val="ListParagraph"/>
        <w:spacing w:after="0"/>
        <w:rPr>
          <w:b/>
          <w:sz w:val="26"/>
          <w:szCs w:val="26"/>
          <w:lang w:val="en-US"/>
        </w:rPr>
      </w:pPr>
    </w:p>
    <w:p w:rsidR="00C970CC" w:rsidRPr="00C970CC" w:rsidRDefault="00C970CC" w:rsidP="00C970CC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 w:rsidRPr="00C970CC">
        <w:rPr>
          <w:b/>
          <w:sz w:val="26"/>
          <w:szCs w:val="26"/>
          <w:lang w:val="en-US"/>
        </w:rPr>
        <w:t>Hội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thi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giải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toán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bằng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máy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tính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bỏ</w:t>
      </w:r>
      <w:proofErr w:type="spellEnd"/>
      <w:r w:rsidRPr="00C970CC">
        <w:rPr>
          <w:b/>
          <w:sz w:val="26"/>
          <w:szCs w:val="26"/>
          <w:lang w:val="en-US"/>
        </w:rPr>
        <w:t xml:space="preserve"> </w:t>
      </w:r>
      <w:proofErr w:type="spellStart"/>
      <w:r w:rsidRPr="00C970CC">
        <w:rPr>
          <w:b/>
          <w:sz w:val="26"/>
          <w:szCs w:val="26"/>
          <w:lang w:val="en-US"/>
        </w:rPr>
        <w:t>túi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387"/>
        <w:gridCol w:w="808"/>
        <w:gridCol w:w="2657"/>
      </w:tblGrid>
      <w:tr w:rsidR="00C970CC" w:rsidRPr="00462A63" w:rsidTr="00C970CC">
        <w:trPr>
          <w:jc w:val="center"/>
        </w:trPr>
        <w:tc>
          <w:tcPr>
            <w:tcW w:w="636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2387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2657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</w:tr>
      <w:tr w:rsidR="00C970CC" w:rsidRPr="00462A63" w:rsidTr="00C970CC">
        <w:trPr>
          <w:jc w:val="center"/>
        </w:trPr>
        <w:tc>
          <w:tcPr>
            <w:tcW w:w="636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AC437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387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  <w:tc>
          <w:tcPr>
            <w:tcW w:w="2657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III </w:t>
            </w:r>
            <w:proofErr w:type="spellStart"/>
            <w:r>
              <w:rPr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Phố</w:t>
            </w:r>
            <w:proofErr w:type="spellEnd"/>
          </w:p>
        </w:tc>
      </w:tr>
    </w:tbl>
    <w:p w:rsidR="00C970CC" w:rsidRDefault="00C970CC" w:rsidP="00C970CC">
      <w:pPr>
        <w:pStyle w:val="ListParagraph"/>
        <w:spacing w:line="240" w:lineRule="auto"/>
        <w:jc w:val="both"/>
        <w:rPr>
          <w:b/>
          <w:sz w:val="26"/>
          <w:szCs w:val="26"/>
          <w:lang w:val="en-US"/>
        </w:rPr>
      </w:pPr>
    </w:p>
    <w:p w:rsidR="00462A63" w:rsidRPr="00C970CC" w:rsidRDefault="00462A63" w:rsidP="00C970CC">
      <w:pPr>
        <w:pStyle w:val="ListParagraph"/>
        <w:numPr>
          <w:ilvl w:val="0"/>
          <w:numId w:val="18"/>
        </w:numPr>
        <w:spacing w:line="240" w:lineRule="auto"/>
        <w:jc w:val="both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“</w:t>
      </w:r>
      <w:proofErr w:type="spellStart"/>
      <w:r>
        <w:rPr>
          <w:b/>
          <w:sz w:val="26"/>
          <w:szCs w:val="26"/>
          <w:lang w:val="en-US"/>
        </w:rPr>
        <w:t>Sân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khấu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hóa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phẩm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văn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863"/>
        <w:gridCol w:w="808"/>
        <w:gridCol w:w="2657"/>
      </w:tblGrid>
      <w:tr w:rsidR="00C970CC" w:rsidRPr="00462A63" w:rsidTr="00462A63">
        <w:trPr>
          <w:jc w:val="center"/>
        </w:trPr>
        <w:tc>
          <w:tcPr>
            <w:tcW w:w="636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1863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2657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</w:tr>
      <w:tr w:rsidR="00C970CC" w:rsidRPr="00462A63" w:rsidTr="00462A63">
        <w:trPr>
          <w:jc w:val="center"/>
        </w:trPr>
        <w:tc>
          <w:tcPr>
            <w:tcW w:w="636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AC437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63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8/4</w:t>
            </w:r>
          </w:p>
        </w:tc>
        <w:tc>
          <w:tcPr>
            <w:tcW w:w="2657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xuất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sắc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nhất</w:t>
            </w:r>
            <w:proofErr w:type="spellEnd"/>
          </w:p>
        </w:tc>
      </w:tr>
    </w:tbl>
    <w:p w:rsidR="00C970CC" w:rsidRDefault="00C970CC" w:rsidP="00C970CC">
      <w:pPr>
        <w:pStyle w:val="ListParagraph"/>
        <w:spacing w:after="0"/>
        <w:rPr>
          <w:b/>
          <w:sz w:val="26"/>
          <w:szCs w:val="26"/>
          <w:lang w:val="en-US"/>
        </w:rPr>
      </w:pPr>
    </w:p>
    <w:p w:rsidR="00462A63" w:rsidRDefault="00462A63" w:rsidP="00C970CC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Tiếng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 w:rsidR="00C970CC">
        <w:rPr>
          <w:b/>
          <w:sz w:val="26"/>
          <w:szCs w:val="26"/>
          <w:lang w:val="en-US"/>
        </w:rPr>
        <w:t>đạt</w:t>
      </w:r>
      <w:proofErr w:type="spellEnd"/>
      <w:r w:rsidR="00C970CC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chứng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chỉ</w:t>
      </w:r>
      <w:proofErr w:type="spellEnd"/>
      <w:r>
        <w:rPr>
          <w:b/>
          <w:sz w:val="26"/>
          <w:szCs w:val="26"/>
          <w:lang w:val="en-US"/>
        </w:rPr>
        <w:t xml:space="preserve"> KET, PET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290"/>
        <w:gridCol w:w="808"/>
      </w:tblGrid>
      <w:tr w:rsidR="00C970CC" w:rsidRPr="00462A63" w:rsidTr="00462A63">
        <w:trPr>
          <w:jc w:val="center"/>
        </w:trPr>
        <w:tc>
          <w:tcPr>
            <w:tcW w:w="636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290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C970CC" w:rsidRPr="00462A63" w:rsidRDefault="00C970CC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C970CC" w:rsidRPr="00462A63" w:rsidTr="00462A63">
        <w:trPr>
          <w:jc w:val="center"/>
        </w:trPr>
        <w:tc>
          <w:tcPr>
            <w:tcW w:w="636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AC437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Mai </w:t>
            </w:r>
            <w:proofErr w:type="spellStart"/>
            <w:r>
              <w:rPr>
                <w:sz w:val="26"/>
                <w:szCs w:val="26"/>
                <w:lang w:val="en-US"/>
              </w:rPr>
              <w:t>Phương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Võ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Thục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Châu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Đàm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Hân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Chấn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Hào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Trịnh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7/2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Uyên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7/3</w:t>
            </w:r>
          </w:p>
        </w:tc>
      </w:tr>
      <w:tr w:rsidR="00C970CC" w:rsidTr="00462A63">
        <w:trPr>
          <w:jc w:val="center"/>
        </w:trPr>
        <w:tc>
          <w:tcPr>
            <w:tcW w:w="636" w:type="dxa"/>
          </w:tcPr>
          <w:p w:rsidR="00C970CC" w:rsidRDefault="00AC4372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290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Thy </w:t>
            </w:r>
            <w:proofErr w:type="spellStart"/>
            <w:r>
              <w:rPr>
                <w:sz w:val="26"/>
                <w:szCs w:val="26"/>
                <w:lang w:val="en-US"/>
              </w:rPr>
              <w:t>Vân</w:t>
            </w:r>
            <w:proofErr w:type="spellEnd"/>
          </w:p>
        </w:tc>
        <w:tc>
          <w:tcPr>
            <w:tcW w:w="808" w:type="dxa"/>
          </w:tcPr>
          <w:p w:rsidR="00C970CC" w:rsidRDefault="00C970CC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7/3</w:t>
            </w:r>
          </w:p>
        </w:tc>
      </w:tr>
    </w:tbl>
    <w:p w:rsidR="00C970CC" w:rsidRDefault="00C970CC" w:rsidP="00C970CC">
      <w:pPr>
        <w:pStyle w:val="ListParagraph"/>
        <w:spacing w:after="0"/>
        <w:rPr>
          <w:b/>
          <w:sz w:val="26"/>
          <w:szCs w:val="26"/>
          <w:lang w:val="en-US"/>
        </w:rPr>
      </w:pPr>
    </w:p>
    <w:p w:rsidR="00037E51" w:rsidRDefault="00C970CC" w:rsidP="00C970CC">
      <w:pPr>
        <w:pStyle w:val="ListParagraph"/>
        <w:numPr>
          <w:ilvl w:val="0"/>
          <w:numId w:val="18"/>
        </w:numPr>
        <w:spacing w:after="0"/>
        <w:ind w:left="0" w:firstLine="36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lastRenderedPageBreak/>
        <w:t>Khen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thưởng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có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thành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tích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cao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trong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môn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tiếng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với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người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nước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ngoài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182"/>
        <w:gridCol w:w="992"/>
      </w:tblGrid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C970CC" w:rsidRDefault="00C970CC" w:rsidP="00C970CC">
            <w:pPr>
              <w:rPr>
                <w:b/>
              </w:rPr>
            </w:pPr>
            <w:r w:rsidRPr="00C970CC">
              <w:rPr>
                <w:b/>
              </w:rPr>
              <w:t>Stt</w:t>
            </w:r>
          </w:p>
        </w:tc>
        <w:tc>
          <w:tcPr>
            <w:tcW w:w="4182" w:type="dxa"/>
            <w:vAlign w:val="center"/>
          </w:tcPr>
          <w:p w:rsidR="00C970CC" w:rsidRPr="00C970CC" w:rsidRDefault="00C970CC" w:rsidP="00C970CC">
            <w:pPr>
              <w:rPr>
                <w:b/>
              </w:rPr>
            </w:pPr>
            <w:r w:rsidRPr="00C970CC">
              <w:rPr>
                <w:b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C970CC" w:rsidRPr="00C970CC" w:rsidRDefault="00C970CC" w:rsidP="00C970CC">
            <w:pPr>
              <w:rPr>
                <w:b/>
              </w:rPr>
            </w:pPr>
            <w:r w:rsidRPr="00C970CC">
              <w:rPr>
                <w:b/>
              </w:rPr>
              <w:t>Lớp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Hà Ngọc Anh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6/1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Dương Hoàng Long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6/2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Trương Kim Ly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6/3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Việt Khải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6/4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Đoàn Quốc Anh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6/5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Phạm Anh Thy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6/6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Phan Hữu Bình An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6/8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Đỗ Mạch Nguyên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7/1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Phan Tiến Dũng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7/2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Trần Nguyễn Bảo Khánh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7/3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Lâm Khang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7/4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Pham Đỗ Trúc Vân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7/5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Thanh Vân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8/1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Nhật Hiếu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8/2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Thuý An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8/3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Trương Nguyễn Quang Khải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8/4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Trần Hiếu Nghi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8/5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Thị Như Quỳnh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8/6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Trần Tuấn Đạt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8/7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Dela Cruz Pham Brian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9/1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Lê Thiện Hoàn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9/2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Trà Ngọc Nguyên Vũ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9/3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Lê Ngô Như Quỳnh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9/4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Thanh Thảo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9/5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Nguyễn Ngọc Bảo Hân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9/6</w:t>
            </w:r>
          </w:p>
        </w:tc>
      </w:tr>
      <w:tr w:rsidR="00C970CC" w:rsidTr="00C970CC">
        <w:trPr>
          <w:trHeight w:val="340"/>
          <w:jc w:val="center"/>
        </w:trPr>
        <w:tc>
          <w:tcPr>
            <w:tcW w:w="568" w:type="dxa"/>
            <w:vAlign w:val="center"/>
          </w:tcPr>
          <w:p w:rsidR="00C970CC" w:rsidRPr="00AC4372" w:rsidRDefault="00AC4372" w:rsidP="00C970CC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182" w:type="dxa"/>
            <w:vAlign w:val="center"/>
          </w:tcPr>
          <w:p w:rsidR="00C970CC" w:rsidRDefault="00C970CC" w:rsidP="00C970CC">
            <w:r>
              <w:t>Dương Trần Phương Thảo</w:t>
            </w:r>
          </w:p>
        </w:tc>
        <w:tc>
          <w:tcPr>
            <w:tcW w:w="992" w:type="dxa"/>
            <w:vAlign w:val="center"/>
          </w:tcPr>
          <w:p w:rsidR="00C970CC" w:rsidRDefault="00C970CC" w:rsidP="00C970CC">
            <w:r>
              <w:t>9/7</w:t>
            </w:r>
          </w:p>
        </w:tc>
      </w:tr>
    </w:tbl>
    <w:p w:rsidR="00C970CC" w:rsidRDefault="00C970CC" w:rsidP="00C970CC">
      <w:pPr>
        <w:pStyle w:val="ListParagraph"/>
        <w:spacing w:after="0"/>
        <w:ind w:left="360"/>
        <w:rPr>
          <w:b/>
          <w:sz w:val="26"/>
          <w:szCs w:val="26"/>
          <w:lang w:val="en-US"/>
        </w:rPr>
      </w:pPr>
    </w:p>
    <w:p w:rsidR="00C970CC" w:rsidRDefault="00C970CC" w:rsidP="00C970CC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Danh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sách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nhận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bổng</w:t>
      </w:r>
      <w:proofErr w:type="spellEnd"/>
      <w:r>
        <w:rPr>
          <w:b/>
          <w:sz w:val="26"/>
          <w:szCs w:val="26"/>
          <w:lang w:val="en-US"/>
        </w:rPr>
        <w:t xml:space="preserve"> Chi </w:t>
      </w:r>
      <w:proofErr w:type="spellStart"/>
      <w:r>
        <w:rPr>
          <w:b/>
          <w:sz w:val="26"/>
          <w:szCs w:val="26"/>
          <w:lang w:val="en-US"/>
        </w:rPr>
        <w:t>Đoàn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168"/>
        <w:gridCol w:w="854"/>
      </w:tblGrid>
      <w:tr w:rsidR="00C970CC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Default="00C970CC" w:rsidP="00AC4372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STT</w:t>
            </w:r>
          </w:p>
        </w:tc>
        <w:tc>
          <w:tcPr>
            <w:tcW w:w="3168" w:type="dxa"/>
          </w:tcPr>
          <w:p w:rsidR="00C970CC" w:rsidRDefault="00C970CC" w:rsidP="00C970CC">
            <w:pPr>
              <w:pStyle w:val="ListParagraph"/>
              <w:tabs>
                <w:tab w:val="left" w:pos="426"/>
              </w:tabs>
              <w:ind w:left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Họ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và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tên</w:t>
            </w:r>
            <w:proofErr w:type="spellEnd"/>
          </w:p>
        </w:tc>
        <w:tc>
          <w:tcPr>
            <w:tcW w:w="854" w:type="dxa"/>
          </w:tcPr>
          <w:p w:rsidR="00C970CC" w:rsidRDefault="00C970CC" w:rsidP="00C970CC">
            <w:pPr>
              <w:pStyle w:val="ListParagraph"/>
              <w:tabs>
                <w:tab w:val="left" w:pos="426"/>
              </w:tabs>
              <w:ind w:left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Lớp</w:t>
            </w:r>
            <w:proofErr w:type="spellEnd"/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Huỳnh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Ngân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 w:rsidRPr="00E230DE">
              <w:rPr>
                <w:lang w:val="en-US"/>
              </w:rPr>
              <w:t>6/3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Trâm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Phạm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6/8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Tùng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7/3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Lê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Kim Loan</w:t>
            </w:r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7/4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Cao </w:t>
            </w:r>
            <w:proofErr w:type="spellStart"/>
            <w:r>
              <w:rPr>
                <w:lang w:val="en-US"/>
              </w:rPr>
              <w:t>Tuấn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Hưng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Đặng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Quỳnh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Hương</w:t>
            </w:r>
            <w:proofErr w:type="spellEnd"/>
            <w:r>
              <w:rPr>
                <w:lang w:val="en-US"/>
              </w:rPr>
              <w:t xml:space="preserve"> Mai</w:t>
            </w:r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7/6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7/6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Huy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8/3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Cao </w:t>
            </w:r>
            <w:proofErr w:type="spellStart"/>
            <w:r>
              <w:rPr>
                <w:lang w:val="en-US"/>
              </w:rPr>
              <w:t>Hoàng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Linh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8/4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Chí</w:t>
            </w:r>
            <w:proofErr w:type="spellEnd"/>
            <w:r>
              <w:rPr>
                <w:lang w:val="en-US"/>
              </w:rPr>
              <w:t xml:space="preserve"> Khan</w:t>
            </w:r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Đinh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Huỳnh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8/8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Nhu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9/2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Huỳnh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Ngọc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9/2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Ân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9/3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Đặng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Phúc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Vy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9/3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Lê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Giang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9/4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Huỳnh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Hồng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Phúc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Lưu</w:t>
            </w:r>
            <w:proofErr w:type="spellEnd"/>
            <w:r>
              <w:rPr>
                <w:lang w:val="en-US"/>
              </w:rPr>
              <w:t xml:space="preserve"> Kim </w:t>
            </w:r>
            <w:proofErr w:type="spellStart"/>
            <w:r>
              <w:rPr>
                <w:lang w:val="en-US"/>
              </w:rPr>
              <w:t>Thao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Hữu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Thái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9/5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Nghĩa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9/6</w:t>
            </w:r>
          </w:p>
        </w:tc>
      </w:tr>
      <w:tr w:rsidR="00C970CC" w:rsidRPr="00E230DE" w:rsidTr="00C970CC">
        <w:trPr>
          <w:trHeight w:val="340"/>
          <w:jc w:val="center"/>
        </w:trPr>
        <w:tc>
          <w:tcPr>
            <w:tcW w:w="856" w:type="dxa"/>
            <w:vAlign w:val="center"/>
          </w:tcPr>
          <w:p w:rsidR="00C970CC" w:rsidRPr="00695613" w:rsidRDefault="00AC4372" w:rsidP="00AC4372">
            <w:pPr>
              <w:tabs>
                <w:tab w:val="left" w:pos="426"/>
              </w:tabs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168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Huy</w:t>
            </w:r>
            <w:proofErr w:type="spellEnd"/>
          </w:p>
        </w:tc>
        <w:tc>
          <w:tcPr>
            <w:tcW w:w="854" w:type="dxa"/>
            <w:vAlign w:val="center"/>
          </w:tcPr>
          <w:p w:rsidR="00C970CC" w:rsidRPr="00E230DE" w:rsidRDefault="00C970CC" w:rsidP="00C970C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9/7</w:t>
            </w:r>
          </w:p>
        </w:tc>
      </w:tr>
    </w:tbl>
    <w:p w:rsidR="00C970CC" w:rsidRDefault="00C970CC" w:rsidP="00C970CC">
      <w:pPr>
        <w:pStyle w:val="ListParagraph"/>
        <w:spacing w:after="0"/>
        <w:rPr>
          <w:b/>
          <w:sz w:val="26"/>
          <w:szCs w:val="26"/>
          <w:lang w:val="en-US"/>
        </w:rPr>
      </w:pPr>
    </w:p>
    <w:p w:rsidR="000A4F50" w:rsidRDefault="000A4F50" w:rsidP="000A4F50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thể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dục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thể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thao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227"/>
        <w:gridCol w:w="808"/>
        <w:gridCol w:w="1723"/>
        <w:gridCol w:w="2691"/>
      </w:tblGrid>
      <w:tr w:rsidR="000A4F50" w:rsidRPr="00462A63" w:rsidTr="00AC4372">
        <w:trPr>
          <w:jc w:val="center"/>
        </w:trPr>
        <w:tc>
          <w:tcPr>
            <w:tcW w:w="636" w:type="dxa"/>
          </w:tcPr>
          <w:p w:rsidR="000A4F50" w:rsidRPr="00462A63" w:rsidRDefault="000A4F50" w:rsidP="00AC4372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227" w:type="dxa"/>
          </w:tcPr>
          <w:p w:rsidR="000A4F50" w:rsidRPr="00462A63" w:rsidRDefault="000A4F50" w:rsidP="00AC4372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0A4F50" w:rsidRPr="00462A63" w:rsidRDefault="000A4F50" w:rsidP="00AC4372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723" w:type="dxa"/>
          </w:tcPr>
          <w:p w:rsidR="000A4F50" w:rsidRPr="00462A63" w:rsidRDefault="000A4F50" w:rsidP="00AC4372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Huy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chương</w:t>
            </w:r>
            <w:proofErr w:type="spellEnd"/>
          </w:p>
        </w:tc>
        <w:tc>
          <w:tcPr>
            <w:tcW w:w="2691" w:type="dxa"/>
          </w:tcPr>
          <w:p w:rsidR="000A4F50" w:rsidRPr="00462A63" w:rsidRDefault="000A4F50" w:rsidP="00AC4372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dung</w:t>
            </w:r>
          </w:p>
        </w:tc>
      </w:tr>
      <w:tr w:rsidR="000A4F50" w:rsidRPr="00462A63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Trung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lội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Ân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8/6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x2</w:t>
            </w:r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lội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Nguyên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6/2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lội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Hài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7/3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lội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Duy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An</w:t>
            </w:r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x2</w:t>
            </w:r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Điền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kinh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Huỳnh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Tuấn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Phát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8/8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Điền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kinh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Cao </w:t>
            </w:r>
            <w:proofErr w:type="spellStart"/>
            <w:r>
              <w:rPr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Hiển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6/3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Lưu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Quốc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7/5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Nhân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8/7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Lưu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Tấn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6/4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Mai Minh </w:t>
            </w:r>
            <w:proofErr w:type="spellStart"/>
            <w:r>
              <w:rPr>
                <w:sz w:val="26"/>
                <w:szCs w:val="26"/>
                <w:lang w:val="en-US"/>
              </w:rPr>
              <w:t>Dũng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6/8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Phạm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An</w:t>
            </w:r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8/6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7/1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Nhung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7/1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Bạc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Vovinam</w:t>
            </w:r>
            <w:proofErr w:type="spellEnd"/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Doãn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6/4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2691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Judo</w:t>
            </w:r>
          </w:p>
        </w:tc>
      </w:tr>
      <w:tr w:rsidR="000A4F50" w:rsidTr="00AC4372">
        <w:trPr>
          <w:jc w:val="center"/>
        </w:trPr>
        <w:tc>
          <w:tcPr>
            <w:tcW w:w="636" w:type="dxa"/>
          </w:tcPr>
          <w:p w:rsidR="000A4F50" w:rsidRDefault="00AC4372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  <w:tc>
          <w:tcPr>
            <w:tcW w:w="3227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Trung</w:t>
            </w:r>
            <w:proofErr w:type="spellEnd"/>
          </w:p>
        </w:tc>
        <w:tc>
          <w:tcPr>
            <w:tcW w:w="808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8/3</w:t>
            </w:r>
          </w:p>
        </w:tc>
        <w:tc>
          <w:tcPr>
            <w:tcW w:w="1723" w:type="dxa"/>
          </w:tcPr>
          <w:p w:rsidR="000A4F50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Vàng</w:t>
            </w:r>
            <w:proofErr w:type="spellEnd"/>
          </w:p>
        </w:tc>
        <w:tc>
          <w:tcPr>
            <w:tcW w:w="2691" w:type="dxa"/>
          </w:tcPr>
          <w:p w:rsidR="000A4F50" w:rsidRPr="006C523C" w:rsidRDefault="000A4F50" w:rsidP="00AC437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Judo</w:t>
            </w:r>
          </w:p>
        </w:tc>
      </w:tr>
    </w:tbl>
    <w:p w:rsidR="000A4F50" w:rsidRPr="000A4F50" w:rsidRDefault="000A4F50" w:rsidP="000A4F50">
      <w:pPr>
        <w:spacing w:after="0"/>
        <w:rPr>
          <w:b/>
          <w:sz w:val="26"/>
          <w:szCs w:val="26"/>
          <w:lang w:val="en-US"/>
        </w:rPr>
      </w:pPr>
    </w:p>
    <w:p w:rsidR="00C970CC" w:rsidRPr="000A4F50" w:rsidRDefault="000A4F50" w:rsidP="000A4F50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chỉ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huy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giỏi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15"/>
        <w:gridCol w:w="808"/>
        <w:gridCol w:w="1723"/>
      </w:tblGrid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015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723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</w:tr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Huỳnh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Thy An</w:t>
            </w:r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6/4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I</w:t>
            </w:r>
          </w:p>
        </w:tc>
      </w:tr>
      <w:tr w:rsidR="000A4F50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Võ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Kim</w:t>
            </w:r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6/5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III</w:t>
            </w:r>
          </w:p>
        </w:tc>
      </w:tr>
      <w:tr w:rsidR="000A4F50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Uyên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6/7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Khuyến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khích</w:t>
            </w:r>
            <w:proofErr w:type="spellEnd"/>
          </w:p>
        </w:tc>
      </w:tr>
      <w:tr w:rsidR="000A4F50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Cao </w:t>
            </w: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Khánh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Linh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8/4</w:t>
            </w:r>
          </w:p>
        </w:tc>
        <w:tc>
          <w:tcPr>
            <w:tcW w:w="1723" w:type="dxa"/>
          </w:tcPr>
          <w:p w:rsidR="000A4F50" w:rsidRDefault="000A4F50" w:rsidP="00037E5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Khuyến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khích</w:t>
            </w:r>
            <w:proofErr w:type="spellEnd"/>
          </w:p>
        </w:tc>
      </w:tr>
    </w:tbl>
    <w:p w:rsidR="000A4F50" w:rsidRDefault="000A4F50" w:rsidP="000A4F50">
      <w:pPr>
        <w:pStyle w:val="ListParagraph"/>
        <w:spacing w:after="0"/>
        <w:rPr>
          <w:b/>
          <w:sz w:val="26"/>
          <w:szCs w:val="26"/>
          <w:lang w:val="en-US"/>
        </w:rPr>
      </w:pPr>
    </w:p>
    <w:p w:rsidR="00037E51" w:rsidRDefault="00037E51" w:rsidP="00C970CC">
      <w:pPr>
        <w:pStyle w:val="ListParagraph"/>
        <w:numPr>
          <w:ilvl w:val="0"/>
          <w:numId w:val="18"/>
        </w:numPr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lastRenderedPageBreak/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viết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chữ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đẹp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cấp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Quận</w:t>
      </w:r>
      <w:proofErr w:type="spellEnd"/>
      <w:r>
        <w:rPr>
          <w:b/>
          <w:sz w:val="26"/>
          <w:szCs w:val="26"/>
          <w:lang w:val="en-US"/>
        </w:rPr>
        <w:t xml:space="preserve"> – </w:t>
      </w:r>
      <w:proofErr w:type="spellStart"/>
      <w:r w:rsidR="000A4F50">
        <w:rPr>
          <w:b/>
          <w:sz w:val="26"/>
          <w:szCs w:val="26"/>
          <w:lang w:val="en-US"/>
        </w:rPr>
        <w:t>Chủ</w:t>
      </w:r>
      <w:proofErr w:type="spellEnd"/>
      <w:r w:rsidR="000A4F50">
        <w:rPr>
          <w:b/>
          <w:sz w:val="26"/>
          <w:szCs w:val="26"/>
          <w:lang w:val="en-US"/>
        </w:rPr>
        <w:t xml:space="preserve"> </w:t>
      </w:r>
      <w:proofErr w:type="spellStart"/>
      <w:r w:rsidR="000A4F50">
        <w:rPr>
          <w:b/>
          <w:sz w:val="26"/>
          <w:szCs w:val="26"/>
          <w:lang w:val="en-US"/>
        </w:rPr>
        <w:t>đề</w:t>
      </w:r>
      <w:proofErr w:type="spellEnd"/>
      <w:r w:rsidR="000A4F50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“</w:t>
      </w:r>
      <w:proofErr w:type="spellStart"/>
      <w:r>
        <w:rPr>
          <w:b/>
          <w:sz w:val="26"/>
          <w:szCs w:val="26"/>
          <w:lang w:val="en-US"/>
        </w:rPr>
        <w:t>Em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yêu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chữ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Việt</w:t>
      </w:r>
      <w:proofErr w:type="spellEnd"/>
      <w:r>
        <w:rPr>
          <w:b/>
          <w:sz w:val="26"/>
          <w:szCs w:val="26"/>
          <w:lang w:val="en-US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15"/>
        <w:gridCol w:w="808"/>
        <w:gridCol w:w="1723"/>
      </w:tblGrid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015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723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</w:tr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7/3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II</w:t>
            </w:r>
          </w:p>
        </w:tc>
      </w:tr>
      <w:tr w:rsidR="000A4F50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Khanh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Khuyến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khích</w:t>
            </w:r>
            <w:proofErr w:type="spellEnd"/>
          </w:p>
        </w:tc>
      </w:tr>
    </w:tbl>
    <w:p w:rsidR="000A4F50" w:rsidRDefault="000A4F50" w:rsidP="000A4F50">
      <w:pPr>
        <w:pStyle w:val="ListParagraph"/>
        <w:spacing w:after="0"/>
        <w:ind w:left="360"/>
        <w:rPr>
          <w:b/>
          <w:sz w:val="26"/>
          <w:szCs w:val="26"/>
          <w:lang w:val="en-US"/>
        </w:rPr>
      </w:pPr>
    </w:p>
    <w:p w:rsidR="00037E51" w:rsidRDefault="00037E51" w:rsidP="000A4F50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left="0" w:firstLine="36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Hội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vẽ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tranh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cấp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Quận</w:t>
      </w:r>
      <w:proofErr w:type="spellEnd"/>
      <w:r>
        <w:rPr>
          <w:b/>
          <w:sz w:val="26"/>
          <w:szCs w:val="26"/>
          <w:lang w:val="en-US"/>
        </w:rPr>
        <w:t xml:space="preserve"> – </w:t>
      </w:r>
      <w:proofErr w:type="spellStart"/>
      <w:r>
        <w:rPr>
          <w:b/>
          <w:sz w:val="26"/>
          <w:szCs w:val="26"/>
          <w:lang w:val="en-US"/>
        </w:rPr>
        <w:t>Chủ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“</w:t>
      </w:r>
      <w:proofErr w:type="spellStart"/>
      <w:r>
        <w:rPr>
          <w:b/>
          <w:sz w:val="26"/>
          <w:szCs w:val="26"/>
          <w:lang w:val="en-US"/>
        </w:rPr>
        <w:t>Thiếu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Thành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Phố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tấp</w:t>
      </w:r>
      <w:proofErr w:type="spellEnd"/>
      <w:r>
        <w:rPr>
          <w:b/>
          <w:sz w:val="26"/>
          <w:szCs w:val="26"/>
          <w:lang w:val="en-US"/>
        </w:rPr>
        <w:t xml:space="preserve">, </w:t>
      </w:r>
      <w:proofErr w:type="spellStart"/>
      <w:r>
        <w:rPr>
          <w:b/>
          <w:sz w:val="26"/>
          <w:szCs w:val="26"/>
          <w:lang w:val="en-US"/>
        </w:rPr>
        <w:t>rèn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luyện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chăm</w:t>
      </w:r>
      <w:proofErr w:type="spellEnd"/>
      <w:r>
        <w:rPr>
          <w:b/>
          <w:sz w:val="26"/>
          <w:szCs w:val="26"/>
          <w:lang w:val="en-US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15"/>
        <w:gridCol w:w="808"/>
        <w:gridCol w:w="1723"/>
      </w:tblGrid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015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62A63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808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62A63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723" w:type="dxa"/>
          </w:tcPr>
          <w:p w:rsidR="000A4F50" w:rsidRPr="00462A63" w:rsidRDefault="000A4F50" w:rsidP="00C970CC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tích</w:t>
            </w:r>
            <w:proofErr w:type="spellEnd"/>
          </w:p>
        </w:tc>
      </w:tr>
      <w:tr w:rsidR="000A4F50" w:rsidRPr="00462A63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Phạm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Anh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II</w:t>
            </w:r>
          </w:p>
        </w:tc>
      </w:tr>
      <w:tr w:rsidR="000A4F50" w:rsidTr="00C970CC">
        <w:trPr>
          <w:jc w:val="center"/>
        </w:trPr>
        <w:tc>
          <w:tcPr>
            <w:tcW w:w="636" w:type="dxa"/>
          </w:tcPr>
          <w:p w:rsidR="000A4F50" w:rsidRDefault="00DE38C1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3015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Võ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Thuận</w:t>
            </w:r>
            <w:proofErr w:type="spellEnd"/>
          </w:p>
        </w:tc>
        <w:tc>
          <w:tcPr>
            <w:tcW w:w="808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8/2</w:t>
            </w:r>
          </w:p>
        </w:tc>
        <w:tc>
          <w:tcPr>
            <w:tcW w:w="1723" w:type="dxa"/>
          </w:tcPr>
          <w:p w:rsidR="000A4F50" w:rsidRDefault="000A4F50" w:rsidP="00C970C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Khuyến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khích</w:t>
            </w:r>
            <w:proofErr w:type="spellEnd"/>
          </w:p>
        </w:tc>
      </w:tr>
    </w:tbl>
    <w:p w:rsidR="001957CB" w:rsidRPr="000A4F50" w:rsidRDefault="001957CB" w:rsidP="000A4F50">
      <w:pPr>
        <w:spacing w:line="240" w:lineRule="auto"/>
        <w:jc w:val="both"/>
        <w:rPr>
          <w:b/>
          <w:sz w:val="26"/>
          <w:szCs w:val="26"/>
          <w:lang w:val="en-US"/>
        </w:rPr>
      </w:pPr>
    </w:p>
    <w:p w:rsidR="001957CB" w:rsidRDefault="000A4F50" w:rsidP="000A4F50">
      <w:pPr>
        <w:pStyle w:val="ListParagraph"/>
        <w:numPr>
          <w:ilvl w:val="0"/>
          <w:numId w:val="18"/>
        </w:numPr>
        <w:tabs>
          <w:tab w:val="left" w:pos="851"/>
        </w:tabs>
        <w:spacing w:after="0"/>
        <w:ind w:left="0" w:firstLine="36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Khen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thưởng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tập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thể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xuất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sắc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khối</w:t>
      </w:r>
      <w:proofErr w:type="spellEnd"/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21"/>
        <w:gridCol w:w="3170"/>
      </w:tblGrid>
      <w:tr w:rsidR="000A4F50" w:rsidTr="000A4F50">
        <w:trPr>
          <w:jc w:val="center"/>
        </w:trPr>
        <w:tc>
          <w:tcPr>
            <w:tcW w:w="621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170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xuất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sắc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nhất</w:t>
            </w:r>
            <w:proofErr w:type="spellEnd"/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0A4F50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3170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6/1.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0A4F50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3170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7/3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0A4F50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98</w:t>
            </w:r>
          </w:p>
        </w:tc>
        <w:tc>
          <w:tcPr>
            <w:tcW w:w="3170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8/2.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0A4F50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3170" w:type="dxa"/>
          </w:tcPr>
          <w:p w:rsidR="000A4F50" w:rsidRDefault="000A4F50" w:rsidP="000A4F50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9/8.</w:t>
            </w:r>
          </w:p>
        </w:tc>
      </w:tr>
    </w:tbl>
    <w:p w:rsidR="000A4F50" w:rsidRDefault="000A4F50" w:rsidP="000A4F50">
      <w:pPr>
        <w:tabs>
          <w:tab w:val="left" w:pos="851"/>
        </w:tabs>
        <w:spacing w:after="0"/>
        <w:rPr>
          <w:b/>
          <w:sz w:val="26"/>
          <w:szCs w:val="26"/>
          <w:lang w:val="en-US"/>
        </w:rPr>
      </w:pPr>
    </w:p>
    <w:p w:rsidR="000A4F50" w:rsidRDefault="000A4F50" w:rsidP="000A4F50">
      <w:pPr>
        <w:pStyle w:val="ListParagraph"/>
        <w:numPr>
          <w:ilvl w:val="0"/>
          <w:numId w:val="18"/>
        </w:numPr>
        <w:tabs>
          <w:tab w:val="left" w:pos="851"/>
        </w:tabs>
        <w:spacing w:after="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Khen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thưởng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giỏi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khối</w:t>
      </w:r>
      <w:proofErr w:type="spellEnd"/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621"/>
        <w:gridCol w:w="2954"/>
        <w:gridCol w:w="678"/>
      </w:tblGrid>
      <w:tr w:rsidR="000A4F50" w:rsidTr="000A4F50">
        <w:trPr>
          <w:jc w:val="center"/>
        </w:trPr>
        <w:tc>
          <w:tcPr>
            <w:tcW w:w="621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2954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236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2954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Tấn</w:t>
            </w:r>
            <w:proofErr w:type="spellEnd"/>
          </w:p>
        </w:tc>
        <w:tc>
          <w:tcPr>
            <w:tcW w:w="236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6/1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101</w:t>
            </w:r>
          </w:p>
        </w:tc>
        <w:tc>
          <w:tcPr>
            <w:tcW w:w="2954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La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Hạnh</w:t>
            </w:r>
            <w:proofErr w:type="spellEnd"/>
          </w:p>
        </w:tc>
        <w:tc>
          <w:tcPr>
            <w:tcW w:w="236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7/2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102</w:t>
            </w:r>
          </w:p>
        </w:tc>
        <w:tc>
          <w:tcPr>
            <w:tcW w:w="2954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Vân</w:t>
            </w:r>
            <w:proofErr w:type="spellEnd"/>
          </w:p>
        </w:tc>
        <w:tc>
          <w:tcPr>
            <w:tcW w:w="236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8/1</w:t>
            </w:r>
          </w:p>
        </w:tc>
      </w:tr>
      <w:tr w:rsidR="000A4F50" w:rsidTr="000A4F50">
        <w:trPr>
          <w:jc w:val="center"/>
        </w:trPr>
        <w:tc>
          <w:tcPr>
            <w:tcW w:w="621" w:type="dxa"/>
          </w:tcPr>
          <w:p w:rsidR="000A4F50" w:rsidRPr="00DE38C1" w:rsidRDefault="00DE38C1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 w:rsidRPr="00DE38C1">
              <w:rPr>
                <w:sz w:val="26"/>
                <w:szCs w:val="26"/>
                <w:lang w:val="en-US"/>
              </w:rPr>
              <w:t>103</w:t>
            </w:r>
          </w:p>
        </w:tc>
        <w:tc>
          <w:tcPr>
            <w:tcW w:w="2954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Nhi</w:t>
            </w:r>
            <w:proofErr w:type="spellEnd"/>
          </w:p>
        </w:tc>
        <w:tc>
          <w:tcPr>
            <w:tcW w:w="236" w:type="dxa"/>
          </w:tcPr>
          <w:p w:rsidR="000A4F50" w:rsidRDefault="000A4F50" w:rsidP="00AC4372">
            <w:pPr>
              <w:pStyle w:val="ListParagraph"/>
              <w:tabs>
                <w:tab w:val="left" w:pos="851"/>
              </w:tabs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</w:t>
            </w:r>
          </w:p>
        </w:tc>
      </w:tr>
    </w:tbl>
    <w:p w:rsidR="000C2B5C" w:rsidRDefault="000C2B5C" w:rsidP="006A56E7">
      <w:pPr>
        <w:spacing w:after="0"/>
        <w:rPr>
          <w:b/>
          <w:i/>
          <w:sz w:val="26"/>
          <w:szCs w:val="26"/>
          <w:lang w:val="en-US"/>
        </w:rPr>
      </w:pPr>
    </w:p>
    <w:p w:rsidR="000A4F50" w:rsidRPr="00AC4372" w:rsidRDefault="00AC4372" w:rsidP="00AC4372">
      <w:pPr>
        <w:pStyle w:val="ListParagraph"/>
        <w:numPr>
          <w:ilvl w:val="0"/>
          <w:numId w:val="18"/>
        </w:numPr>
        <w:tabs>
          <w:tab w:val="left" w:pos="851"/>
        </w:tabs>
        <w:spacing w:after="0"/>
        <w:ind w:left="0" w:firstLine="360"/>
        <w:rPr>
          <w:b/>
          <w:i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Danh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sách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hạng</w:t>
      </w:r>
      <w:proofErr w:type="spellEnd"/>
      <w:r>
        <w:rPr>
          <w:b/>
          <w:sz w:val="26"/>
          <w:szCs w:val="26"/>
          <w:lang w:val="en-US"/>
        </w:rPr>
        <w:t xml:space="preserve"> I</w:t>
      </w:r>
    </w:p>
    <w:tbl>
      <w:tblPr>
        <w:tblStyle w:val="TableGrid"/>
        <w:tblW w:w="5237" w:type="dxa"/>
        <w:jc w:val="center"/>
        <w:tblInd w:w="360" w:type="dxa"/>
        <w:tblLook w:val="04A0" w:firstRow="1" w:lastRow="0" w:firstColumn="1" w:lastColumn="0" w:noHBand="0" w:noVBand="1"/>
      </w:tblPr>
      <w:tblGrid>
        <w:gridCol w:w="664"/>
        <w:gridCol w:w="3275"/>
        <w:gridCol w:w="1298"/>
      </w:tblGrid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275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1298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Minh Tấn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Nhật Thy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Thư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Phạm Gia Hân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Nguyễn Vân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Võ Thiên Kim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Đăng Quyết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Châu Kiên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Ngọc Thanh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Bảo Vy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Ngọc Hạnh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Hoàng Khôi Nguyên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Huỳnh Phương Tuyên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Đăng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Hoàng Long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Xuân Mai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Khánh Linh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121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Trần Hương Mai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Gia Bình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Phương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Vân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Đức Huy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Phước Khánh Hằng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Bảo Ngọc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Tào Phương Hồng Ngọc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Duy Bảo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Hoàng Uyên Phương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Như Quỳnh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Tuấn Đạt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Ngọc Phương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Ngọc Lan Nhi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Phương Thảo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Bảo 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Hoàng Hiệp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Nguyễn Hoàng Phúc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Đình Bảo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Trần Phương Thảo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Diệu Linh</w:t>
            </w:r>
          </w:p>
        </w:tc>
        <w:tc>
          <w:tcPr>
            <w:tcW w:w="1298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AC4372">
              <w:rPr>
                <w:sz w:val="26"/>
                <w:szCs w:val="26"/>
                <w:lang w:val="en-US"/>
              </w:rPr>
              <w:t>9A8</w:t>
            </w:r>
          </w:p>
        </w:tc>
      </w:tr>
    </w:tbl>
    <w:p w:rsidR="00AC4372" w:rsidRPr="000A4F50" w:rsidRDefault="00AC4372" w:rsidP="00AC4372">
      <w:pPr>
        <w:pStyle w:val="ListParagraph"/>
        <w:tabs>
          <w:tab w:val="left" w:pos="851"/>
        </w:tabs>
        <w:spacing w:after="0"/>
        <w:ind w:left="360"/>
        <w:jc w:val="center"/>
        <w:rPr>
          <w:b/>
          <w:i/>
          <w:sz w:val="26"/>
          <w:szCs w:val="26"/>
          <w:lang w:val="en-US"/>
        </w:rPr>
      </w:pPr>
    </w:p>
    <w:p w:rsidR="00AC4372" w:rsidRPr="00AC4372" w:rsidRDefault="00AC4372" w:rsidP="00AC4372">
      <w:pPr>
        <w:pStyle w:val="ListParagraph"/>
        <w:numPr>
          <w:ilvl w:val="0"/>
          <w:numId w:val="18"/>
        </w:numPr>
        <w:tabs>
          <w:tab w:val="left" w:pos="851"/>
        </w:tabs>
        <w:spacing w:after="0"/>
        <w:ind w:left="0" w:firstLine="360"/>
        <w:rPr>
          <w:b/>
          <w:i/>
          <w:sz w:val="26"/>
          <w:szCs w:val="26"/>
          <w:lang w:val="en-US"/>
        </w:rPr>
      </w:pPr>
      <w:proofErr w:type="spellStart"/>
      <w:r w:rsidRPr="00AC4372">
        <w:rPr>
          <w:b/>
          <w:sz w:val="26"/>
          <w:szCs w:val="26"/>
          <w:lang w:val="en-US"/>
        </w:rPr>
        <w:t>Danh</w:t>
      </w:r>
      <w:proofErr w:type="spellEnd"/>
      <w:r w:rsidRPr="00AC4372">
        <w:rPr>
          <w:b/>
          <w:sz w:val="26"/>
          <w:szCs w:val="26"/>
          <w:lang w:val="en-US"/>
        </w:rPr>
        <w:t xml:space="preserve"> </w:t>
      </w:r>
      <w:proofErr w:type="spellStart"/>
      <w:r w:rsidRPr="00AC4372">
        <w:rPr>
          <w:b/>
          <w:sz w:val="26"/>
          <w:szCs w:val="26"/>
          <w:lang w:val="en-US"/>
        </w:rPr>
        <w:t>sách</w:t>
      </w:r>
      <w:proofErr w:type="spellEnd"/>
      <w:r w:rsidRPr="00AC4372">
        <w:rPr>
          <w:b/>
          <w:sz w:val="26"/>
          <w:szCs w:val="26"/>
          <w:lang w:val="en-US"/>
        </w:rPr>
        <w:t xml:space="preserve"> </w:t>
      </w:r>
      <w:proofErr w:type="spellStart"/>
      <w:r w:rsidRPr="00AC4372">
        <w:rPr>
          <w:b/>
          <w:sz w:val="26"/>
          <w:szCs w:val="26"/>
          <w:lang w:val="en-US"/>
        </w:rPr>
        <w:t>học</w:t>
      </w:r>
      <w:proofErr w:type="spellEnd"/>
      <w:r w:rsidRPr="00AC4372">
        <w:rPr>
          <w:b/>
          <w:sz w:val="26"/>
          <w:szCs w:val="26"/>
          <w:lang w:val="en-US"/>
        </w:rPr>
        <w:t xml:space="preserve"> </w:t>
      </w:r>
      <w:proofErr w:type="spellStart"/>
      <w:r w:rsidRPr="00AC4372">
        <w:rPr>
          <w:b/>
          <w:sz w:val="26"/>
          <w:szCs w:val="26"/>
          <w:lang w:val="en-US"/>
        </w:rPr>
        <w:t>sinh</w:t>
      </w:r>
      <w:proofErr w:type="spellEnd"/>
      <w:r w:rsidRPr="00AC4372">
        <w:rPr>
          <w:b/>
          <w:sz w:val="26"/>
          <w:szCs w:val="26"/>
          <w:lang w:val="en-US"/>
        </w:rPr>
        <w:t xml:space="preserve"> </w:t>
      </w:r>
      <w:proofErr w:type="spellStart"/>
      <w:r w:rsidRPr="00AC4372">
        <w:rPr>
          <w:b/>
          <w:sz w:val="26"/>
          <w:szCs w:val="26"/>
          <w:lang w:val="en-US"/>
        </w:rPr>
        <w:t>hạng</w:t>
      </w:r>
      <w:proofErr w:type="spellEnd"/>
      <w:r w:rsidRPr="00AC4372">
        <w:rPr>
          <w:b/>
          <w:sz w:val="26"/>
          <w:szCs w:val="26"/>
          <w:lang w:val="en-US"/>
        </w:rPr>
        <w:t xml:space="preserve"> I</w:t>
      </w:r>
      <w:r>
        <w:rPr>
          <w:b/>
          <w:sz w:val="26"/>
          <w:szCs w:val="26"/>
          <w:lang w:val="en-US"/>
        </w:rPr>
        <w:t>I</w:t>
      </w:r>
    </w:p>
    <w:tbl>
      <w:tblPr>
        <w:tblStyle w:val="TableGrid"/>
        <w:tblW w:w="5237" w:type="dxa"/>
        <w:jc w:val="center"/>
        <w:tblInd w:w="360" w:type="dxa"/>
        <w:tblLook w:val="04A0" w:firstRow="1" w:lastRow="0" w:firstColumn="1" w:lastColumn="0" w:noHBand="0" w:noVBand="1"/>
      </w:tblPr>
      <w:tblGrid>
        <w:gridCol w:w="664"/>
        <w:gridCol w:w="3275"/>
        <w:gridCol w:w="1298"/>
      </w:tblGrid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275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1298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Khang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Khánh Việt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Quỳnh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Ngô Minh Hương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Ngọc Vân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Thảo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Đình Khôi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Anh Thư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Hữu Tâm An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Gia Hân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Đỗ Mạch Nguyên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Mỹ Như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Huyền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Thạch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Gia An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Minh Trang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Thúy An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Trúc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Tôn Mỹ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Phương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Diễm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165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Hiếu Ngân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Ngọc Tường Vy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Hương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Thiện Hoàn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Tiên Bảo Ngọc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Lâm Uyển Nhi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Tường Vân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Gia Huy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Đinh Đăng Khôi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Nam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Mỹ Duyên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Trọng Nguyên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Vũ Yến Nhi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Xuân Thái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9A8</w:t>
            </w:r>
          </w:p>
        </w:tc>
      </w:tr>
    </w:tbl>
    <w:p w:rsidR="00AC4372" w:rsidRDefault="00AC4372" w:rsidP="00AC4372">
      <w:pPr>
        <w:pStyle w:val="ListParagraph"/>
        <w:tabs>
          <w:tab w:val="left" w:pos="851"/>
        </w:tabs>
        <w:spacing w:after="0"/>
        <w:rPr>
          <w:b/>
          <w:sz w:val="26"/>
          <w:szCs w:val="26"/>
          <w:lang w:val="en-US"/>
        </w:rPr>
      </w:pPr>
    </w:p>
    <w:p w:rsidR="00AC4372" w:rsidRDefault="00AC4372" w:rsidP="00AC4372">
      <w:pPr>
        <w:pStyle w:val="ListParagraph"/>
        <w:numPr>
          <w:ilvl w:val="0"/>
          <w:numId w:val="18"/>
        </w:numPr>
        <w:tabs>
          <w:tab w:val="left" w:pos="851"/>
        </w:tabs>
        <w:spacing w:after="0"/>
        <w:ind w:left="0" w:firstLine="360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Danh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sách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hạng</w:t>
      </w:r>
      <w:proofErr w:type="spellEnd"/>
      <w:r>
        <w:rPr>
          <w:b/>
          <w:sz w:val="26"/>
          <w:szCs w:val="26"/>
          <w:lang w:val="en-US"/>
        </w:rPr>
        <w:t xml:space="preserve"> III</w:t>
      </w:r>
    </w:p>
    <w:tbl>
      <w:tblPr>
        <w:tblStyle w:val="TableGrid"/>
        <w:tblW w:w="5237" w:type="dxa"/>
        <w:jc w:val="center"/>
        <w:tblInd w:w="360" w:type="dxa"/>
        <w:tblLook w:val="04A0" w:firstRow="1" w:lastRow="0" w:firstColumn="1" w:lastColumn="0" w:noHBand="0" w:noVBand="1"/>
      </w:tblPr>
      <w:tblGrid>
        <w:gridCol w:w="664"/>
        <w:gridCol w:w="3275"/>
        <w:gridCol w:w="1298"/>
      </w:tblGrid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3275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Họ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1298" w:type="dxa"/>
          </w:tcPr>
          <w:p w:rsidR="00AC4372" w:rsidRPr="00AC4372" w:rsidRDefault="00AC4372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Uyên Quỳnh Giang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Cao Toàn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Đình Phương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6A1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Huỳnh Thy An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Bích Xuân An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Đoàn Quốc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Nhật Minh Huy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Huyền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Hoàng Gia Nghi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Dương Vũ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Hoàng Thiên Bảo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Phan Tiến Dũng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Vân Nghi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Nguyễn Quỳnh Như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Quốc Thái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7A2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Nhật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Bảo Ngân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Sơn Tùng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Hoàng Đăng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Minh Đức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Huyền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Thảo Ly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Xuân Thủy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Hiếu Nghi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Hoàng Long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Tú Quyên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8A6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Phương Bảo Hân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206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Ngọc Kiều My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8A8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207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Hoàng Minh Thư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208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Trà Ngọc Nguyên Vũ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209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Lê Thảo Vy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9A3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210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Anh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211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Mai Phương Uyên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9A4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212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Nguyệt Linh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213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Phương Thảo Vy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9A5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214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Hồng Khánh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9A7</w:t>
            </w:r>
          </w:p>
        </w:tc>
      </w:tr>
      <w:tr w:rsidR="00AC4372" w:rsidRPr="00AC4372" w:rsidTr="00AC4372">
        <w:trPr>
          <w:jc w:val="center"/>
        </w:trPr>
        <w:tc>
          <w:tcPr>
            <w:tcW w:w="664" w:type="dxa"/>
          </w:tcPr>
          <w:p w:rsidR="00AC4372" w:rsidRPr="00AC4372" w:rsidRDefault="00DE38C1" w:rsidP="00AC4372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215</w:t>
            </w:r>
          </w:p>
        </w:tc>
        <w:tc>
          <w:tcPr>
            <w:tcW w:w="3275" w:type="dxa"/>
            <w:vAlign w:val="center"/>
          </w:tcPr>
          <w:p w:rsidR="00AC4372" w:rsidRDefault="00AC4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Thiện</w:t>
            </w:r>
          </w:p>
        </w:tc>
        <w:tc>
          <w:tcPr>
            <w:tcW w:w="1298" w:type="dxa"/>
            <w:vAlign w:val="center"/>
          </w:tcPr>
          <w:p w:rsidR="00AC4372" w:rsidRDefault="00AC4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9A8</w:t>
            </w:r>
          </w:p>
        </w:tc>
      </w:tr>
    </w:tbl>
    <w:p w:rsidR="009B7CB3" w:rsidRDefault="009B7CB3" w:rsidP="00AC4372">
      <w:pPr>
        <w:pStyle w:val="ListParagraph"/>
        <w:tabs>
          <w:tab w:val="left" w:pos="851"/>
        </w:tabs>
        <w:spacing w:after="0"/>
        <w:ind w:left="360"/>
        <w:rPr>
          <w:b/>
          <w:sz w:val="26"/>
          <w:szCs w:val="26"/>
          <w:lang w:val="en-US"/>
        </w:rPr>
      </w:pPr>
    </w:p>
    <w:p w:rsidR="00AC4372" w:rsidRPr="00AC4372" w:rsidRDefault="00DE38C1" w:rsidP="009B7CB3">
      <w:pPr>
        <w:pStyle w:val="ListParagraph"/>
        <w:tabs>
          <w:tab w:val="left" w:pos="851"/>
        </w:tabs>
        <w:spacing w:after="0"/>
        <w:ind w:left="0"/>
        <w:rPr>
          <w:b/>
          <w:sz w:val="26"/>
          <w:szCs w:val="26"/>
          <w:lang w:val="en-US"/>
        </w:rPr>
      </w:pPr>
      <w:proofErr w:type="spellStart"/>
      <w:proofErr w:type="gramStart"/>
      <w:r>
        <w:rPr>
          <w:b/>
          <w:sz w:val="26"/>
          <w:szCs w:val="26"/>
          <w:lang w:val="en-US"/>
        </w:rPr>
        <w:t>Và</w:t>
      </w:r>
      <w:proofErr w:type="spellEnd"/>
      <w:r>
        <w:rPr>
          <w:b/>
          <w:sz w:val="26"/>
          <w:szCs w:val="26"/>
          <w:lang w:val="en-US"/>
        </w:rPr>
        <w:t xml:space="preserve"> 533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 w:rsidR="009B7CB3">
        <w:rPr>
          <w:b/>
          <w:sz w:val="26"/>
          <w:szCs w:val="26"/>
          <w:lang w:val="en-US"/>
        </w:rPr>
        <w:t xml:space="preserve"> </w:t>
      </w:r>
      <w:proofErr w:type="spellStart"/>
      <w:r w:rsidR="009B7CB3">
        <w:rPr>
          <w:b/>
          <w:sz w:val="26"/>
          <w:szCs w:val="26"/>
          <w:lang w:val="en-US"/>
        </w:rPr>
        <w:t>khối</w:t>
      </w:r>
      <w:proofErr w:type="spellEnd"/>
      <w:r w:rsidR="009B7CB3">
        <w:rPr>
          <w:b/>
          <w:sz w:val="26"/>
          <w:szCs w:val="26"/>
          <w:lang w:val="en-US"/>
        </w:rPr>
        <w:t xml:space="preserve"> 6, 7, 8, 9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đạt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danh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hiệu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sinh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giỏi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năm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học</w:t>
      </w:r>
      <w:proofErr w:type="spellEnd"/>
      <w:r>
        <w:rPr>
          <w:b/>
          <w:sz w:val="26"/>
          <w:szCs w:val="26"/>
          <w:lang w:val="en-US"/>
        </w:rPr>
        <w:t xml:space="preserve"> 2018 – 2019.</w:t>
      </w:r>
      <w:proofErr w:type="gramEnd"/>
      <w:r w:rsidR="00145654">
        <w:rPr>
          <w:b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0A4F50" w:rsidRDefault="000A4F50" w:rsidP="006A56E7">
      <w:pPr>
        <w:spacing w:after="0"/>
        <w:rPr>
          <w:b/>
          <w:i/>
          <w:sz w:val="26"/>
          <w:szCs w:val="26"/>
          <w:lang w:val="en-US"/>
        </w:rPr>
      </w:pPr>
    </w:p>
    <w:p w:rsidR="00AC4372" w:rsidRDefault="00AC4372" w:rsidP="006A56E7">
      <w:pPr>
        <w:spacing w:after="0"/>
        <w:rPr>
          <w:b/>
          <w:i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4501"/>
      </w:tblGrid>
      <w:tr w:rsidR="000C2B5C" w:rsidTr="000C2B5C">
        <w:tc>
          <w:tcPr>
            <w:tcW w:w="4077" w:type="dxa"/>
          </w:tcPr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501" w:type="dxa"/>
          </w:tcPr>
          <w:p w:rsidR="000C2B5C" w:rsidRDefault="00DE38C1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C2B5C" w:rsidRDefault="000C2B5C" w:rsidP="000C2B5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1957CB" w:rsidRPr="001957CB" w:rsidRDefault="001957CB" w:rsidP="006A56E7">
      <w:pPr>
        <w:spacing w:after="0"/>
        <w:rPr>
          <w:b/>
          <w:sz w:val="26"/>
          <w:szCs w:val="26"/>
          <w:lang w:val="en-US"/>
        </w:rPr>
      </w:pPr>
    </w:p>
    <w:sectPr w:rsidR="001957CB" w:rsidRPr="001957CB" w:rsidSect="00F2436A">
      <w:footerReference w:type="default" r:id="rId9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58" w:rsidRDefault="00FF4B58" w:rsidP="00CB4416">
      <w:pPr>
        <w:spacing w:after="0" w:line="240" w:lineRule="auto"/>
      </w:pPr>
      <w:r>
        <w:separator/>
      </w:r>
    </w:p>
  </w:endnote>
  <w:endnote w:type="continuationSeparator" w:id="0">
    <w:p w:rsidR="00FF4B58" w:rsidRDefault="00FF4B58" w:rsidP="00C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30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372" w:rsidRDefault="00A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6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4372" w:rsidRDefault="00AC4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58" w:rsidRDefault="00FF4B58" w:rsidP="00CB4416">
      <w:pPr>
        <w:spacing w:after="0" w:line="240" w:lineRule="auto"/>
      </w:pPr>
      <w:r>
        <w:separator/>
      </w:r>
    </w:p>
  </w:footnote>
  <w:footnote w:type="continuationSeparator" w:id="0">
    <w:p w:rsidR="00FF4B58" w:rsidRDefault="00FF4B58" w:rsidP="00CB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0F541A"/>
    <w:multiLevelType w:val="hybridMultilevel"/>
    <w:tmpl w:val="9D3EC5EE"/>
    <w:lvl w:ilvl="0" w:tplc="8D44F5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B6CC0"/>
    <w:multiLevelType w:val="hybridMultilevel"/>
    <w:tmpl w:val="A796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3CA6"/>
    <w:multiLevelType w:val="hybridMultilevel"/>
    <w:tmpl w:val="62304BEE"/>
    <w:lvl w:ilvl="0" w:tplc="ABFA0BF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873065"/>
    <w:multiLevelType w:val="hybridMultilevel"/>
    <w:tmpl w:val="4C467E2A"/>
    <w:lvl w:ilvl="0" w:tplc="33744B5A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E336E1"/>
    <w:multiLevelType w:val="hybridMultilevel"/>
    <w:tmpl w:val="3AAA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B67DA"/>
    <w:multiLevelType w:val="hybridMultilevel"/>
    <w:tmpl w:val="B156AEF6"/>
    <w:lvl w:ilvl="0" w:tplc="AF34F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16DAB"/>
    <w:multiLevelType w:val="hybridMultilevel"/>
    <w:tmpl w:val="4B1AB4C4"/>
    <w:lvl w:ilvl="0" w:tplc="A3268C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503ABF"/>
    <w:multiLevelType w:val="hybridMultilevel"/>
    <w:tmpl w:val="CEECEE40"/>
    <w:lvl w:ilvl="0" w:tplc="8B64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34F7C"/>
    <w:multiLevelType w:val="hybridMultilevel"/>
    <w:tmpl w:val="447E13BC"/>
    <w:lvl w:ilvl="0" w:tplc="125C9DC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9371FFB"/>
    <w:multiLevelType w:val="hybridMultilevel"/>
    <w:tmpl w:val="12DE3E68"/>
    <w:lvl w:ilvl="0" w:tplc="A89010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6B1C"/>
    <w:multiLevelType w:val="hybridMultilevel"/>
    <w:tmpl w:val="649290D6"/>
    <w:lvl w:ilvl="0" w:tplc="EB74617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421F1"/>
    <w:multiLevelType w:val="hybridMultilevel"/>
    <w:tmpl w:val="33443298"/>
    <w:lvl w:ilvl="0" w:tplc="9F18DF54">
      <w:start w:val="1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D5D2A1A"/>
    <w:multiLevelType w:val="hybridMultilevel"/>
    <w:tmpl w:val="CEECEE40"/>
    <w:lvl w:ilvl="0" w:tplc="8B64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3D03F4"/>
    <w:multiLevelType w:val="hybridMultilevel"/>
    <w:tmpl w:val="5C0E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46CB7"/>
    <w:multiLevelType w:val="hybridMultilevel"/>
    <w:tmpl w:val="F69EB900"/>
    <w:lvl w:ilvl="0" w:tplc="A588C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21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5"/>
  </w:num>
  <w:num w:numId="15">
    <w:abstractNumId w:val="2"/>
  </w:num>
  <w:num w:numId="16">
    <w:abstractNumId w:val="10"/>
  </w:num>
  <w:num w:numId="17">
    <w:abstractNumId w:val="22"/>
  </w:num>
  <w:num w:numId="18">
    <w:abstractNumId w:val="11"/>
  </w:num>
  <w:num w:numId="19">
    <w:abstractNumId w:val="12"/>
  </w:num>
  <w:num w:numId="20">
    <w:abstractNumId w:val="4"/>
  </w:num>
  <w:num w:numId="21">
    <w:abstractNumId w:val="23"/>
  </w:num>
  <w:num w:numId="22">
    <w:abstractNumId w:val="17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F"/>
    <w:rsid w:val="0000590F"/>
    <w:rsid w:val="00037E51"/>
    <w:rsid w:val="00074766"/>
    <w:rsid w:val="00091BE2"/>
    <w:rsid w:val="000A4F50"/>
    <w:rsid w:val="000C2B5C"/>
    <w:rsid w:val="000D3DCD"/>
    <w:rsid w:val="00145654"/>
    <w:rsid w:val="0015687D"/>
    <w:rsid w:val="00181C98"/>
    <w:rsid w:val="00192F36"/>
    <w:rsid w:val="001957CB"/>
    <w:rsid w:val="001F4BE8"/>
    <w:rsid w:val="00237FF3"/>
    <w:rsid w:val="0024097B"/>
    <w:rsid w:val="00283347"/>
    <w:rsid w:val="002A0A3E"/>
    <w:rsid w:val="002C1375"/>
    <w:rsid w:val="003242D0"/>
    <w:rsid w:val="003B6C40"/>
    <w:rsid w:val="003C50DA"/>
    <w:rsid w:val="003D6C60"/>
    <w:rsid w:val="003D7D68"/>
    <w:rsid w:val="003F1113"/>
    <w:rsid w:val="0040017E"/>
    <w:rsid w:val="0041335C"/>
    <w:rsid w:val="0046059A"/>
    <w:rsid w:val="00462A63"/>
    <w:rsid w:val="004E74D1"/>
    <w:rsid w:val="004F3D38"/>
    <w:rsid w:val="00563404"/>
    <w:rsid w:val="00583094"/>
    <w:rsid w:val="005A627A"/>
    <w:rsid w:val="005D0EE3"/>
    <w:rsid w:val="00625E78"/>
    <w:rsid w:val="006440D3"/>
    <w:rsid w:val="006713A9"/>
    <w:rsid w:val="0067178A"/>
    <w:rsid w:val="006743B6"/>
    <w:rsid w:val="00686F75"/>
    <w:rsid w:val="006A56E7"/>
    <w:rsid w:val="0071435E"/>
    <w:rsid w:val="00745AD5"/>
    <w:rsid w:val="00753493"/>
    <w:rsid w:val="00765415"/>
    <w:rsid w:val="007E24D8"/>
    <w:rsid w:val="00864E7A"/>
    <w:rsid w:val="008E7B96"/>
    <w:rsid w:val="008F5054"/>
    <w:rsid w:val="00977B49"/>
    <w:rsid w:val="009A3241"/>
    <w:rsid w:val="009B7CB3"/>
    <w:rsid w:val="009C15A9"/>
    <w:rsid w:val="009D77F4"/>
    <w:rsid w:val="009E7515"/>
    <w:rsid w:val="00A013B3"/>
    <w:rsid w:val="00A0533E"/>
    <w:rsid w:val="00A2038D"/>
    <w:rsid w:val="00A24D47"/>
    <w:rsid w:val="00A40C12"/>
    <w:rsid w:val="00A6493B"/>
    <w:rsid w:val="00A8277F"/>
    <w:rsid w:val="00AB152F"/>
    <w:rsid w:val="00AC4372"/>
    <w:rsid w:val="00AD2162"/>
    <w:rsid w:val="00B06980"/>
    <w:rsid w:val="00B35C8B"/>
    <w:rsid w:val="00B93209"/>
    <w:rsid w:val="00BA0ACB"/>
    <w:rsid w:val="00BC3183"/>
    <w:rsid w:val="00BC443A"/>
    <w:rsid w:val="00BF2516"/>
    <w:rsid w:val="00C1727D"/>
    <w:rsid w:val="00C50427"/>
    <w:rsid w:val="00C51EE3"/>
    <w:rsid w:val="00C631F5"/>
    <w:rsid w:val="00C67A1C"/>
    <w:rsid w:val="00C849FB"/>
    <w:rsid w:val="00C970CC"/>
    <w:rsid w:val="00CB4416"/>
    <w:rsid w:val="00D13139"/>
    <w:rsid w:val="00DE38C1"/>
    <w:rsid w:val="00DF46C0"/>
    <w:rsid w:val="00DF65C3"/>
    <w:rsid w:val="00E33927"/>
    <w:rsid w:val="00E56C9B"/>
    <w:rsid w:val="00EB69B7"/>
    <w:rsid w:val="00F15F47"/>
    <w:rsid w:val="00F2436A"/>
    <w:rsid w:val="00F4744F"/>
    <w:rsid w:val="00F5710D"/>
    <w:rsid w:val="00F621E5"/>
    <w:rsid w:val="00F649FE"/>
    <w:rsid w:val="00F75B76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  <w:style w:type="paragraph" w:styleId="BalloonText">
    <w:name w:val="Balloon Text"/>
    <w:basedOn w:val="Normal"/>
    <w:link w:val="BalloonTextChar"/>
    <w:uiPriority w:val="99"/>
    <w:semiHidden/>
    <w:unhideWhenUsed/>
    <w:rsid w:val="00C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  <w:style w:type="paragraph" w:styleId="BalloonText">
    <w:name w:val="Balloon Text"/>
    <w:basedOn w:val="Normal"/>
    <w:link w:val="BalloonTextChar"/>
    <w:uiPriority w:val="99"/>
    <w:semiHidden/>
    <w:unhideWhenUsed/>
    <w:rsid w:val="00C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form%20chu&#7849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B7CC-2AE8-4033-82F2-585C950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chuẩn</Template>
  <TotalTime>362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15</cp:revision>
  <cp:lastPrinted>2019-05-20T06:06:00Z</cp:lastPrinted>
  <dcterms:created xsi:type="dcterms:W3CDTF">2017-09-29T07:04:00Z</dcterms:created>
  <dcterms:modified xsi:type="dcterms:W3CDTF">2019-05-20T06:24:00Z</dcterms:modified>
</cp:coreProperties>
</file>