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380C51">
        <w:rPr>
          <w:b/>
        </w:rPr>
        <w:t>26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380C51">
        <w:t>11</w:t>
      </w:r>
      <w:r w:rsidR="000205DB">
        <w:t>/03</w:t>
      </w:r>
      <w:r w:rsidR="006020D9">
        <w:t>/2019</w:t>
      </w:r>
      <w:r w:rsidR="00927FF5">
        <w:t xml:space="preserve"> – </w:t>
      </w:r>
      <w:r w:rsidR="00380C51">
        <w:t>17</w:t>
      </w:r>
      <w:r w:rsidR="00927FF5">
        <w:t>/</w:t>
      </w:r>
      <w:r w:rsidR="003A78C4">
        <w:t>03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380C51" w:rsidRPr="00801B7E" w:rsidTr="00E466D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380C51" w:rsidRPr="00801B7E" w:rsidRDefault="00380C51" w:rsidP="007C1478">
            <w:pPr>
              <w:jc w:val="center"/>
            </w:pPr>
          </w:p>
          <w:p w:rsidR="00380C51" w:rsidRPr="00F26207" w:rsidRDefault="00380C51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380C51" w:rsidRPr="00801B7E" w:rsidRDefault="00380C51" w:rsidP="007C1478">
            <w:pPr>
              <w:jc w:val="center"/>
              <w:rPr>
                <w:b/>
              </w:rPr>
            </w:pPr>
          </w:p>
        </w:tc>
        <w:tc>
          <w:tcPr>
            <w:tcW w:w="7629" w:type="dxa"/>
            <w:gridSpan w:val="2"/>
            <w:shd w:val="clear" w:color="auto" w:fill="auto"/>
          </w:tcPr>
          <w:p w:rsidR="00380C51" w:rsidRDefault="00380C51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:rsidR="00380C51" w:rsidRPr="006F5D58" w:rsidRDefault="00380C51" w:rsidP="00380C51">
            <w:pPr>
              <w:tabs>
                <w:tab w:val="left" w:pos="226"/>
              </w:tabs>
            </w:pP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HS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rác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380C51" w:rsidRPr="00801B7E" w:rsidRDefault="00380C51" w:rsidP="007C1478">
            <w:r w:rsidRPr="00801B7E">
              <w:t xml:space="preserve">BCH CĐ </w:t>
            </w:r>
          </w:p>
          <w:p w:rsidR="00380C51" w:rsidRPr="00801B7E" w:rsidRDefault="00380C51" w:rsidP="007C1478">
            <w:r w:rsidRPr="00801B7E">
              <w:t xml:space="preserve">TPT </w:t>
            </w:r>
          </w:p>
          <w:p w:rsidR="00380C51" w:rsidRDefault="00380C51" w:rsidP="007C1478">
            <w:r w:rsidRPr="00801B7E">
              <w:t>BCH LĐ</w:t>
            </w:r>
          </w:p>
          <w:p w:rsidR="00380C51" w:rsidRPr="00801B7E" w:rsidRDefault="00380C51" w:rsidP="007C1478">
            <w:r>
              <w:t>GVCN</w:t>
            </w:r>
          </w:p>
        </w:tc>
      </w:tr>
      <w:tr w:rsidR="003159C7" w:rsidRPr="00801B7E" w:rsidTr="006F5D58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159C7" w:rsidRPr="00801B7E" w:rsidRDefault="003159C7" w:rsidP="007C1478">
            <w:pPr>
              <w:jc w:val="center"/>
            </w:pPr>
          </w:p>
          <w:p w:rsidR="003159C7" w:rsidRPr="00F26207" w:rsidRDefault="003159C7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159C7" w:rsidRPr="00801B7E" w:rsidRDefault="003159C7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159C7" w:rsidRDefault="00380C51" w:rsidP="004462A8"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</w:t>
            </w:r>
            <w:proofErr w:type="spellStart"/>
            <w:r>
              <w:t>rắn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380C51" w:rsidRDefault="00380C51" w:rsidP="004462A8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Olympic </w:t>
            </w:r>
            <w:proofErr w:type="spellStart"/>
            <w:r>
              <w:t>Tháng</w:t>
            </w:r>
            <w:proofErr w:type="spellEnd"/>
            <w:r>
              <w:t xml:space="preserve"> 4 – </w:t>
            </w:r>
            <w:proofErr w:type="spellStart"/>
            <w:r>
              <w:t>Môn</w:t>
            </w:r>
            <w:proofErr w:type="spellEnd"/>
            <w:r>
              <w:t>: Robot</w:t>
            </w:r>
          </w:p>
        </w:tc>
        <w:tc>
          <w:tcPr>
            <w:tcW w:w="4764" w:type="dxa"/>
            <w:shd w:val="clear" w:color="auto" w:fill="auto"/>
          </w:tcPr>
          <w:p w:rsidR="003159C7" w:rsidRDefault="00380C51" w:rsidP="004462A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TPT </w:t>
            </w:r>
            <w:proofErr w:type="spellStart"/>
            <w:r>
              <w:t>Đội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  <w:p w:rsidR="00380C51" w:rsidRDefault="00380C51" w:rsidP="00380C51"/>
          <w:p w:rsidR="00380C51" w:rsidRDefault="00380C51" w:rsidP="00380C51"/>
          <w:p w:rsidR="00380C51" w:rsidRDefault="00380C51" w:rsidP="00380C51"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: TPT </w:t>
            </w:r>
            <w:proofErr w:type="spellStart"/>
            <w:r>
              <w:t>Đội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Khanh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 xml:space="preserve"> 6/8);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 xml:space="preserve"> 8/1).</w:t>
            </w:r>
          </w:p>
        </w:tc>
        <w:tc>
          <w:tcPr>
            <w:tcW w:w="1393" w:type="dxa"/>
            <w:shd w:val="clear" w:color="auto" w:fill="auto"/>
          </w:tcPr>
          <w:p w:rsidR="003159C7" w:rsidRPr="00801B7E" w:rsidRDefault="003159C7" w:rsidP="007C1478">
            <w:r w:rsidRPr="00801B7E">
              <w:t xml:space="preserve">TPT </w:t>
            </w:r>
          </w:p>
          <w:p w:rsidR="003159C7" w:rsidRPr="00801B7E" w:rsidRDefault="003159C7" w:rsidP="007C1478">
            <w:r>
              <w:t>BCH LĐ</w:t>
            </w:r>
          </w:p>
        </w:tc>
      </w:tr>
      <w:tr w:rsidR="006020D9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7C1478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6020D9" w:rsidRPr="00801B7E" w:rsidTr="003159C7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6020D9" w:rsidRDefault="003159C7" w:rsidP="003159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3159C7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Default="003159C7" w:rsidP="003159C7">
            <w:r>
              <w:t xml:space="preserve">- </w:t>
            </w:r>
            <w:proofErr w:type="spellStart"/>
            <w:r w:rsidR="006020D9">
              <w:t>Địa</w:t>
            </w:r>
            <w:proofErr w:type="spellEnd"/>
            <w:r w:rsidR="006020D9">
              <w:t xml:space="preserve"> </w:t>
            </w:r>
            <w:proofErr w:type="spellStart"/>
            <w:r w:rsidR="006020D9">
              <w:t>điểm</w:t>
            </w:r>
            <w:proofErr w:type="spellEnd"/>
            <w:r w:rsidR="006020D9">
              <w:t xml:space="preserve"> : </w:t>
            </w:r>
            <w:proofErr w:type="spellStart"/>
            <w:r w:rsidR="006020D9">
              <w:rPr>
                <w:b/>
              </w:rPr>
              <w:t>phòng</w:t>
            </w:r>
            <w:proofErr w:type="spellEnd"/>
            <w:r w:rsidR="006020D9">
              <w:rPr>
                <w:b/>
              </w:rPr>
              <w:t xml:space="preserve"> </w:t>
            </w:r>
            <w:proofErr w:type="spellStart"/>
            <w:r w:rsidR="006020D9">
              <w:rPr>
                <w:b/>
              </w:rPr>
              <w:t>Đoàn</w:t>
            </w:r>
            <w:proofErr w:type="spellEnd"/>
            <w:r w:rsidR="006020D9">
              <w:rPr>
                <w:b/>
              </w:rPr>
              <w:t xml:space="preserve"> </w:t>
            </w:r>
            <w:proofErr w:type="spellStart"/>
            <w:r w:rsidR="006020D9">
              <w:rPr>
                <w:b/>
              </w:rP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Default="006020D9" w:rsidP="007C1478">
            <w:r>
              <w:t>TPT</w:t>
            </w:r>
          </w:p>
          <w:p w:rsidR="006020D9" w:rsidRPr="00801B7E" w:rsidRDefault="006020D9" w:rsidP="007C1478"/>
        </w:tc>
      </w:tr>
      <w:tr w:rsidR="000205DB" w:rsidRPr="00801B7E" w:rsidTr="003159C7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0205DB" w:rsidRDefault="000205DB" w:rsidP="003159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0205DB" w:rsidRDefault="00380C51" w:rsidP="007C1478"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0205DB" w:rsidRDefault="000205DB" w:rsidP="00380C51">
            <w:r>
              <w:t xml:space="preserve">- </w:t>
            </w:r>
            <w:proofErr w:type="spellStart"/>
            <w:r w:rsidR="00380C51">
              <w:t>Thời</w:t>
            </w:r>
            <w:proofErr w:type="spellEnd"/>
            <w:r w:rsidR="00380C51">
              <w:t xml:space="preserve"> </w:t>
            </w:r>
            <w:proofErr w:type="spellStart"/>
            <w:r w:rsidR="00380C51">
              <w:t>gian</w:t>
            </w:r>
            <w:proofErr w:type="spellEnd"/>
            <w:r w:rsidR="00380C51">
              <w:t>: 7h00 – 10h00</w:t>
            </w:r>
          </w:p>
          <w:p w:rsidR="00380C51" w:rsidRDefault="00380C51" w:rsidP="00380C51"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  <w:p w:rsidR="00380C51" w:rsidRDefault="00380C51" w:rsidP="00380C51"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: TPT </w:t>
            </w:r>
            <w:proofErr w:type="spellStart"/>
            <w:r>
              <w:t>Đội</w:t>
            </w:r>
            <w:proofErr w:type="spellEnd"/>
            <w:r>
              <w:t xml:space="preserve">; 3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KH</w:t>
            </w:r>
          </w:p>
        </w:tc>
        <w:tc>
          <w:tcPr>
            <w:tcW w:w="1393" w:type="dxa"/>
            <w:shd w:val="clear" w:color="auto" w:fill="auto"/>
          </w:tcPr>
          <w:p w:rsidR="000205DB" w:rsidRDefault="000205DB" w:rsidP="007C1478">
            <w:r>
              <w:t xml:space="preserve">TPT;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380C51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51" w:rsidRDefault="00380C51" w:rsidP="0076682A">
            <w:bookmarkStart w:id="0" w:name="_GoBack" w:colFirst="1" w:colLast="8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9,44</w:t>
            </w:r>
          </w:p>
        </w:tc>
      </w:tr>
      <w:tr w:rsidR="00380C51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0C51" w:rsidRPr="00CA5EB8" w:rsidRDefault="00380C51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380C51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51" w:rsidRDefault="00380C51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</w:tr>
      <w:tr w:rsidR="00380C51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0C51" w:rsidRDefault="00380C51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380C51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51" w:rsidRDefault="00380C51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</w:tr>
      <w:tr w:rsidR="00380C51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0C51" w:rsidRDefault="00380C51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380C51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51" w:rsidRDefault="00380C51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</w:tr>
      <w:tr w:rsidR="00380C51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0C51" w:rsidRDefault="00380C51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80C51" w:rsidRDefault="00380C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B6" w:rsidRDefault="00E45DB6">
      <w:r>
        <w:separator/>
      </w:r>
    </w:p>
  </w:endnote>
  <w:endnote w:type="continuationSeparator" w:id="0">
    <w:p w:rsidR="00E45DB6" w:rsidRDefault="00E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B6" w:rsidRDefault="00E45DB6">
      <w:r>
        <w:separator/>
      </w:r>
    </w:p>
  </w:footnote>
  <w:footnote w:type="continuationSeparator" w:id="0">
    <w:p w:rsidR="00E45DB6" w:rsidRDefault="00E4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146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14</cp:revision>
  <dcterms:created xsi:type="dcterms:W3CDTF">2016-12-09T07:19:00Z</dcterms:created>
  <dcterms:modified xsi:type="dcterms:W3CDTF">2019-03-09T03:46:00Z</dcterms:modified>
</cp:coreProperties>
</file>