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0205DB">
        <w:rPr>
          <w:b/>
        </w:rPr>
        <w:t>25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0205DB">
        <w:t>04/03</w:t>
      </w:r>
      <w:r w:rsidR="006020D9">
        <w:t>/2019</w:t>
      </w:r>
      <w:r w:rsidR="00927FF5">
        <w:t xml:space="preserve"> – </w:t>
      </w:r>
      <w:r w:rsidR="000205DB">
        <w:t>10</w:t>
      </w:r>
      <w:r w:rsidR="00927FF5">
        <w:t>/</w:t>
      </w:r>
      <w:r w:rsidR="003A78C4">
        <w:t>03</w:t>
      </w:r>
      <w:r w:rsidR="006020D9">
        <w:t>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6F5D58" w:rsidRPr="00801B7E" w:rsidTr="006F5D5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F5D58" w:rsidRPr="00801B7E" w:rsidRDefault="006F5D58" w:rsidP="007C1478">
            <w:pPr>
              <w:jc w:val="center"/>
            </w:pPr>
          </w:p>
          <w:p w:rsidR="006F5D58" w:rsidRPr="00F26207" w:rsidRDefault="006F5D58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</w:t>
            </w:r>
          </w:p>
          <w:p w:rsidR="006F5D58" w:rsidRPr="00801B7E" w:rsidRDefault="006F5D58" w:rsidP="007C1478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6F5D58" w:rsidRDefault="006F5D58" w:rsidP="006020D9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>.</w:t>
            </w:r>
          </w:p>
          <w:p w:rsidR="006F5D58" w:rsidRDefault="003A78C4" w:rsidP="006020D9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r>
              <w:t xml:space="preserve">NGLL – </w:t>
            </w:r>
            <w:proofErr w:type="spellStart"/>
            <w:r w:rsidR="000205DB">
              <w:t>Tôi</w:t>
            </w:r>
            <w:proofErr w:type="spellEnd"/>
            <w:r w:rsidR="000205DB">
              <w:t xml:space="preserve"> </w:t>
            </w:r>
            <w:proofErr w:type="spellStart"/>
            <w:r w:rsidR="000205DB">
              <w:t>yêu</w:t>
            </w:r>
            <w:proofErr w:type="spellEnd"/>
            <w:r w:rsidR="000205DB">
              <w:t xml:space="preserve"> </w:t>
            </w:r>
            <w:proofErr w:type="spellStart"/>
            <w:r w:rsidR="000205DB">
              <w:t>Việt</w:t>
            </w:r>
            <w:proofErr w:type="spellEnd"/>
            <w:r w:rsidR="000205DB">
              <w:t xml:space="preserve"> Nam</w:t>
            </w:r>
          </w:p>
          <w:p w:rsidR="003A78C4" w:rsidRPr="00801B7E" w:rsidRDefault="000205DB" w:rsidP="006020D9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HS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rác</w:t>
            </w:r>
            <w:proofErr w:type="spellEnd"/>
            <w:r>
              <w:t xml:space="preserve"> </w:t>
            </w:r>
            <w:proofErr w:type="spellStart"/>
            <w:r>
              <w:t>thải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>.</w:t>
            </w:r>
          </w:p>
        </w:tc>
        <w:tc>
          <w:tcPr>
            <w:tcW w:w="4764" w:type="dxa"/>
            <w:shd w:val="clear" w:color="auto" w:fill="auto"/>
          </w:tcPr>
          <w:p w:rsidR="006F5D58" w:rsidRPr="004712CD" w:rsidRDefault="006F5D58" w:rsidP="006020D9">
            <w:pPr>
              <w:tabs>
                <w:tab w:val="left" w:pos="226"/>
              </w:tabs>
              <w:rPr>
                <w:b/>
              </w:rPr>
            </w:pPr>
          </w:p>
          <w:p w:rsidR="006F5D58" w:rsidRPr="006F5D58" w:rsidRDefault="006F5D58" w:rsidP="003A78C4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 w:rsidR="003A78C4">
              <w:t>Lớp</w:t>
            </w:r>
            <w:proofErr w:type="spellEnd"/>
            <w:r w:rsidR="003A78C4">
              <w:t xml:space="preserve"> 6/</w:t>
            </w:r>
            <w:r w:rsidR="000205DB">
              <w:t>6</w:t>
            </w:r>
          </w:p>
        </w:tc>
        <w:tc>
          <w:tcPr>
            <w:tcW w:w="1393" w:type="dxa"/>
            <w:shd w:val="clear" w:color="auto" w:fill="auto"/>
          </w:tcPr>
          <w:p w:rsidR="006F5D58" w:rsidRPr="00801B7E" w:rsidRDefault="006F5D58" w:rsidP="007C1478">
            <w:r w:rsidRPr="00801B7E">
              <w:t xml:space="preserve">BCH CĐ </w:t>
            </w:r>
          </w:p>
          <w:p w:rsidR="006F5D58" w:rsidRPr="00801B7E" w:rsidRDefault="006F5D58" w:rsidP="007C1478">
            <w:r w:rsidRPr="00801B7E">
              <w:t xml:space="preserve">TPT </w:t>
            </w:r>
          </w:p>
          <w:p w:rsidR="006F5D58" w:rsidRDefault="006F5D58" w:rsidP="007C1478">
            <w:r w:rsidRPr="00801B7E">
              <w:t>BCH LĐ</w:t>
            </w:r>
          </w:p>
          <w:p w:rsidR="006F5D58" w:rsidRPr="00801B7E" w:rsidRDefault="006F5D58" w:rsidP="007C1478">
            <w:r>
              <w:t>GVCN</w:t>
            </w:r>
          </w:p>
        </w:tc>
      </w:tr>
      <w:tr w:rsidR="003159C7" w:rsidRPr="00801B7E" w:rsidTr="006F5D58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3159C7" w:rsidRPr="00801B7E" w:rsidRDefault="003159C7" w:rsidP="007C1478">
            <w:pPr>
              <w:jc w:val="center"/>
            </w:pPr>
          </w:p>
          <w:p w:rsidR="003159C7" w:rsidRPr="00F26207" w:rsidRDefault="003159C7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3159C7" w:rsidRPr="00801B7E" w:rsidRDefault="003159C7" w:rsidP="007C1478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159C7" w:rsidRDefault="003159C7" w:rsidP="004462A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159C7" w:rsidRPr="00237A5B" w:rsidRDefault="003159C7" w:rsidP="004462A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3159C7" w:rsidRPr="00FA5B62" w:rsidRDefault="003159C7" w:rsidP="004462A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3159C7" w:rsidRDefault="003159C7" w:rsidP="004462A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>.</w:t>
            </w:r>
          </w:p>
        </w:tc>
        <w:tc>
          <w:tcPr>
            <w:tcW w:w="1393" w:type="dxa"/>
            <w:shd w:val="clear" w:color="auto" w:fill="auto"/>
          </w:tcPr>
          <w:p w:rsidR="003159C7" w:rsidRPr="00801B7E" w:rsidRDefault="003159C7" w:rsidP="007C1478">
            <w:r w:rsidRPr="00801B7E">
              <w:t xml:space="preserve">TPT </w:t>
            </w:r>
          </w:p>
          <w:p w:rsidR="003159C7" w:rsidRPr="00801B7E" w:rsidRDefault="003159C7" w:rsidP="007C1478">
            <w:r>
              <w:t>BCH LĐ</w:t>
            </w:r>
          </w:p>
        </w:tc>
      </w:tr>
      <w:tr w:rsidR="006020D9" w:rsidRPr="00801B7E" w:rsidTr="006F5D5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7C1478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6020D9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6020D9" w:rsidP="007C147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>.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6020D9" w:rsidRPr="00801B7E" w:rsidTr="003159C7">
        <w:trPr>
          <w:trHeight w:val="471"/>
          <w:jc w:val="center"/>
        </w:trPr>
        <w:tc>
          <w:tcPr>
            <w:tcW w:w="1310" w:type="dxa"/>
            <w:shd w:val="clear" w:color="auto" w:fill="auto"/>
          </w:tcPr>
          <w:p w:rsidR="006020D9" w:rsidRDefault="003159C7" w:rsidP="003159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3159C7" w:rsidP="007C1478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Default="003159C7" w:rsidP="003159C7">
            <w:r>
              <w:t xml:space="preserve">- </w:t>
            </w:r>
            <w:proofErr w:type="spellStart"/>
            <w:r w:rsidR="006020D9">
              <w:t>Địa</w:t>
            </w:r>
            <w:proofErr w:type="spellEnd"/>
            <w:r w:rsidR="006020D9">
              <w:t xml:space="preserve"> </w:t>
            </w:r>
            <w:proofErr w:type="spellStart"/>
            <w:r w:rsidR="006020D9">
              <w:t>điểm</w:t>
            </w:r>
            <w:proofErr w:type="spellEnd"/>
            <w:r w:rsidR="006020D9">
              <w:t xml:space="preserve"> : </w:t>
            </w:r>
            <w:proofErr w:type="spellStart"/>
            <w:r w:rsidR="006020D9">
              <w:rPr>
                <w:b/>
              </w:rPr>
              <w:t>phòng</w:t>
            </w:r>
            <w:proofErr w:type="spellEnd"/>
            <w:r w:rsidR="006020D9">
              <w:rPr>
                <w:b/>
              </w:rPr>
              <w:t xml:space="preserve"> </w:t>
            </w:r>
            <w:proofErr w:type="spellStart"/>
            <w:r w:rsidR="006020D9">
              <w:rPr>
                <w:b/>
              </w:rPr>
              <w:t>Đoàn</w:t>
            </w:r>
            <w:proofErr w:type="spellEnd"/>
            <w:r w:rsidR="006020D9">
              <w:rPr>
                <w:b/>
              </w:rPr>
              <w:t xml:space="preserve"> </w:t>
            </w:r>
            <w:proofErr w:type="spellStart"/>
            <w:r w:rsidR="006020D9">
              <w:rPr>
                <w:b/>
              </w:rPr>
              <w:t>Đội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6020D9" w:rsidRDefault="006020D9" w:rsidP="007C1478">
            <w:r>
              <w:t>TPT</w:t>
            </w:r>
          </w:p>
          <w:p w:rsidR="006020D9" w:rsidRPr="00801B7E" w:rsidRDefault="006020D9" w:rsidP="007C1478"/>
        </w:tc>
      </w:tr>
      <w:tr w:rsidR="000205DB" w:rsidRPr="00801B7E" w:rsidTr="003159C7">
        <w:trPr>
          <w:trHeight w:val="471"/>
          <w:jc w:val="center"/>
        </w:trPr>
        <w:tc>
          <w:tcPr>
            <w:tcW w:w="1310" w:type="dxa"/>
            <w:shd w:val="clear" w:color="auto" w:fill="auto"/>
          </w:tcPr>
          <w:p w:rsidR="000205DB" w:rsidRDefault="000205DB" w:rsidP="003159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nhật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0205DB" w:rsidRDefault="000205DB" w:rsidP="007C1478"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hoan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“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làn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>”</w:t>
            </w:r>
          </w:p>
        </w:tc>
        <w:tc>
          <w:tcPr>
            <w:tcW w:w="4764" w:type="dxa"/>
            <w:shd w:val="clear" w:color="auto" w:fill="auto"/>
          </w:tcPr>
          <w:p w:rsidR="000205DB" w:rsidRDefault="000205DB" w:rsidP="003159C7">
            <w:r>
              <w:t>- Theo KH</w:t>
            </w:r>
          </w:p>
        </w:tc>
        <w:tc>
          <w:tcPr>
            <w:tcW w:w="1393" w:type="dxa"/>
            <w:shd w:val="clear" w:color="auto" w:fill="auto"/>
          </w:tcPr>
          <w:p w:rsidR="000205DB" w:rsidRDefault="000205DB" w:rsidP="007C1478">
            <w:r>
              <w:t xml:space="preserve">TPT;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</w:tblGrid>
      <w:tr w:rsidR="00E8228B" w:rsidRPr="0077074C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Pr="0077074C" w:rsidRDefault="00E8228B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</w:tr>
      <w:tr w:rsidR="000205DB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DB" w:rsidRDefault="000205DB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9,85</w:t>
            </w:r>
          </w:p>
        </w:tc>
      </w:tr>
      <w:tr w:rsidR="000205DB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05DB" w:rsidRPr="00CA5EB8" w:rsidRDefault="000205DB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502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</w:tblGrid>
      <w:tr w:rsidR="00E8228B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</w:tr>
      <w:tr w:rsidR="000205DB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DB" w:rsidRDefault="000205DB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9,18</w:t>
            </w:r>
          </w:p>
        </w:tc>
      </w:tr>
      <w:tr w:rsidR="000205DB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05DB" w:rsidRDefault="000205DB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8/8</w:t>
            </w:r>
          </w:p>
        </w:tc>
      </w:tr>
      <w:tr w:rsidR="000205D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DB" w:rsidRDefault="000205DB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9,52</w:t>
            </w:r>
          </w:p>
        </w:tc>
      </w:tr>
      <w:tr w:rsidR="000205D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05DB" w:rsidRDefault="000205DB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0205D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DB" w:rsidRDefault="000205DB" w:rsidP="0076682A">
            <w:bookmarkStart w:id="0" w:name="_GoBack" w:colFirst="1" w:colLast="8"/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</w:tr>
      <w:tr w:rsidR="000205D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05DB" w:rsidRDefault="000205DB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05DB" w:rsidRDefault="00020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9D" w:rsidRDefault="00CD619D">
      <w:r>
        <w:separator/>
      </w:r>
    </w:p>
  </w:endnote>
  <w:endnote w:type="continuationSeparator" w:id="0">
    <w:p w:rsidR="00CD619D" w:rsidRDefault="00CD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9D" w:rsidRDefault="00CD619D">
      <w:r>
        <w:separator/>
      </w:r>
    </w:p>
  </w:footnote>
  <w:footnote w:type="continuationSeparator" w:id="0">
    <w:p w:rsidR="00CD619D" w:rsidRDefault="00CD6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61EB"/>
    <w:rsid w:val="003C5A43"/>
    <w:rsid w:val="003C7103"/>
    <w:rsid w:val="003D0C87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1C53"/>
    <w:rsid w:val="00E373E1"/>
    <w:rsid w:val="00E43B21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136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13</cp:revision>
  <dcterms:created xsi:type="dcterms:W3CDTF">2016-12-09T07:19:00Z</dcterms:created>
  <dcterms:modified xsi:type="dcterms:W3CDTF">2019-03-02T06:39:00Z</dcterms:modified>
</cp:coreProperties>
</file>