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3159C7">
        <w:rPr>
          <w:b/>
        </w:rPr>
        <w:t>23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3159C7">
        <w:t>18/02</w:t>
      </w:r>
      <w:r w:rsidR="006020D9">
        <w:t>/2019</w:t>
      </w:r>
      <w:r w:rsidR="00927FF5">
        <w:t xml:space="preserve"> – </w:t>
      </w:r>
      <w:r w:rsidR="003159C7">
        <w:t>23</w:t>
      </w:r>
      <w:r w:rsidR="00927FF5">
        <w:t>/</w:t>
      </w:r>
      <w:r w:rsidR="003159C7">
        <w:t>02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6F5D58" w:rsidRPr="00801B7E" w:rsidTr="006F5D5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F5D58" w:rsidRPr="00801B7E" w:rsidRDefault="006F5D58" w:rsidP="007C1478">
            <w:pPr>
              <w:jc w:val="center"/>
            </w:pPr>
          </w:p>
          <w:p w:rsidR="006F5D58" w:rsidRPr="00F26207" w:rsidRDefault="006F5D58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</w:p>
          <w:p w:rsidR="006F5D58" w:rsidRPr="00801B7E" w:rsidRDefault="006F5D58" w:rsidP="007C1478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6F5D58" w:rsidRDefault="006F5D58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>.</w:t>
            </w:r>
          </w:p>
          <w:p w:rsidR="006F5D58" w:rsidRPr="00801B7E" w:rsidRDefault="006F5D58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3159C7">
              <w:t xml:space="preserve"> – </w:t>
            </w:r>
            <w:proofErr w:type="spellStart"/>
            <w:r w:rsidR="003159C7">
              <w:t>hội</w:t>
            </w:r>
            <w:proofErr w:type="spellEnd"/>
            <w:r w:rsidR="003159C7">
              <w:t xml:space="preserve"> </w:t>
            </w:r>
            <w:proofErr w:type="spellStart"/>
            <w:r w:rsidR="003159C7">
              <w:t>thu</w:t>
            </w:r>
            <w:proofErr w:type="spellEnd"/>
            <w:r w:rsidR="003159C7">
              <w:t xml:space="preserve"> </w:t>
            </w:r>
            <w:proofErr w:type="spellStart"/>
            <w:r w:rsidR="003159C7">
              <w:t>kế</w:t>
            </w:r>
            <w:proofErr w:type="spellEnd"/>
            <w:r w:rsidR="003159C7">
              <w:t xml:space="preserve"> </w:t>
            </w:r>
            <w:proofErr w:type="spellStart"/>
            <w:r w:rsidR="003159C7">
              <w:t>hoạch</w:t>
            </w:r>
            <w:proofErr w:type="spellEnd"/>
            <w:r w:rsidR="003159C7">
              <w:t xml:space="preserve"> </w:t>
            </w:r>
            <w:proofErr w:type="spellStart"/>
            <w:r w:rsidR="003159C7">
              <w:t>nhỏ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F5D58" w:rsidRPr="004712CD" w:rsidRDefault="006F5D58" w:rsidP="006020D9">
            <w:pPr>
              <w:tabs>
                <w:tab w:val="left" w:pos="226"/>
              </w:tabs>
              <w:rPr>
                <w:b/>
              </w:rPr>
            </w:pPr>
          </w:p>
          <w:p w:rsidR="006F5D58" w:rsidRPr="006F5D58" w:rsidRDefault="006F5D58" w:rsidP="003159C7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 w:rsidR="003159C7">
              <w:t>Hội</w:t>
            </w:r>
            <w:proofErr w:type="spellEnd"/>
            <w:r w:rsidR="003159C7">
              <w:t xml:space="preserve"> </w:t>
            </w:r>
            <w:proofErr w:type="spellStart"/>
            <w:r w:rsidR="003159C7">
              <w:t>thu</w:t>
            </w:r>
            <w:proofErr w:type="spellEnd"/>
            <w:r w:rsidR="003159C7">
              <w:t xml:space="preserve"> </w:t>
            </w:r>
            <w:proofErr w:type="spellStart"/>
            <w:r w:rsidR="003159C7">
              <w:t>tại</w:t>
            </w:r>
            <w:proofErr w:type="spellEnd"/>
            <w:r w:rsidR="003159C7">
              <w:t xml:space="preserve"> </w:t>
            </w:r>
            <w:proofErr w:type="spellStart"/>
            <w:r w:rsidR="003159C7">
              <w:t>sân</w:t>
            </w:r>
            <w:proofErr w:type="spellEnd"/>
            <w:r w:rsidR="003159C7">
              <w:t xml:space="preserve"> </w:t>
            </w:r>
            <w:proofErr w:type="spellStart"/>
            <w:r w:rsidR="003159C7">
              <w:t>trường</w:t>
            </w:r>
            <w:proofErr w:type="spellEnd"/>
            <w:r w:rsidR="003159C7">
              <w:t>.</w:t>
            </w:r>
          </w:p>
        </w:tc>
        <w:tc>
          <w:tcPr>
            <w:tcW w:w="1393" w:type="dxa"/>
            <w:shd w:val="clear" w:color="auto" w:fill="auto"/>
          </w:tcPr>
          <w:p w:rsidR="006F5D58" w:rsidRPr="00801B7E" w:rsidRDefault="006F5D58" w:rsidP="007C1478">
            <w:r w:rsidRPr="00801B7E">
              <w:t xml:space="preserve">BCH CĐ </w:t>
            </w:r>
          </w:p>
          <w:p w:rsidR="006F5D58" w:rsidRPr="00801B7E" w:rsidRDefault="006F5D58" w:rsidP="007C1478">
            <w:r w:rsidRPr="00801B7E">
              <w:t xml:space="preserve">TPT </w:t>
            </w:r>
          </w:p>
          <w:p w:rsidR="006F5D58" w:rsidRDefault="006F5D58" w:rsidP="007C1478">
            <w:r w:rsidRPr="00801B7E">
              <w:t>BCH LĐ</w:t>
            </w:r>
          </w:p>
          <w:p w:rsidR="006F5D58" w:rsidRPr="00801B7E" w:rsidRDefault="006F5D58" w:rsidP="007C1478">
            <w:r>
              <w:t>GVCN</w:t>
            </w:r>
          </w:p>
        </w:tc>
      </w:tr>
      <w:tr w:rsidR="003159C7" w:rsidRPr="00801B7E" w:rsidTr="006F5D58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159C7" w:rsidRPr="00801B7E" w:rsidRDefault="003159C7" w:rsidP="007C1478">
            <w:pPr>
              <w:jc w:val="center"/>
            </w:pPr>
          </w:p>
          <w:p w:rsidR="003159C7" w:rsidRPr="00F26207" w:rsidRDefault="003159C7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159C7" w:rsidRPr="00801B7E" w:rsidRDefault="003159C7" w:rsidP="007C1478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159C7" w:rsidRDefault="003159C7" w:rsidP="004462A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159C7" w:rsidRPr="00237A5B" w:rsidRDefault="003159C7" w:rsidP="004462A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3159C7" w:rsidRPr="00FA5B62" w:rsidRDefault="003159C7" w:rsidP="004462A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3159C7" w:rsidRDefault="003159C7" w:rsidP="004462A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3159C7" w:rsidRPr="00801B7E" w:rsidRDefault="003159C7" w:rsidP="007C1478">
            <w:r w:rsidRPr="00801B7E">
              <w:t xml:space="preserve">TPT </w:t>
            </w:r>
          </w:p>
          <w:p w:rsidR="003159C7" w:rsidRPr="00801B7E" w:rsidRDefault="003159C7" w:rsidP="007C1478">
            <w:r>
              <w:t>BCH LĐ</w:t>
            </w:r>
          </w:p>
        </w:tc>
      </w:tr>
      <w:tr w:rsidR="006020D9" w:rsidRPr="00801B7E" w:rsidTr="006F5D5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7C1478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7C1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6020D9" w:rsidRPr="00801B7E" w:rsidTr="003159C7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6020D9" w:rsidRDefault="003159C7" w:rsidP="003159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3159C7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Default="003159C7" w:rsidP="003159C7">
            <w:r>
              <w:t xml:space="preserve">- </w:t>
            </w:r>
            <w:proofErr w:type="spellStart"/>
            <w:r w:rsidR="006020D9">
              <w:t>Địa</w:t>
            </w:r>
            <w:proofErr w:type="spellEnd"/>
            <w:r w:rsidR="006020D9">
              <w:t xml:space="preserve"> </w:t>
            </w:r>
            <w:proofErr w:type="spellStart"/>
            <w:r w:rsidR="006020D9">
              <w:t>điểm</w:t>
            </w:r>
            <w:proofErr w:type="spellEnd"/>
            <w:r w:rsidR="006020D9">
              <w:t xml:space="preserve"> : </w:t>
            </w:r>
            <w:proofErr w:type="spellStart"/>
            <w:r w:rsidR="006020D9">
              <w:rPr>
                <w:b/>
              </w:rPr>
              <w:t>phòng</w:t>
            </w:r>
            <w:proofErr w:type="spellEnd"/>
            <w:r w:rsidR="006020D9">
              <w:rPr>
                <w:b/>
              </w:rPr>
              <w:t xml:space="preserve"> </w:t>
            </w:r>
            <w:proofErr w:type="spellStart"/>
            <w:r w:rsidR="006020D9">
              <w:rPr>
                <w:b/>
              </w:rPr>
              <w:t>Đoàn</w:t>
            </w:r>
            <w:proofErr w:type="spellEnd"/>
            <w:r w:rsidR="006020D9">
              <w:rPr>
                <w:b/>
              </w:rPr>
              <w:t xml:space="preserve"> </w:t>
            </w:r>
            <w:proofErr w:type="spellStart"/>
            <w:r w:rsidR="006020D9">
              <w:rPr>
                <w:b/>
              </w:rPr>
              <w:t>Đội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6020D9" w:rsidRDefault="006020D9" w:rsidP="007C1478">
            <w:r>
              <w:t>TPT</w:t>
            </w:r>
          </w:p>
          <w:p w:rsidR="006020D9" w:rsidRPr="00801B7E" w:rsidRDefault="006020D9" w:rsidP="007C1478"/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E8228B" w:rsidRPr="0077074C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Pr="0077074C" w:rsidRDefault="00E8228B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3159C7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7" w:rsidRDefault="003159C7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9,61</w:t>
            </w:r>
          </w:p>
        </w:tc>
      </w:tr>
      <w:tr w:rsidR="003159C7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9C7" w:rsidRPr="00CA5EB8" w:rsidRDefault="003159C7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E8228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3159C7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7" w:rsidRDefault="003159C7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</w:tr>
      <w:tr w:rsidR="003159C7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9C7" w:rsidRDefault="003159C7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3159C7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7" w:rsidRDefault="003159C7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</w:tr>
      <w:tr w:rsidR="003159C7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9C7" w:rsidRDefault="003159C7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3159C7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7" w:rsidRDefault="003159C7" w:rsidP="0076682A">
            <w:bookmarkStart w:id="0" w:name="_GoBack" w:colFirst="1" w:colLast="8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</w:tr>
      <w:tr w:rsidR="003159C7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59C7" w:rsidRDefault="003159C7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159C7" w:rsidRDefault="003159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3C" w:rsidRDefault="00A4423C">
      <w:r>
        <w:separator/>
      </w:r>
    </w:p>
  </w:endnote>
  <w:endnote w:type="continuationSeparator" w:id="0">
    <w:p w:rsidR="00A4423C" w:rsidRDefault="00A4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3C" w:rsidRDefault="00A4423C">
      <w:r>
        <w:separator/>
      </w:r>
    </w:p>
  </w:footnote>
  <w:footnote w:type="continuationSeparator" w:id="0">
    <w:p w:rsidR="00A4423C" w:rsidRDefault="00A4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64DC"/>
    <w:rsid w:val="003A127C"/>
    <w:rsid w:val="003A3802"/>
    <w:rsid w:val="003A4AC3"/>
    <w:rsid w:val="003A6701"/>
    <w:rsid w:val="003A6E04"/>
    <w:rsid w:val="003B0FF4"/>
    <w:rsid w:val="003B3903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132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11</cp:revision>
  <dcterms:created xsi:type="dcterms:W3CDTF">2016-12-09T07:19:00Z</dcterms:created>
  <dcterms:modified xsi:type="dcterms:W3CDTF">2019-02-16T07:18:00Z</dcterms:modified>
</cp:coreProperties>
</file>