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CA" w:rsidRPr="00801B7E" w:rsidRDefault="00BB39CA" w:rsidP="00A02544">
      <w:pPr>
        <w:ind w:left="720" w:firstLine="720"/>
        <w:jc w:val="center"/>
        <w:rPr>
          <w:b/>
        </w:rPr>
      </w:pPr>
    </w:p>
    <w:p w:rsidR="007E6010" w:rsidRPr="00801B7E" w:rsidRDefault="003A6E04" w:rsidP="00B975EB">
      <w:pPr>
        <w:jc w:val="center"/>
        <w:rPr>
          <w:b/>
        </w:rPr>
      </w:pPr>
      <w:r w:rsidRPr="00801B7E">
        <w:rPr>
          <w:b/>
        </w:rPr>
        <w:t xml:space="preserve">KẾ HOẠCH ĐỘI TUẦN </w:t>
      </w:r>
      <w:r w:rsidR="002431F4">
        <w:rPr>
          <w:b/>
        </w:rPr>
        <w:t>14</w:t>
      </w:r>
    </w:p>
    <w:p w:rsidR="003A6E04" w:rsidRPr="00801B7E" w:rsidRDefault="003A6E04" w:rsidP="00B975EB">
      <w:pPr>
        <w:jc w:val="center"/>
      </w:pPr>
      <w:r w:rsidRPr="00801B7E">
        <w:t>(</w:t>
      </w:r>
      <w:proofErr w:type="spellStart"/>
      <w:r w:rsidR="00C54893" w:rsidRPr="00801B7E">
        <w:t>Từ</w:t>
      </w:r>
      <w:proofErr w:type="spellEnd"/>
      <w:r w:rsidR="00C54893" w:rsidRPr="00801B7E">
        <w:t xml:space="preserve"> </w:t>
      </w:r>
      <w:r w:rsidR="002431F4">
        <w:t>25</w:t>
      </w:r>
      <w:r w:rsidR="001E78DA">
        <w:t>/11</w:t>
      </w:r>
      <w:r w:rsidR="006020D9">
        <w:t>/2019</w:t>
      </w:r>
      <w:r w:rsidR="00927FF5">
        <w:t xml:space="preserve"> – </w:t>
      </w:r>
      <w:r w:rsidR="002431F4">
        <w:t>30</w:t>
      </w:r>
      <w:r w:rsidR="00927FF5">
        <w:t>/</w:t>
      </w:r>
      <w:r w:rsidR="001E78DA">
        <w:t>11</w:t>
      </w:r>
      <w:r w:rsidR="006020D9">
        <w:t>/2019</w:t>
      </w:r>
      <w:r w:rsidRPr="00801B7E">
        <w:t>)</w:t>
      </w:r>
    </w:p>
    <w:p w:rsidR="00E83AFC" w:rsidRDefault="00E83AFC" w:rsidP="003A6E04">
      <w:pPr>
        <w:jc w:val="center"/>
      </w:pPr>
    </w:p>
    <w:tbl>
      <w:tblPr>
        <w:tblW w:w="10332" w:type="dxa"/>
        <w:jc w:val="center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0"/>
        <w:gridCol w:w="2865"/>
        <w:gridCol w:w="4764"/>
        <w:gridCol w:w="1393"/>
      </w:tblGrid>
      <w:tr w:rsidR="006020D9" w:rsidRPr="00801B7E" w:rsidTr="006F5D58">
        <w:trPr>
          <w:trHeight w:val="585"/>
          <w:jc w:val="center"/>
        </w:trPr>
        <w:tc>
          <w:tcPr>
            <w:tcW w:w="1310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THỜI GIAN</w:t>
            </w:r>
          </w:p>
        </w:tc>
        <w:tc>
          <w:tcPr>
            <w:tcW w:w="2865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NỘI DUNG</w:t>
            </w:r>
          </w:p>
        </w:tc>
        <w:tc>
          <w:tcPr>
            <w:tcW w:w="4764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THỰC HIỆN</w:t>
            </w:r>
          </w:p>
          <w:p w:rsidR="006020D9" w:rsidRPr="00801B7E" w:rsidRDefault="006020D9" w:rsidP="007C1478">
            <w:pPr>
              <w:jc w:val="center"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pPr>
              <w:jc w:val="center"/>
              <w:rPr>
                <w:b/>
              </w:rPr>
            </w:pPr>
            <w:r w:rsidRPr="00801B7E">
              <w:rPr>
                <w:b/>
              </w:rPr>
              <w:t>PHÂN CÔNG</w:t>
            </w:r>
            <w:r>
              <w:rPr>
                <w:b/>
              </w:rPr>
              <w:t xml:space="preserve"> </w:t>
            </w:r>
          </w:p>
        </w:tc>
      </w:tr>
      <w:tr w:rsidR="00965B02" w:rsidRPr="00801B7E" w:rsidTr="00BB7478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965B02" w:rsidRPr="00801B7E" w:rsidRDefault="00965B02" w:rsidP="003E328C">
            <w:pPr>
              <w:jc w:val="center"/>
            </w:pPr>
          </w:p>
          <w:p w:rsidR="00965B02" w:rsidRPr="00F26207" w:rsidRDefault="00965B02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hai</w:t>
            </w:r>
            <w:proofErr w:type="spellEnd"/>
          </w:p>
          <w:p w:rsidR="00965B02" w:rsidRPr="00801B7E" w:rsidRDefault="00965B02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0D10BE" w:rsidRDefault="00965B02" w:rsidP="00EE628F">
            <w:pPr>
              <w:pStyle w:val="ListParagraph"/>
              <w:numPr>
                <w:ilvl w:val="0"/>
                <w:numId w:val="11"/>
              </w:numPr>
              <w:tabs>
                <w:tab w:val="left" w:pos="205"/>
              </w:tabs>
              <w:ind w:left="0" w:hanging="17"/>
            </w:pP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</w:p>
          <w:p w:rsidR="00BB7478" w:rsidRDefault="00BB7478" w:rsidP="00BB7478">
            <w:pPr>
              <w:tabs>
                <w:tab w:val="left" w:pos="205"/>
              </w:tabs>
            </w:pPr>
          </w:p>
          <w:p w:rsidR="001E78DA" w:rsidRDefault="00BB7478" w:rsidP="001E78DA">
            <w:pPr>
              <w:tabs>
                <w:tab w:val="left" w:pos="205"/>
              </w:tabs>
            </w:pPr>
            <w:r>
              <w:t xml:space="preserve">- </w:t>
            </w:r>
            <w:proofErr w:type="spellStart"/>
            <w:r w:rsidR="002431F4">
              <w:t>Sinh</w:t>
            </w:r>
            <w:proofErr w:type="spellEnd"/>
            <w:r w:rsidR="002431F4">
              <w:t xml:space="preserve"> </w:t>
            </w:r>
            <w:proofErr w:type="spellStart"/>
            <w:r w:rsidR="002431F4">
              <w:t>hoạt</w:t>
            </w:r>
            <w:proofErr w:type="spellEnd"/>
            <w:r w:rsidR="002431F4">
              <w:t xml:space="preserve"> </w:t>
            </w:r>
            <w:proofErr w:type="spellStart"/>
            <w:r w:rsidR="002431F4">
              <w:t>đầu</w:t>
            </w:r>
            <w:proofErr w:type="spellEnd"/>
            <w:r w:rsidR="002431F4">
              <w:t xml:space="preserve"> </w:t>
            </w:r>
            <w:proofErr w:type="spellStart"/>
            <w:r w:rsidR="002431F4">
              <w:t>tuần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965B02" w:rsidRDefault="00EE628F" w:rsidP="00EE628F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 w:rsidR="002431F4">
              <w:t>vấn</w:t>
            </w:r>
            <w:proofErr w:type="spellEnd"/>
            <w:r w:rsidR="002431F4">
              <w:t xml:space="preserve"> </w:t>
            </w:r>
            <w:proofErr w:type="spellStart"/>
            <w:r w:rsidR="002431F4">
              <w:t>đề</w:t>
            </w:r>
            <w:proofErr w:type="spellEnd"/>
            <w:r w:rsidR="002431F4">
              <w:t xml:space="preserve"> </w:t>
            </w:r>
            <w:proofErr w:type="spellStart"/>
            <w:r w:rsidR="002431F4">
              <w:t>xếp</w:t>
            </w:r>
            <w:proofErr w:type="spellEnd"/>
            <w:r w:rsidR="002431F4">
              <w:t xml:space="preserve"> </w:t>
            </w:r>
            <w:proofErr w:type="spellStart"/>
            <w:r w:rsidR="002431F4">
              <w:t>hàng</w:t>
            </w:r>
            <w:proofErr w:type="spellEnd"/>
            <w:r w:rsidR="002431F4">
              <w:t xml:space="preserve"> </w:t>
            </w:r>
            <w:proofErr w:type="spellStart"/>
            <w:r w:rsidR="002431F4">
              <w:t>trước</w:t>
            </w:r>
            <w:proofErr w:type="spellEnd"/>
            <w:r w:rsidR="002431F4">
              <w:t xml:space="preserve"> </w:t>
            </w:r>
            <w:proofErr w:type="spellStart"/>
            <w:r w:rsidR="002431F4">
              <w:t>lớp</w:t>
            </w:r>
            <w:proofErr w:type="spellEnd"/>
            <w:r w:rsidR="002431F4">
              <w:t xml:space="preserve"> </w:t>
            </w:r>
            <w:proofErr w:type="spellStart"/>
            <w:r w:rsidR="002431F4">
              <w:t>học</w:t>
            </w:r>
            <w:proofErr w:type="spellEnd"/>
            <w:r w:rsidR="002431F4">
              <w:t xml:space="preserve">, </w:t>
            </w:r>
            <w:proofErr w:type="spellStart"/>
            <w:r w:rsidR="002431F4">
              <w:t>phân</w:t>
            </w:r>
            <w:proofErr w:type="spellEnd"/>
            <w:r w:rsidR="002431F4">
              <w:t xml:space="preserve"> </w:t>
            </w:r>
            <w:proofErr w:type="spellStart"/>
            <w:r w:rsidR="002431F4">
              <w:t>loại</w:t>
            </w:r>
            <w:proofErr w:type="spellEnd"/>
            <w:r w:rsidR="002431F4">
              <w:t xml:space="preserve"> </w:t>
            </w:r>
            <w:proofErr w:type="spellStart"/>
            <w:r w:rsidR="002431F4">
              <w:t>rác</w:t>
            </w:r>
            <w:proofErr w:type="spellEnd"/>
            <w:r w:rsidR="002431F4">
              <w:t xml:space="preserve"> </w:t>
            </w:r>
            <w:proofErr w:type="spellStart"/>
            <w:r w:rsidR="002431F4">
              <w:t>thải</w:t>
            </w:r>
            <w:proofErr w:type="spellEnd"/>
            <w:r w:rsidR="002431F4">
              <w:t>.</w:t>
            </w:r>
          </w:p>
          <w:p w:rsidR="002431F4" w:rsidRPr="005F5B5B" w:rsidRDefault="002431F4" w:rsidP="00AE6924">
            <w:pPr>
              <w:tabs>
                <w:tab w:val="left" w:pos="226"/>
              </w:tabs>
            </w:pPr>
            <w:r>
              <w:t xml:space="preserve">- </w:t>
            </w:r>
            <w:proofErr w:type="spellStart"/>
            <w:r>
              <w:t>Nhắc</w:t>
            </w:r>
            <w:proofErr w:type="spellEnd"/>
            <w:r>
              <w:t xml:space="preserve"> </w:t>
            </w:r>
            <w:proofErr w:type="spellStart"/>
            <w:r>
              <w:t>nhở</w:t>
            </w:r>
            <w:proofErr w:type="spellEnd"/>
            <w:r>
              <w:t xml:space="preserve"> </w:t>
            </w: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</w:t>
            </w:r>
            <w:proofErr w:type="spellStart"/>
            <w:r>
              <w:t>ôn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hk1</w:t>
            </w:r>
          </w:p>
        </w:tc>
        <w:tc>
          <w:tcPr>
            <w:tcW w:w="1393" w:type="dxa"/>
            <w:shd w:val="clear" w:color="auto" w:fill="auto"/>
          </w:tcPr>
          <w:p w:rsidR="00965B02" w:rsidRPr="00801B7E" w:rsidRDefault="00965B02" w:rsidP="007C1478">
            <w:r w:rsidRPr="00801B7E">
              <w:t xml:space="preserve">BCH CĐ </w:t>
            </w:r>
          </w:p>
          <w:p w:rsidR="00965B02" w:rsidRPr="00801B7E" w:rsidRDefault="00965B02" w:rsidP="007C1478">
            <w:r w:rsidRPr="00801B7E">
              <w:t xml:space="preserve">TPT </w:t>
            </w:r>
          </w:p>
          <w:p w:rsidR="00965B02" w:rsidRDefault="00965B02" w:rsidP="007C1478">
            <w:r w:rsidRPr="00801B7E">
              <w:t>BCH LĐ</w:t>
            </w:r>
          </w:p>
          <w:p w:rsidR="00965B02" w:rsidRPr="00801B7E" w:rsidRDefault="00965B02" w:rsidP="007C1478">
            <w:r>
              <w:t>GVCN</w:t>
            </w:r>
          </w:p>
        </w:tc>
      </w:tr>
      <w:tr w:rsidR="003E328C" w:rsidRPr="00801B7E" w:rsidTr="003E328C">
        <w:trPr>
          <w:trHeight w:val="548"/>
          <w:jc w:val="center"/>
        </w:trPr>
        <w:tc>
          <w:tcPr>
            <w:tcW w:w="1310" w:type="dxa"/>
            <w:shd w:val="clear" w:color="auto" w:fill="auto"/>
          </w:tcPr>
          <w:p w:rsidR="003E328C" w:rsidRPr="00801B7E" w:rsidRDefault="003E328C" w:rsidP="003E328C">
            <w:pPr>
              <w:jc w:val="center"/>
            </w:pPr>
          </w:p>
          <w:p w:rsidR="003E328C" w:rsidRPr="00F26207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ba</w:t>
            </w:r>
            <w:proofErr w:type="spellEnd"/>
          </w:p>
          <w:p w:rsidR="003E328C" w:rsidRPr="00801B7E" w:rsidRDefault="003E328C" w:rsidP="003E328C">
            <w:pPr>
              <w:jc w:val="center"/>
              <w:rPr>
                <w:b/>
              </w:rPr>
            </w:pPr>
          </w:p>
        </w:tc>
        <w:tc>
          <w:tcPr>
            <w:tcW w:w="2865" w:type="dxa"/>
            <w:shd w:val="clear" w:color="auto" w:fill="auto"/>
          </w:tcPr>
          <w:p w:rsidR="003E328C" w:rsidRDefault="003E328C" w:rsidP="00F262F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Pr="00237A5B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3E328C" w:rsidRPr="00FA5B62" w:rsidRDefault="003E328C" w:rsidP="00F262F8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3E328C" w:rsidRDefault="003E328C" w:rsidP="00AE6924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 w:rsidR="00AE6924">
              <w:t>Tập</w:t>
            </w:r>
            <w:proofErr w:type="spellEnd"/>
            <w:r w:rsidR="00AE6924">
              <w:t xml:space="preserve"> </w:t>
            </w:r>
            <w:proofErr w:type="spellStart"/>
            <w:r w:rsidR="00AE6924">
              <w:t>luyện</w:t>
            </w:r>
            <w:proofErr w:type="spellEnd"/>
            <w:r w:rsidR="00AE6924">
              <w:t xml:space="preserve"> </w:t>
            </w:r>
            <w:proofErr w:type="spellStart"/>
            <w:r w:rsidR="00AE6924">
              <w:t>kỹ</w:t>
            </w:r>
            <w:proofErr w:type="spellEnd"/>
            <w:r w:rsidR="00AE6924">
              <w:t xml:space="preserve"> </w:t>
            </w:r>
            <w:proofErr w:type="spellStart"/>
            <w:r w:rsidR="00AE6924">
              <w:t>năng</w:t>
            </w:r>
            <w:proofErr w:type="spellEnd"/>
            <w:r w:rsidR="00AE6924">
              <w:t xml:space="preserve"> </w:t>
            </w:r>
            <w:proofErr w:type="spellStart"/>
            <w:r w:rsidR="00AE6924">
              <w:t>trại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Pr="00801B7E" w:rsidRDefault="003E328C" w:rsidP="007C1478">
            <w:r w:rsidRPr="00801B7E">
              <w:t xml:space="preserve">TPT </w:t>
            </w:r>
          </w:p>
          <w:p w:rsidR="003E328C" w:rsidRPr="00801B7E" w:rsidRDefault="003E328C" w:rsidP="007C1478"/>
        </w:tc>
      </w:tr>
      <w:tr w:rsidR="006020D9" w:rsidRPr="00801B7E" w:rsidTr="003E328C">
        <w:trPr>
          <w:trHeight w:val="976"/>
          <w:jc w:val="center"/>
        </w:trPr>
        <w:tc>
          <w:tcPr>
            <w:tcW w:w="1310" w:type="dxa"/>
            <w:shd w:val="clear" w:color="auto" w:fill="auto"/>
          </w:tcPr>
          <w:p w:rsidR="006020D9" w:rsidRPr="00760325" w:rsidRDefault="006020D9" w:rsidP="003E328C">
            <w:pPr>
              <w:jc w:val="center"/>
              <w:rPr>
                <w:b/>
              </w:rPr>
            </w:pPr>
            <w:proofErr w:type="spellStart"/>
            <w:r w:rsidRPr="00760325">
              <w:rPr>
                <w:b/>
              </w:rPr>
              <w:t>Thứ</w:t>
            </w:r>
            <w:proofErr w:type="spellEnd"/>
            <w:r w:rsidRPr="00760325">
              <w:rPr>
                <w:b/>
              </w:rPr>
              <w:t xml:space="preserve"> </w:t>
            </w:r>
            <w:proofErr w:type="spellStart"/>
            <w:r w:rsidRPr="00760325">
              <w:rPr>
                <w:b/>
              </w:rPr>
              <w:t>năm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6020D9" w:rsidRDefault="00AE6924" w:rsidP="007C1478">
            <w:proofErr w:type="spellStart"/>
            <w:r>
              <w:t>Họp</w:t>
            </w:r>
            <w:proofErr w:type="spellEnd"/>
            <w:r>
              <w:t xml:space="preserve"> ban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  <w:proofErr w:type="spellStart"/>
            <w:r>
              <w:t>huy</w:t>
            </w:r>
            <w:proofErr w:type="spellEnd"/>
            <w:r>
              <w:t xml:space="preserve">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AE6924" w:rsidRPr="00237A5B" w:rsidRDefault="00AE6924" w:rsidP="00AE692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Thời</w:t>
            </w:r>
            <w:proofErr w:type="spellEnd"/>
            <w:r>
              <w:t xml:space="preserve"> </w:t>
            </w:r>
            <w:proofErr w:type="spellStart"/>
            <w:r>
              <w:t>gian</w:t>
            </w:r>
            <w:proofErr w:type="spellEnd"/>
            <w:r>
              <w:t xml:space="preserve"> :</w:t>
            </w:r>
            <w:r>
              <w:rPr>
                <w:b/>
              </w:rPr>
              <w:t xml:space="preserve"> 8h30 – 8h50</w:t>
            </w:r>
          </w:p>
          <w:p w:rsidR="00AE6924" w:rsidRPr="00FA5B62" w:rsidRDefault="00AE6924" w:rsidP="00AE6924">
            <w:pPr>
              <w:numPr>
                <w:ilvl w:val="0"/>
                <w:numId w:val="8"/>
              </w:numPr>
              <w:tabs>
                <w:tab w:val="clear" w:pos="720"/>
                <w:tab w:val="num" w:pos="232"/>
              </w:tabs>
              <w:ind w:left="232" w:hanging="218"/>
            </w:pP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: </w:t>
            </w:r>
            <w:proofErr w:type="spellStart"/>
            <w:r>
              <w:rPr>
                <w:b/>
              </w:rPr>
              <w:t>phòng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Đoàn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Đội</w:t>
            </w:r>
            <w:proofErr w:type="spellEnd"/>
          </w:p>
          <w:p w:rsidR="006020D9" w:rsidRDefault="00AE6924" w:rsidP="00AE6924">
            <w:pPr>
              <w:numPr>
                <w:ilvl w:val="0"/>
                <w:numId w:val="8"/>
              </w:numPr>
              <w:tabs>
                <w:tab w:val="clear" w:pos="720"/>
              </w:tabs>
              <w:ind w:left="232" w:hanging="218"/>
            </w:pPr>
            <w:proofErr w:type="spellStart"/>
            <w:r>
              <w:t>Nội</w:t>
            </w:r>
            <w:proofErr w:type="spellEnd"/>
            <w:r>
              <w:t xml:space="preserve"> dung: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luyện</w:t>
            </w:r>
            <w:proofErr w:type="spellEnd"/>
            <w:r>
              <w:t xml:space="preserve"> </w:t>
            </w:r>
            <w:proofErr w:type="spellStart"/>
            <w:r>
              <w:t>kỹ</w:t>
            </w:r>
            <w:proofErr w:type="spellEnd"/>
            <w:r>
              <w:t xml:space="preserve"> </w:t>
            </w:r>
            <w:proofErr w:type="spellStart"/>
            <w:r>
              <w:t>năng</w:t>
            </w:r>
            <w:proofErr w:type="spellEnd"/>
            <w:r>
              <w:t xml:space="preserve"> </w:t>
            </w:r>
            <w:proofErr w:type="spellStart"/>
            <w:r>
              <w:t>trại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6020D9" w:rsidRPr="00801B7E" w:rsidRDefault="006020D9" w:rsidP="007C1478">
            <w:r w:rsidRPr="00801B7E">
              <w:t xml:space="preserve">BCH CĐ </w:t>
            </w:r>
          </w:p>
          <w:p w:rsidR="006020D9" w:rsidRPr="00801B7E" w:rsidRDefault="006020D9" w:rsidP="007C1478">
            <w:r w:rsidRPr="00801B7E">
              <w:t xml:space="preserve">TPT </w:t>
            </w:r>
          </w:p>
          <w:p w:rsidR="006020D9" w:rsidRPr="00801B7E" w:rsidRDefault="006020D9" w:rsidP="007C1478">
            <w:r w:rsidRPr="00801B7E">
              <w:t>BCH LĐ</w:t>
            </w:r>
          </w:p>
        </w:tc>
      </w:tr>
      <w:tr w:rsidR="002431F4" w:rsidRPr="00801B7E" w:rsidTr="002431F4">
        <w:trPr>
          <w:trHeight w:val="465"/>
          <w:jc w:val="center"/>
        </w:trPr>
        <w:tc>
          <w:tcPr>
            <w:tcW w:w="1310" w:type="dxa"/>
            <w:shd w:val="clear" w:color="auto" w:fill="auto"/>
          </w:tcPr>
          <w:p w:rsidR="002431F4" w:rsidRPr="00760325" w:rsidRDefault="002431F4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sáu</w:t>
            </w:r>
            <w:proofErr w:type="spellEnd"/>
          </w:p>
        </w:tc>
        <w:tc>
          <w:tcPr>
            <w:tcW w:w="7629" w:type="dxa"/>
            <w:gridSpan w:val="2"/>
            <w:shd w:val="clear" w:color="auto" w:fill="auto"/>
          </w:tcPr>
          <w:p w:rsidR="002431F4" w:rsidRDefault="002431F4" w:rsidP="002431F4">
            <w:pPr>
              <w:ind w:left="232"/>
            </w:pP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6</w:t>
            </w:r>
          </w:p>
        </w:tc>
        <w:tc>
          <w:tcPr>
            <w:tcW w:w="1393" w:type="dxa"/>
            <w:shd w:val="clear" w:color="auto" w:fill="auto"/>
          </w:tcPr>
          <w:p w:rsidR="002431F4" w:rsidRPr="00801B7E" w:rsidRDefault="002431F4" w:rsidP="007C1478"/>
        </w:tc>
      </w:tr>
      <w:tr w:rsidR="003E328C" w:rsidRPr="00801B7E" w:rsidTr="00E30AA2">
        <w:trPr>
          <w:trHeight w:val="471"/>
          <w:jc w:val="center"/>
        </w:trPr>
        <w:tc>
          <w:tcPr>
            <w:tcW w:w="1310" w:type="dxa"/>
            <w:shd w:val="clear" w:color="auto" w:fill="auto"/>
          </w:tcPr>
          <w:p w:rsidR="003E328C" w:rsidRDefault="003E328C" w:rsidP="003E328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bảy</w:t>
            </w:r>
            <w:proofErr w:type="spellEnd"/>
          </w:p>
        </w:tc>
        <w:tc>
          <w:tcPr>
            <w:tcW w:w="2865" w:type="dxa"/>
            <w:shd w:val="clear" w:color="auto" w:fill="auto"/>
          </w:tcPr>
          <w:p w:rsidR="003E328C" w:rsidRDefault="00E30AA2" w:rsidP="007C1478">
            <w:proofErr w:type="spellStart"/>
            <w:r>
              <w:t>Tổng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 </w:t>
            </w:r>
            <w:proofErr w:type="spellStart"/>
            <w:r>
              <w:t>thi</w:t>
            </w:r>
            <w:proofErr w:type="spellEnd"/>
            <w:r>
              <w:t xml:space="preserve"> </w:t>
            </w:r>
            <w:proofErr w:type="spellStart"/>
            <w:r>
              <w:t>đua</w:t>
            </w:r>
            <w:proofErr w:type="spellEnd"/>
          </w:p>
        </w:tc>
        <w:tc>
          <w:tcPr>
            <w:tcW w:w="4764" w:type="dxa"/>
            <w:shd w:val="clear" w:color="auto" w:fill="auto"/>
          </w:tcPr>
          <w:p w:rsidR="003E328C" w:rsidRDefault="00E30AA2" w:rsidP="00E30AA2">
            <w:r>
              <w:t xml:space="preserve">- </w:t>
            </w:r>
            <w:proofErr w:type="spellStart"/>
            <w:r w:rsidR="003E328C">
              <w:t>Địa</w:t>
            </w:r>
            <w:proofErr w:type="spellEnd"/>
            <w:r w:rsidR="003E328C">
              <w:t xml:space="preserve"> </w:t>
            </w:r>
            <w:proofErr w:type="spellStart"/>
            <w:r w:rsidR="003E328C">
              <w:t>điểm</w:t>
            </w:r>
            <w:proofErr w:type="spellEnd"/>
            <w:r w:rsidR="003E328C">
              <w:t xml:space="preserve"> : </w:t>
            </w:r>
            <w:proofErr w:type="spellStart"/>
            <w:r>
              <w:t>Phòng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="00BB7478">
              <w:t>ội</w:t>
            </w:r>
            <w:proofErr w:type="spellEnd"/>
          </w:p>
        </w:tc>
        <w:tc>
          <w:tcPr>
            <w:tcW w:w="1393" w:type="dxa"/>
            <w:shd w:val="clear" w:color="auto" w:fill="auto"/>
          </w:tcPr>
          <w:p w:rsidR="003E328C" w:rsidRDefault="003E328C">
            <w:r>
              <w:t xml:space="preserve">Th. </w:t>
            </w:r>
            <w:proofErr w:type="spellStart"/>
            <w:r>
              <w:t>Hiếu</w:t>
            </w:r>
            <w:proofErr w:type="spellEnd"/>
          </w:p>
        </w:tc>
      </w:tr>
    </w:tbl>
    <w:p w:rsidR="006020D9" w:rsidRPr="00801B7E" w:rsidRDefault="006020D9" w:rsidP="003A6E04">
      <w:pPr>
        <w:jc w:val="center"/>
      </w:pPr>
    </w:p>
    <w:p w:rsidR="00927FF5" w:rsidRDefault="00927FF5" w:rsidP="00927FF5">
      <w:pPr>
        <w:jc w:val="center"/>
        <w:rPr>
          <w:b/>
          <w:u w:val="single"/>
        </w:rPr>
      </w:pPr>
      <w:proofErr w:type="spellStart"/>
      <w:r>
        <w:rPr>
          <w:b/>
          <w:u w:val="single"/>
        </w:rPr>
        <w:t>Kết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quả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đua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tuần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trước</w:t>
      </w:r>
      <w:proofErr w:type="spellEnd"/>
    </w:p>
    <w:p w:rsidR="00E8228B" w:rsidRDefault="00E8228B" w:rsidP="00927FF5">
      <w:pPr>
        <w:jc w:val="center"/>
        <w:rPr>
          <w:b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837"/>
        <w:gridCol w:w="837"/>
        <w:gridCol w:w="837"/>
        <w:gridCol w:w="837"/>
        <w:gridCol w:w="837"/>
        <w:gridCol w:w="837"/>
        <w:gridCol w:w="837"/>
        <w:gridCol w:w="838"/>
        <w:gridCol w:w="838"/>
      </w:tblGrid>
      <w:tr w:rsidR="003E328C" w:rsidRPr="0077074C" w:rsidTr="00B35645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Pr="0077074C" w:rsidRDefault="003E328C" w:rsidP="0076682A">
            <w:pPr>
              <w:rPr>
                <w:b/>
              </w:rPr>
            </w:pPr>
            <w:proofErr w:type="spellStart"/>
            <w:r w:rsidRPr="0077074C">
              <w:rPr>
                <w:b/>
              </w:rPr>
              <w:t>Lớp</w:t>
            </w:r>
            <w:proofErr w:type="spellEnd"/>
            <w:r w:rsidRPr="0077074C">
              <w:rPr>
                <w:b/>
              </w:rPr>
              <w:t xml:space="preserve">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77074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Pr="0077074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6/9</w:t>
            </w:r>
          </w:p>
        </w:tc>
      </w:tr>
      <w:tr w:rsidR="002431F4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F4" w:rsidRDefault="002431F4" w:rsidP="0076682A">
            <w:bookmarkStart w:id="0" w:name="_GoBack" w:colFirst="1" w:colLast="9"/>
            <w:r>
              <w:t>TB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10,38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10,30</w:t>
            </w:r>
          </w:p>
        </w:tc>
      </w:tr>
      <w:tr w:rsidR="002431F4" w:rsidTr="00D41678">
        <w:trPr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431F4" w:rsidRPr="00CA5EB8" w:rsidRDefault="002431F4" w:rsidP="0076682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Hạng</w:t>
            </w:r>
            <w:proofErr w:type="spellEnd"/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bookmarkEnd w:id="0"/>
    </w:tbl>
    <w:p w:rsidR="00E8228B" w:rsidRDefault="00E8228B" w:rsidP="00E8228B">
      <w:pPr>
        <w:rPr>
          <w:u w:val="single"/>
        </w:rPr>
      </w:pPr>
    </w:p>
    <w:tbl>
      <w:tblPr>
        <w:tblW w:w="6289" w:type="dxa"/>
        <w:jc w:val="center"/>
        <w:tblInd w:w="5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0"/>
        <w:gridCol w:w="787"/>
        <w:gridCol w:w="787"/>
        <w:gridCol w:w="787"/>
        <w:gridCol w:w="787"/>
        <w:gridCol w:w="787"/>
        <w:gridCol w:w="787"/>
        <w:gridCol w:w="787"/>
      </w:tblGrid>
      <w:tr w:rsidR="003E328C" w:rsidTr="003E328C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7/7</w:t>
            </w:r>
          </w:p>
        </w:tc>
      </w:tr>
      <w:tr w:rsidR="002431F4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F4" w:rsidRDefault="002431F4" w:rsidP="0076682A">
            <w:r>
              <w:t>TB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10,14</w:t>
            </w:r>
          </w:p>
        </w:tc>
      </w:tr>
      <w:tr w:rsidR="002431F4" w:rsidTr="006A5F4A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431F4" w:rsidRDefault="002431F4" w:rsidP="0076682A">
            <w:proofErr w:type="spellStart"/>
            <w:r>
              <w:t>Hạng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</w:tblGrid>
      <w:tr w:rsidR="003E328C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3E328C" w:rsidRDefault="003E328C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328C" w:rsidRDefault="003E328C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8/6</w:t>
            </w:r>
          </w:p>
        </w:tc>
      </w:tr>
      <w:tr w:rsidR="002431F4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F4" w:rsidRDefault="002431F4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9,75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9,82</w:t>
            </w:r>
          </w:p>
        </w:tc>
      </w:tr>
      <w:tr w:rsidR="002431F4" w:rsidTr="003E328C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431F4" w:rsidRDefault="002431F4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</w:tbl>
    <w:p w:rsidR="00E8228B" w:rsidRDefault="00E8228B" w:rsidP="00E8228B">
      <w:pPr>
        <w:rPr>
          <w:u w:val="single"/>
        </w:rPr>
      </w:pPr>
    </w:p>
    <w:tbl>
      <w:tblPr>
        <w:tblW w:w="7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E8228B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8228B" w:rsidRDefault="00E8228B" w:rsidP="0076682A">
            <w:pPr>
              <w:rPr>
                <w:b/>
              </w:rPr>
            </w:pPr>
            <w:proofErr w:type="spellStart"/>
            <w:r>
              <w:rPr>
                <w:b/>
              </w:rPr>
              <w:t>Lớp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8228B" w:rsidRDefault="00E8228B" w:rsidP="0076682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9/8</w:t>
            </w:r>
          </w:p>
        </w:tc>
      </w:tr>
      <w:tr w:rsidR="002431F4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1F4" w:rsidRDefault="002431F4" w:rsidP="0076682A">
            <w:r>
              <w:t>TB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9,89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9,97</w:t>
            </w:r>
          </w:p>
        </w:tc>
      </w:tr>
      <w:tr w:rsidR="002431F4" w:rsidTr="0076682A">
        <w:trPr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2431F4" w:rsidRDefault="002431F4" w:rsidP="0076682A">
            <w:proofErr w:type="spellStart"/>
            <w:r>
              <w:t>Hạng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2431F4" w:rsidRDefault="002431F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E8228B" w:rsidRDefault="00E8228B" w:rsidP="00E8228B">
      <w:pPr>
        <w:rPr>
          <w:u w:val="single"/>
        </w:rPr>
      </w:pPr>
    </w:p>
    <w:p w:rsidR="00E8228B" w:rsidRPr="0077074C" w:rsidRDefault="00E8228B" w:rsidP="00927FF5">
      <w:pPr>
        <w:jc w:val="center"/>
        <w:rPr>
          <w:b/>
          <w:u w:val="single"/>
        </w:rPr>
      </w:pPr>
    </w:p>
    <w:sectPr w:rsidR="00E8228B" w:rsidRPr="0077074C" w:rsidSect="00A4599B">
      <w:headerReference w:type="default" r:id="rId8"/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B9F" w:rsidRDefault="00294B9F">
      <w:r>
        <w:separator/>
      </w:r>
    </w:p>
  </w:endnote>
  <w:endnote w:type="continuationSeparator" w:id="0">
    <w:p w:rsidR="00294B9F" w:rsidRDefault="0029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B9F" w:rsidRDefault="00294B9F">
      <w:r>
        <w:separator/>
      </w:r>
    </w:p>
  </w:footnote>
  <w:footnote w:type="continuationSeparator" w:id="0">
    <w:p w:rsidR="00294B9F" w:rsidRDefault="00294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F1D" w:rsidRDefault="008B2F1D" w:rsidP="003A6E04">
    <w:pPr>
      <w:pStyle w:val="Header"/>
      <w:tabs>
        <w:tab w:val="clear" w:pos="4513"/>
        <w:tab w:val="clear" w:pos="9026"/>
        <w:tab w:val="center" w:pos="4819"/>
        <w:tab w:val="right" w:pos="9639"/>
      </w:tabs>
    </w:pPr>
    <w:proofErr w:type="spellStart"/>
    <w:r>
      <w:t>Liên</w:t>
    </w:r>
    <w:proofErr w:type="spellEnd"/>
    <w:r>
      <w:t xml:space="preserve"> </w:t>
    </w:r>
    <w:proofErr w:type="spellStart"/>
    <w:r>
      <w:t>đội</w:t>
    </w:r>
    <w:proofErr w:type="spellEnd"/>
    <w:r>
      <w:t xml:space="preserve"> </w:t>
    </w:r>
    <w:proofErr w:type="spellStart"/>
    <w:r>
      <w:t>Tr</w:t>
    </w:r>
    <w:proofErr w:type="spellEnd"/>
    <w:r>
      <w:rPr>
        <w:lang w:val="vi-VN"/>
      </w:rPr>
      <w:t>ường THCS Âu Lạc</w:t>
    </w:r>
    <w:r w:rsidR="00E8228B">
      <w:tab/>
    </w:r>
    <w:r w:rsidR="00E8228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08F"/>
    <w:multiLevelType w:val="hybridMultilevel"/>
    <w:tmpl w:val="60E0D8CE"/>
    <w:lvl w:ilvl="0" w:tplc="2F24F9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E25AE"/>
    <w:multiLevelType w:val="hybridMultilevel"/>
    <w:tmpl w:val="3B581EA8"/>
    <w:lvl w:ilvl="0" w:tplc="29368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D31492"/>
    <w:multiLevelType w:val="hybridMultilevel"/>
    <w:tmpl w:val="EEC48A5E"/>
    <w:lvl w:ilvl="0" w:tplc="4B8CB1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A22010"/>
    <w:multiLevelType w:val="hybridMultilevel"/>
    <w:tmpl w:val="4FCCCB12"/>
    <w:lvl w:ilvl="0" w:tplc="7514F59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2362174"/>
    <w:multiLevelType w:val="hybridMultilevel"/>
    <w:tmpl w:val="A170C148"/>
    <w:lvl w:ilvl="0" w:tplc="B03219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A122FB"/>
    <w:multiLevelType w:val="hybridMultilevel"/>
    <w:tmpl w:val="288E3C3C"/>
    <w:lvl w:ilvl="0" w:tplc="1C1A75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6F3DBB"/>
    <w:multiLevelType w:val="hybridMultilevel"/>
    <w:tmpl w:val="233E86F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9F4761"/>
    <w:multiLevelType w:val="hybridMultilevel"/>
    <w:tmpl w:val="3FB8E1A0"/>
    <w:lvl w:ilvl="0" w:tplc="06F413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3E0C68"/>
    <w:multiLevelType w:val="hybridMultilevel"/>
    <w:tmpl w:val="920C7EAE"/>
    <w:lvl w:ilvl="0" w:tplc="068EC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F53CDD"/>
    <w:multiLevelType w:val="hybridMultilevel"/>
    <w:tmpl w:val="B4324FB0"/>
    <w:lvl w:ilvl="0" w:tplc="B2DE66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874519D"/>
    <w:multiLevelType w:val="hybridMultilevel"/>
    <w:tmpl w:val="B49C4706"/>
    <w:lvl w:ilvl="0" w:tplc="C1B614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DB6"/>
    <w:rsid w:val="000012E6"/>
    <w:rsid w:val="00015415"/>
    <w:rsid w:val="000205DB"/>
    <w:rsid w:val="00021526"/>
    <w:rsid w:val="00021AAE"/>
    <w:rsid w:val="000220A1"/>
    <w:rsid w:val="00024CBE"/>
    <w:rsid w:val="00030C5B"/>
    <w:rsid w:val="0003621A"/>
    <w:rsid w:val="00041048"/>
    <w:rsid w:val="00041128"/>
    <w:rsid w:val="0004189B"/>
    <w:rsid w:val="000436E8"/>
    <w:rsid w:val="0005549C"/>
    <w:rsid w:val="0006327D"/>
    <w:rsid w:val="00065E23"/>
    <w:rsid w:val="00066E1D"/>
    <w:rsid w:val="000809F6"/>
    <w:rsid w:val="000835AA"/>
    <w:rsid w:val="000858F1"/>
    <w:rsid w:val="00091DE3"/>
    <w:rsid w:val="000A75B9"/>
    <w:rsid w:val="000B1475"/>
    <w:rsid w:val="000B5FD0"/>
    <w:rsid w:val="000C0D36"/>
    <w:rsid w:val="000C5F64"/>
    <w:rsid w:val="000D10BE"/>
    <w:rsid w:val="000D7CF6"/>
    <w:rsid w:val="000E224D"/>
    <w:rsid w:val="000E274A"/>
    <w:rsid w:val="000E34F9"/>
    <w:rsid w:val="000E46D8"/>
    <w:rsid w:val="000E5364"/>
    <w:rsid w:val="000F746D"/>
    <w:rsid w:val="00104DC3"/>
    <w:rsid w:val="00120849"/>
    <w:rsid w:val="001236C5"/>
    <w:rsid w:val="00127107"/>
    <w:rsid w:val="00130C07"/>
    <w:rsid w:val="0014568C"/>
    <w:rsid w:val="00146181"/>
    <w:rsid w:val="001517D4"/>
    <w:rsid w:val="00151C6E"/>
    <w:rsid w:val="00154435"/>
    <w:rsid w:val="00154824"/>
    <w:rsid w:val="001564AB"/>
    <w:rsid w:val="00157333"/>
    <w:rsid w:val="0016173A"/>
    <w:rsid w:val="00163F64"/>
    <w:rsid w:val="00176273"/>
    <w:rsid w:val="00185ABA"/>
    <w:rsid w:val="001938E5"/>
    <w:rsid w:val="001A114E"/>
    <w:rsid w:val="001A71AC"/>
    <w:rsid w:val="001B1CDA"/>
    <w:rsid w:val="001B3325"/>
    <w:rsid w:val="001B418D"/>
    <w:rsid w:val="001D00CA"/>
    <w:rsid w:val="001D2B0A"/>
    <w:rsid w:val="001D6AE9"/>
    <w:rsid w:val="001E78DA"/>
    <w:rsid w:val="001F1B84"/>
    <w:rsid w:val="002172BE"/>
    <w:rsid w:val="00217EFA"/>
    <w:rsid w:val="00223BF3"/>
    <w:rsid w:val="002314F5"/>
    <w:rsid w:val="00233085"/>
    <w:rsid w:val="00237A5B"/>
    <w:rsid w:val="002431F4"/>
    <w:rsid w:val="00244C12"/>
    <w:rsid w:val="002512CC"/>
    <w:rsid w:val="00257A4D"/>
    <w:rsid w:val="0026003B"/>
    <w:rsid w:val="00261E5F"/>
    <w:rsid w:val="002745C4"/>
    <w:rsid w:val="00275110"/>
    <w:rsid w:val="00285FB8"/>
    <w:rsid w:val="00290DA9"/>
    <w:rsid w:val="00294B9F"/>
    <w:rsid w:val="002968F2"/>
    <w:rsid w:val="002A28D7"/>
    <w:rsid w:val="002A7144"/>
    <w:rsid w:val="002C3E94"/>
    <w:rsid w:val="002C4049"/>
    <w:rsid w:val="002C7A2B"/>
    <w:rsid w:val="002D4115"/>
    <w:rsid w:val="002E0F9B"/>
    <w:rsid w:val="002E497B"/>
    <w:rsid w:val="002F0814"/>
    <w:rsid w:val="002F0CD0"/>
    <w:rsid w:val="002F142D"/>
    <w:rsid w:val="002F26F0"/>
    <w:rsid w:val="002F7A4F"/>
    <w:rsid w:val="0031355C"/>
    <w:rsid w:val="003159C7"/>
    <w:rsid w:val="00317B91"/>
    <w:rsid w:val="003245FC"/>
    <w:rsid w:val="00327CA5"/>
    <w:rsid w:val="00330435"/>
    <w:rsid w:val="00330FE4"/>
    <w:rsid w:val="00333ECE"/>
    <w:rsid w:val="0033570A"/>
    <w:rsid w:val="0034188F"/>
    <w:rsid w:val="00354BA7"/>
    <w:rsid w:val="003557D0"/>
    <w:rsid w:val="003645C1"/>
    <w:rsid w:val="00372E41"/>
    <w:rsid w:val="00372ED5"/>
    <w:rsid w:val="00373FA7"/>
    <w:rsid w:val="00376931"/>
    <w:rsid w:val="00380C51"/>
    <w:rsid w:val="003864DC"/>
    <w:rsid w:val="003A127C"/>
    <w:rsid w:val="003A3802"/>
    <w:rsid w:val="003A4AC3"/>
    <w:rsid w:val="003A6701"/>
    <w:rsid w:val="003A6E04"/>
    <w:rsid w:val="003A78C4"/>
    <w:rsid w:val="003B0FF4"/>
    <w:rsid w:val="003B3903"/>
    <w:rsid w:val="003B5A3D"/>
    <w:rsid w:val="003B61EB"/>
    <w:rsid w:val="003C5A43"/>
    <w:rsid w:val="003C7103"/>
    <w:rsid w:val="003D0C87"/>
    <w:rsid w:val="003E328C"/>
    <w:rsid w:val="003E38F5"/>
    <w:rsid w:val="003F36C7"/>
    <w:rsid w:val="003F605E"/>
    <w:rsid w:val="00400E86"/>
    <w:rsid w:val="00401E31"/>
    <w:rsid w:val="00406D73"/>
    <w:rsid w:val="004072DA"/>
    <w:rsid w:val="00412937"/>
    <w:rsid w:val="00415082"/>
    <w:rsid w:val="00424804"/>
    <w:rsid w:val="00425D60"/>
    <w:rsid w:val="0044062F"/>
    <w:rsid w:val="00442B39"/>
    <w:rsid w:val="00447391"/>
    <w:rsid w:val="00452C87"/>
    <w:rsid w:val="004570F2"/>
    <w:rsid w:val="00457135"/>
    <w:rsid w:val="0046189A"/>
    <w:rsid w:val="004638E4"/>
    <w:rsid w:val="00464B1D"/>
    <w:rsid w:val="004659B3"/>
    <w:rsid w:val="00482F48"/>
    <w:rsid w:val="004913D7"/>
    <w:rsid w:val="00495489"/>
    <w:rsid w:val="004A6352"/>
    <w:rsid w:val="004B1444"/>
    <w:rsid w:val="004B3D10"/>
    <w:rsid w:val="004B45FA"/>
    <w:rsid w:val="004B4E88"/>
    <w:rsid w:val="004C6BB3"/>
    <w:rsid w:val="004D0449"/>
    <w:rsid w:val="004D30CF"/>
    <w:rsid w:val="004D58CB"/>
    <w:rsid w:val="004D784A"/>
    <w:rsid w:val="004E05D4"/>
    <w:rsid w:val="004E34A1"/>
    <w:rsid w:val="00507570"/>
    <w:rsid w:val="005154CE"/>
    <w:rsid w:val="0052541E"/>
    <w:rsid w:val="00527A4A"/>
    <w:rsid w:val="005405A7"/>
    <w:rsid w:val="005410A6"/>
    <w:rsid w:val="0054257C"/>
    <w:rsid w:val="005439A6"/>
    <w:rsid w:val="00555957"/>
    <w:rsid w:val="00555FBC"/>
    <w:rsid w:val="00562AEE"/>
    <w:rsid w:val="0056326C"/>
    <w:rsid w:val="005778D9"/>
    <w:rsid w:val="0058031D"/>
    <w:rsid w:val="00580DB2"/>
    <w:rsid w:val="00580DC1"/>
    <w:rsid w:val="00581A89"/>
    <w:rsid w:val="00582CF0"/>
    <w:rsid w:val="00590029"/>
    <w:rsid w:val="005A1CA7"/>
    <w:rsid w:val="005A766B"/>
    <w:rsid w:val="005A77DD"/>
    <w:rsid w:val="005C12F8"/>
    <w:rsid w:val="005C3207"/>
    <w:rsid w:val="005E1E80"/>
    <w:rsid w:val="005E5D8A"/>
    <w:rsid w:val="005E73DE"/>
    <w:rsid w:val="005F00A2"/>
    <w:rsid w:val="005F1A08"/>
    <w:rsid w:val="005F5B5B"/>
    <w:rsid w:val="005F7C71"/>
    <w:rsid w:val="006020D9"/>
    <w:rsid w:val="00604A77"/>
    <w:rsid w:val="00620177"/>
    <w:rsid w:val="00631F2A"/>
    <w:rsid w:val="006349B8"/>
    <w:rsid w:val="00634D80"/>
    <w:rsid w:val="00636070"/>
    <w:rsid w:val="00641A15"/>
    <w:rsid w:val="00643E04"/>
    <w:rsid w:val="00647335"/>
    <w:rsid w:val="00653B5E"/>
    <w:rsid w:val="0065577A"/>
    <w:rsid w:val="0065725D"/>
    <w:rsid w:val="006576CE"/>
    <w:rsid w:val="006600FA"/>
    <w:rsid w:val="00660E26"/>
    <w:rsid w:val="00663C38"/>
    <w:rsid w:val="006677B8"/>
    <w:rsid w:val="00667906"/>
    <w:rsid w:val="0067578F"/>
    <w:rsid w:val="0068106A"/>
    <w:rsid w:val="00684CF8"/>
    <w:rsid w:val="00685017"/>
    <w:rsid w:val="006862C4"/>
    <w:rsid w:val="0069118D"/>
    <w:rsid w:val="006933A3"/>
    <w:rsid w:val="006957A7"/>
    <w:rsid w:val="006A33AB"/>
    <w:rsid w:val="006A39FD"/>
    <w:rsid w:val="006A6D71"/>
    <w:rsid w:val="006C012C"/>
    <w:rsid w:val="006C2C97"/>
    <w:rsid w:val="006C5964"/>
    <w:rsid w:val="006D495A"/>
    <w:rsid w:val="006D7BCF"/>
    <w:rsid w:val="006E5B08"/>
    <w:rsid w:val="006F11DE"/>
    <w:rsid w:val="006F3651"/>
    <w:rsid w:val="006F5D58"/>
    <w:rsid w:val="006F65A3"/>
    <w:rsid w:val="006F746B"/>
    <w:rsid w:val="00702E2D"/>
    <w:rsid w:val="0072374F"/>
    <w:rsid w:val="0073050A"/>
    <w:rsid w:val="00741FA8"/>
    <w:rsid w:val="0074450A"/>
    <w:rsid w:val="007446FB"/>
    <w:rsid w:val="007465D1"/>
    <w:rsid w:val="0074748D"/>
    <w:rsid w:val="00753537"/>
    <w:rsid w:val="007607EC"/>
    <w:rsid w:val="007620F3"/>
    <w:rsid w:val="00765AC8"/>
    <w:rsid w:val="0077074C"/>
    <w:rsid w:val="00780279"/>
    <w:rsid w:val="007A49BC"/>
    <w:rsid w:val="007A657D"/>
    <w:rsid w:val="007B11C5"/>
    <w:rsid w:val="007B2C59"/>
    <w:rsid w:val="007D1CA0"/>
    <w:rsid w:val="007D212C"/>
    <w:rsid w:val="007D3E8A"/>
    <w:rsid w:val="007E5A5B"/>
    <w:rsid w:val="007E6010"/>
    <w:rsid w:val="007E7156"/>
    <w:rsid w:val="007F471D"/>
    <w:rsid w:val="00801B7E"/>
    <w:rsid w:val="0080248F"/>
    <w:rsid w:val="00810693"/>
    <w:rsid w:val="00812293"/>
    <w:rsid w:val="00827D86"/>
    <w:rsid w:val="0083661F"/>
    <w:rsid w:val="00844BBE"/>
    <w:rsid w:val="0084556A"/>
    <w:rsid w:val="00871325"/>
    <w:rsid w:val="008716B7"/>
    <w:rsid w:val="008744D8"/>
    <w:rsid w:val="00875ED2"/>
    <w:rsid w:val="00877FCB"/>
    <w:rsid w:val="00883166"/>
    <w:rsid w:val="008979C2"/>
    <w:rsid w:val="008B2F1D"/>
    <w:rsid w:val="008C4A7A"/>
    <w:rsid w:val="008C6292"/>
    <w:rsid w:val="008D22C3"/>
    <w:rsid w:val="008D2C6B"/>
    <w:rsid w:val="008D4004"/>
    <w:rsid w:val="008D5572"/>
    <w:rsid w:val="008E0778"/>
    <w:rsid w:val="008E2906"/>
    <w:rsid w:val="008E2FE2"/>
    <w:rsid w:val="008E35D8"/>
    <w:rsid w:val="008E5402"/>
    <w:rsid w:val="00903128"/>
    <w:rsid w:val="00910958"/>
    <w:rsid w:val="009174C6"/>
    <w:rsid w:val="00922C1E"/>
    <w:rsid w:val="00927FF5"/>
    <w:rsid w:val="009306A9"/>
    <w:rsid w:val="00932CBC"/>
    <w:rsid w:val="009332FC"/>
    <w:rsid w:val="00954D96"/>
    <w:rsid w:val="00961917"/>
    <w:rsid w:val="00961A2C"/>
    <w:rsid w:val="00965B02"/>
    <w:rsid w:val="00967BF0"/>
    <w:rsid w:val="0097102D"/>
    <w:rsid w:val="00972B0C"/>
    <w:rsid w:val="00972B7A"/>
    <w:rsid w:val="00983577"/>
    <w:rsid w:val="00996AEE"/>
    <w:rsid w:val="009A0346"/>
    <w:rsid w:val="009A4608"/>
    <w:rsid w:val="009B11C7"/>
    <w:rsid w:val="009B2337"/>
    <w:rsid w:val="009B4AEC"/>
    <w:rsid w:val="009C0C19"/>
    <w:rsid w:val="009C484A"/>
    <w:rsid w:val="009D5266"/>
    <w:rsid w:val="009F0704"/>
    <w:rsid w:val="009F1285"/>
    <w:rsid w:val="009F1BD2"/>
    <w:rsid w:val="009F3008"/>
    <w:rsid w:val="00A02544"/>
    <w:rsid w:val="00A06644"/>
    <w:rsid w:val="00A07B96"/>
    <w:rsid w:val="00A100AB"/>
    <w:rsid w:val="00A106A9"/>
    <w:rsid w:val="00A1146D"/>
    <w:rsid w:val="00A13BC3"/>
    <w:rsid w:val="00A13E66"/>
    <w:rsid w:val="00A175E2"/>
    <w:rsid w:val="00A1783C"/>
    <w:rsid w:val="00A17949"/>
    <w:rsid w:val="00A17F44"/>
    <w:rsid w:val="00A236A0"/>
    <w:rsid w:val="00A278C3"/>
    <w:rsid w:val="00A346A6"/>
    <w:rsid w:val="00A349DC"/>
    <w:rsid w:val="00A413AA"/>
    <w:rsid w:val="00A41F53"/>
    <w:rsid w:val="00A4423C"/>
    <w:rsid w:val="00A4599B"/>
    <w:rsid w:val="00A47042"/>
    <w:rsid w:val="00A5479C"/>
    <w:rsid w:val="00A57880"/>
    <w:rsid w:val="00A6117A"/>
    <w:rsid w:val="00A67643"/>
    <w:rsid w:val="00A7792A"/>
    <w:rsid w:val="00A80B99"/>
    <w:rsid w:val="00AA29FF"/>
    <w:rsid w:val="00AA72DD"/>
    <w:rsid w:val="00AB1386"/>
    <w:rsid w:val="00AB2A21"/>
    <w:rsid w:val="00AB5795"/>
    <w:rsid w:val="00AC320E"/>
    <w:rsid w:val="00AD20FD"/>
    <w:rsid w:val="00AD2ACC"/>
    <w:rsid w:val="00AE04C3"/>
    <w:rsid w:val="00AE063C"/>
    <w:rsid w:val="00AE6924"/>
    <w:rsid w:val="00AF6DF1"/>
    <w:rsid w:val="00B03686"/>
    <w:rsid w:val="00B1224E"/>
    <w:rsid w:val="00B133EE"/>
    <w:rsid w:val="00B23721"/>
    <w:rsid w:val="00B34575"/>
    <w:rsid w:val="00B4309F"/>
    <w:rsid w:val="00B43F10"/>
    <w:rsid w:val="00B510F1"/>
    <w:rsid w:val="00B528CD"/>
    <w:rsid w:val="00B54401"/>
    <w:rsid w:val="00B654F4"/>
    <w:rsid w:val="00B7216F"/>
    <w:rsid w:val="00B7505B"/>
    <w:rsid w:val="00B76901"/>
    <w:rsid w:val="00B77D52"/>
    <w:rsid w:val="00B836FC"/>
    <w:rsid w:val="00B975EB"/>
    <w:rsid w:val="00BA3581"/>
    <w:rsid w:val="00BA3589"/>
    <w:rsid w:val="00BB29A3"/>
    <w:rsid w:val="00BB3747"/>
    <w:rsid w:val="00BB39CA"/>
    <w:rsid w:val="00BB7478"/>
    <w:rsid w:val="00BC64D6"/>
    <w:rsid w:val="00BD0C1A"/>
    <w:rsid w:val="00BD349A"/>
    <w:rsid w:val="00BE0A23"/>
    <w:rsid w:val="00BE42F4"/>
    <w:rsid w:val="00BE452A"/>
    <w:rsid w:val="00BE7485"/>
    <w:rsid w:val="00BF0DD5"/>
    <w:rsid w:val="00BF2675"/>
    <w:rsid w:val="00C01127"/>
    <w:rsid w:val="00C01DB6"/>
    <w:rsid w:val="00C13E64"/>
    <w:rsid w:val="00C145F3"/>
    <w:rsid w:val="00C151E7"/>
    <w:rsid w:val="00C16F64"/>
    <w:rsid w:val="00C21AC0"/>
    <w:rsid w:val="00C26747"/>
    <w:rsid w:val="00C37827"/>
    <w:rsid w:val="00C40979"/>
    <w:rsid w:val="00C434F8"/>
    <w:rsid w:val="00C43A01"/>
    <w:rsid w:val="00C51C14"/>
    <w:rsid w:val="00C52653"/>
    <w:rsid w:val="00C52A15"/>
    <w:rsid w:val="00C54893"/>
    <w:rsid w:val="00C57D2D"/>
    <w:rsid w:val="00C60901"/>
    <w:rsid w:val="00C655F7"/>
    <w:rsid w:val="00C70615"/>
    <w:rsid w:val="00C74029"/>
    <w:rsid w:val="00C763EC"/>
    <w:rsid w:val="00C83C48"/>
    <w:rsid w:val="00C922B7"/>
    <w:rsid w:val="00C93249"/>
    <w:rsid w:val="00C95BAD"/>
    <w:rsid w:val="00CA0C86"/>
    <w:rsid w:val="00CB1260"/>
    <w:rsid w:val="00CC0644"/>
    <w:rsid w:val="00CC1CCD"/>
    <w:rsid w:val="00CD24DA"/>
    <w:rsid w:val="00CD619D"/>
    <w:rsid w:val="00CE0CA6"/>
    <w:rsid w:val="00CF003F"/>
    <w:rsid w:val="00CF6792"/>
    <w:rsid w:val="00D00C5C"/>
    <w:rsid w:val="00D05189"/>
    <w:rsid w:val="00D159A8"/>
    <w:rsid w:val="00D22BEA"/>
    <w:rsid w:val="00D23AA7"/>
    <w:rsid w:val="00D34C2F"/>
    <w:rsid w:val="00D37B61"/>
    <w:rsid w:val="00D4304A"/>
    <w:rsid w:val="00D43EBE"/>
    <w:rsid w:val="00D456DD"/>
    <w:rsid w:val="00D53B28"/>
    <w:rsid w:val="00D65912"/>
    <w:rsid w:val="00D6762F"/>
    <w:rsid w:val="00D71A75"/>
    <w:rsid w:val="00D73CFE"/>
    <w:rsid w:val="00D74182"/>
    <w:rsid w:val="00D810DA"/>
    <w:rsid w:val="00D8555F"/>
    <w:rsid w:val="00D87D31"/>
    <w:rsid w:val="00D933D3"/>
    <w:rsid w:val="00D963A2"/>
    <w:rsid w:val="00D97498"/>
    <w:rsid w:val="00DA1FB6"/>
    <w:rsid w:val="00DA6ED1"/>
    <w:rsid w:val="00DB0B8F"/>
    <w:rsid w:val="00DB2EA6"/>
    <w:rsid w:val="00DB63FC"/>
    <w:rsid w:val="00DC2B0A"/>
    <w:rsid w:val="00DC2B68"/>
    <w:rsid w:val="00DD4B11"/>
    <w:rsid w:val="00DF3D48"/>
    <w:rsid w:val="00DF5A0E"/>
    <w:rsid w:val="00E12176"/>
    <w:rsid w:val="00E167F2"/>
    <w:rsid w:val="00E26B3C"/>
    <w:rsid w:val="00E305EB"/>
    <w:rsid w:val="00E30AA2"/>
    <w:rsid w:val="00E31C53"/>
    <w:rsid w:val="00E373E1"/>
    <w:rsid w:val="00E43B21"/>
    <w:rsid w:val="00E45DB6"/>
    <w:rsid w:val="00E46D3E"/>
    <w:rsid w:val="00E476CB"/>
    <w:rsid w:val="00E534CA"/>
    <w:rsid w:val="00E53ACF"/>
    <w:rsid w:val="00E56C1B"/>
    <w:rsid w:val="00E66C21"/>
    <w:rsid w:val="00E8228B"/>
    <w:rsid w:val="00E83AFC"/>
    <w:rsid w:val="00E842B1"/>
    <w:rsid w:val="00E95DBB"/>
    <w:rsid w:val="00E97AA5"/>
    <w:rsid w:val="00EA087B"/>
    <w:rsid w:val="00EA1762"/>
    <w:rsid w:val="00EA269A"/>
    <w:rsid w:val="00EB11C3"/>
    <w:rsid w:val="00EB3CB2"/>
    <w:rsid w:val="00EB6839"/>
    <w:rsid w:val="00EB7AA5"/>
    <w:rsid w:val="00ED21A8"/>
    <w:rsid w:val="00ED3D57"/>
    <w:rsid w:val="00EE13D0"/>
    <w:rsid w:val="00EE34C1"/>
    <w:rsid w:val="00EE4E86"/>
    <w:rsid w:val="00EE628F"/>
    <w:rsid w:val="00EE672A"/>
    <w:rsid w:val="00EF73D3"/>
    <w:rsid w:val="00F0114E"/>
    <w:rsid w:val="00F11AF8"/>
    <w:rsid w:val="00F12A4E"/>
    <w:rsid w:val="00F1420C"/>
    <w:rsid w:val="00F23597"/>
    <w:rsid w:val="00F26207"/>
    <w:rsid w:val="00F26486"/>
    <w:rsid w:val="00F3162E"/>
    <w:rsid w:val="00F3226F"/>
    <w:rsid w:val="00F34827"/>
    <w:rsid w:val="00F34D02"/>
    <w:rsid w:val="00F35403"/>
    <w:rsid w:val="00F363A9"/>
    <w:rsid w:val="00F42A6B"/>
    <w:rsid w:val="00F5264C"/>
    <w:rsid w:val="00F61248"/>
    <w:rsid w:val="00F66669"/>
    <w:rsid w:val="00F716BC"/>
    <w:rsid w:val="00F809D8"/>
    <w:rsid w:val="00F90E02"/>
    <w:rsid w:val="00FA089C"/>
    <w:rsid w:val="00FB00D9"/>
    <w:rsid w:val="00FB094B"/>
    <w:rsid w:val="00FC49CB"/>
    <w:rsid w:val="00FC6039"/>
    <w:rsid w:val="00FD2789"/>
    <w:rsid w:val="00FD2D70"/>
    <w:rsid w:val="00FD64C7"/>
    <w:rsid w:val="00FE0395"/>
    <w:rsid w:val="00FE3B90"/>
    <w:rsid w:val="00FE4FC4"/>
    <w:rsid w:val="00FF1323"/>
    <w:rsid w:val="00FF57E5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3C48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A6E0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A6E04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rsid w:val="008B2F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04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01DB6"/>
    <w:pPr>
      <w:ind w:left="720"/>
      <w:contextualSpacing/>
    </w:pPr>
  </w:style>
  <w:style w:type="paragraph" w:styleId="Footer">
    <w:name w:val="footer"/>
    <w:basedOn w:val="Normal"/>
    <w:link w:val="FooterChar"/>
    <w:rsid w:val="00E822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228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&#7841;y%20h&#7885;c\m&#7851;u%20word\m&#7851;u%20k&#7871;%20ho&#7841;ch%20&#273;&#7897;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mẫu kế hoạch đội</Template>
  <TotalTime>207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KẾ HOẠCH ĐỘI TUẦN 10</vt:lpstr>
    </vt:vector>
  </TitlesOfParts>
  <Company>Home</Company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KẾ HOẠCH ĐỘI TUẦN 10</dc:title>
  <dc:creator>Admin</dc:creator>
  <cp:lastModifiedBy>AutoBVT</cp:lastModifiedBy>
  <cp:revision>30</cp:revision>
  <dcterms:created xsi:type="dcterms:W3CDTF">2016-12-09T07:19:00Z</dcterms:created>
  <dcterms:modified xsi:type="dcterms:W3CDTF">2019-11-23T02:17:00Z</dcterms:modified>
</cp:coreProperties>
</file>