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5F5B5B">
        <w:rPr>
          <w:b/>
        </w:rPr>
        <w:t>7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C54893" w:rsidRPr="00801B7E">
        <w:t xml:space="preserve"> </w:t>
      </w:r>
      <w:r w:rsidR="005F5B5B">
        <w:t>07/10</w:t>
      </w:r>
      <w:r w:rsidR="006020D9">
        <w:t>/2019</w:t>
      </w:r>
      <w:r w:rsidR="00927FF5">
        <w:t xml:space="preserve"> – </w:t>
      </w:r>
      <w:r w:rsidR="005F5B5B">
        <w:t>12</w:t>
      </w:r>
      <w:r w:rsidR="00927FF5">
        <w:t>/</w:t>
      </w:r>
      <w:r w:rsidR="00BB7478">
        <w:t>10</w:t>
      </w:r>
      <w:r w:rsidR="006020D9">
        <w:t>/2019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BB747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Pr="00F26207" w:rsidRDefault="00965B02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</w:p>
          <w:p w:rsidR="00965B02" w:rsidRPr="00801B7E" w:rsidRDefault="00965B02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0D10BE" w:rsidRDefault="00965B02" w:rsidP="00EE628F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</w:p>
          <w:p w:rsidR="00BB7478" w:rsidRDefault="00BB7478" w:rsidP="00BB7478">
            <w:pPr>
              <w:tabs>
                <w:tab w:val="left" w:pos="205"/>
              </w:tabs>
            </w:pPr>
          </w:p>
          <w:p w:rsidR="00BB7478" w:rsidRDefault="00BB7478" w:rsidP="005F5B5B">
            <w:pPr>
              <w:tabs>
                <w:tab w:val="left" w:pos="205"/>
              </w:tabs>
            </w:pPr>
            <w:r>
              <w:t xml:space="preserve">- </w:t>
            </w:r>
            <w:r w:rsidR="005F5B5B">
              <w:t xml:space="preserve">ĐH Chi </w:t>
            </w:r>
            <w:proofErr w:type="spellStart"/>
            <w:r w:rsidR="005F5B5B"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965B02" w:rsidRDefault="00EE628F" w:rsidP="00EE628F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NGLL “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>”</w:t>
            </w:r>
          </w:p>
          <w:p w:rsidR="000D10BE" w:rsidRDefault="00BB7478" w:rsidP="005F5B5B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 w:rsidR="005F5B5B">
              <w:t>Thực</w:t>
            </w:r>
            <w:proofErr w:type="spellEnd"/>
            <w:r w:rsidR="005F5B5B">
              <w:t xml:space="preserve"> </w:t>
            </w:r>
            <w:proofErr w:type="spellStart"/>
            <w:r w:rsidR="005F5B5B">
              <w:t>hiện</w:t>
            </w:r>
            <w:proofErr w:type="spellEnd"/>
            <w:r w:rsidR="005F5B5B">
              <w:t xml:space="preserve"> </w:t>
            </w:r>
            <w:proofErr w:type="spellStart"/>
            <w:r w:rsidR="005F5B5B">
              <w:t>trong</w:t>
            </w:r>
            <w:proofErr w:type="spellEnd"/>
            <w:r w:rsidR="005F5B5B">
              <w:t xml:space="preserve"> </w:t>
            </w:r>
            <w:proofErr w:type="spellStart"/>
            <w:r w:rsidR="005F5B5B">
              <w:t>tiết</w:t>
            </w:r>
            <w:proofErr w:type="spellEnd"/>
            <w:r w:rsidR="005F5B5B">
              <w:t xml:space="preserve"> </w:t>
            </w:r>
            <w:proofErr w:type="spellStart"/>
            <w:r w:rsidR="005F5B5B">
              <w:t>sinh</w:t>
            </w:r>
            <w:proofErr w:type="spellEnd"/>
            <w:r w:rsidR="005F5B5B">
              <w:t xml:space="preserve"> </w:t>
            </w:r>
            <w:proofErr w:type="spellStart"/>
            <w:r w:rsidR="005F5B5B">
              <w:t>hoạt</w:t>
            </w:r>
            <w:proofErr w:type="spellEnd"/>
            <w:r w:rsidR="005F5B5B">
              <w:t xml:space="preserve"> </w:t>
            </w:r>
            <w:proofErr w:type="spellStart"/>
            <w:r w:rsidR="005F5B5B">
              <w:t>chủ</w:t>
            </w:r>
            <w:proofErr w:type="spellEnd"/>
            <w:r w:rsidR="005F5B5B">
              <w:t xml:space="preserve"> </w:t>
            </w:r>
            <w:proofErr w:type="spellStart"/>
            <w:r w:rsidR="005F5B5B">
              <w:t>nhiệm</w:t>
            </w:r>
            <w:proofErr w:type="spellEnd"/>
            <w:r w:rsidR="005F5B5B">
              <w:t>.</w:t>
            </w:r>
          </w:p>
          <w:p w:rsidR="005F5B5B" w:rsidRPr="005F5B5B" w:rsidRDefault="005F5B5B" w:rsidP="005F5B5B">
            <w:pPr>
              <w:tabs>
                <w:tab w:val="left" w:pos="226"/>
              </w:tabs>
            </w:pPr>
            <w:proofErr w:type="spellStart"/>
            <w:r>
              <w:rPr>
                <w:b/>
              </w:rPr>
              <w:t>Lưu</w:t>
            </w:r>
            <w:proofErr w:type="spellEnd"/>
            <w:r>
              <w:rPr>
                <w:b/>
              </w:rPr>
              <w:t xml:space="preserve"> ý: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biên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xong</w:t>
            </w:r>
            <w:proofErr w:type="spellEnd"/>
            <w:r>
              <w:t xml:space="preserve"> ĐH.</w:t>
            </w:r>
          </w:p>
        </w:tc>
        <w:tc>
          <w:tcPr>
            <w:tcW w:w="1393" w:type="dxa"/>
            <w:shd w:val="clear" w:color="auto" w:fill="auto"/>
          </w:tcPr>
          <w:p w:rsidR="00965B02" w:rsidRPr="00801B7E" w:rsidRDefault="00965B02" w:rsidP="007C1478">
            <w:r w:rsidRPr="00801B7E">
              <w:t xml:space="preserve">BCH CĐ </w:t>
            </w:r>
          </w:p>
          <w:p w:rsidR="00965B02" w:rsidRPr="00801B7E" w:rsidRDefault="00965B02" w:rsidP="007C1478">
            <w:r w:rsidRPr="00801B7E">
              <w:t xml:space="preserve">TPT </w:t>
            </w:r>
          </w:p>
          <w:p w:rsidR="00965B02" w:rsidRDefault="00965B02" w:rsidP="007C1478">
            <w:r w:rsidRPr="00801B7E">
              <w:t>BCH LĐ</w:t>
            </w:r>
          </w:p>
          <w:p w:rsidR="00965B02" w:rsidRPr="00801B7E" w:rsidRDefault="00965B02" w:rsidP="007C1478">
            <w:r>
              <w:t>GVCN</w:t>
            </w:r>
          </w:p>
        </w:tc>
      </w:tr>
      <w:tr w:rsidR="003E328C" w:rsidRPr="00801B7E" w:rsidTr="003E328C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3E328C" w:rsidRPr="00801B7E" w:rsidRDefault="003E328C" w:rsidP="003E328C">
            <w:pPr>
              <w:jc w:val="center"/>
            </w:pPr>
          </w:p>
          <w:p w:rsidR="003E328C" w:rsidRPr="00F26207" w:rsidRDefault="003E328C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3E328C" w:rsidRPr="00801B7E" w:rsidRDefault="003E328C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3E328C" w:rsidRDefault="003E328C" w:rsidP="00F262F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3E328C" w:rsidRPr="00237A5B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3E328C" w:rsidRPr="00FA5B62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3E328C" w:rsidRDefault="003E328C" w:rsidP="00BB7478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 w:rsidR="00BB7478">
              <w:t>Tập</w:t>
            </w:r>
            <w:proofErr w:type="spellEnd"/>
            <w:r w:rsidR="00BB7478">
              <w:t xml:space="preserve"> </w:t>
            </w:r>
            <w:proofErr w:type="spellStart"/>
            <w:r w:rsidR="00BB7478">
              <w:t>luyện</w:t>
            </w:r>
            <w:proofErr w:type="spellEnd"/>
            <w:r w:rsidR="00BB7478">
              <w:t xml:space="preserve"> </w:t>
            </w:r>
            <w:proofErr w:type="spellStart"/>
            <w:r w:rsidR="00BB7478">
              <w:t>đội</w:t>
            </w:r>
            <w:proofErr w:type="spellEnd"/>
            <w:r w:rsidR="00BB7478">
              <w:t xml:space="preserve"> </w:t>
            </w:r>
            <w:proofErr w:type="spellStart"/>
            <w:r w:rsidR="00BB7478">
              <w:t>trống</w:t>
            </w:r>
            <w:proofErr w:type="spellEnd"/>
            <w:r w:rsidR="00BB7478">
              <w:t xml:space="preserve"> </w:t>
            </w:r>
            <w:proofErr w:type="spellStart"/>
            <w:r w:rsidR="00BB7478">
              <w:t>mới</w:t>
            </w:r>
            <w:proofErr w:type="spellEnd"/>
            <w:r w:rsidR="00BB7478">
              <w:t>.</w:t>
            </w:r>
          </w:p>
        </w:tc>
        <w:tc>
          <w:tcPr>
            <w:tcW w:w="1393" w:type="dxa"/>
            <w:shd w:val="clear" w:color="auto" w:fill="auto"/>
          </w:tcPr>
          <w:p w:rsidR="003E328C" w:rsidRPr="00801B7E" w:rsidRDefault="003E328C" w:rsidP="007C1478">
            <w:r w:rsidRPr="00801B7E">
              <w:t xml:space="preserve">TPT </w:t>
            </w:r>
          </w:p>
          <w:p w:rsidR="003E328C" w:rsidRPr="00801B7E" w:rsidRDefault="003E328C" w:rsidP="007C1478"/>
        </w:tc>
      </w:tr>
      <w:tr w:rsidR="006020D9" w:rsidRPr="00801B7E" w:rsidTr="003E328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3E328C">
            <w:pPr>
              <w:jc w:val="center"/>
              <w:rPr>
                <w:b/>
              </w:rPr>
            </w:pPr>
            <w:proofErr w:type="spellStart"/>
            <w:r w:rsidRPr="00760325">
              <w:rPr>
                <w:b/>
              </w:rPr>
              <w:t>Thứ</w:t>
            </w:r>
            <w:proofErr w:type="spellEnd"/>
            <w:r w:rsidRPr="00760325">
              <w:rPr>
                <w:b/>
              </w:rPr>
              <w:t xml:space="preserve"> </w:t>
            </w:r>
            <w:proofErr w:type="spellStart"/>
            <w:r w:rsidRPr="00760325">
              <w:rPr>
                <w:b/>
              </w:rPr>
              <w:t>năm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6020D9" w:rsidP="007C147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6020D9" w:rsidRDefault="006020D9" w:rsidP="003E328C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 w:rsidR="00BB7478">
              <w:t>Tập</w:t>
            </w:r>
            <w:proofErr w:type="spellEnd"/>
            <w:r w:rsidR="00BB7478">
              <w:t xml:space="preserve"> </w:t>
            </w:r>
            <w:proofErr w:type="spellStart"/>
            <w:r w:rsidR="00BB7478">
              <w:t>luyện</w:t>
            </w:r>
            <w:proofErr w:type="spellEnd"/>
            <w:r w:rsidR="00BB7478">
              <w:t xml:space="preserve"> </w:t>
            </w:r>
            <w:proofErr w:type="spellStart"/>
            <w:r w:rsidR="00BB7478">
              <w:t>đội</w:t>
            </w:r>
            <w:proofErr w:type="spellEnd"/>
            <w:r w:rsidR="00BB7478">
              <w:t xml:space="preserve"> </w:t>
            </w:r>
            <w:proofErr w:type="spellStart"/>
            <w:r w:rsidR="00BB7478">
              <w:t>trống</w:t>
            </w:r>
            <w:proofErr w:type="spellEnd"/>
            <w:r w:rsidR="00BB7478">
              <w:t xml:space="preserve"> </w:t>
            </w:r>
            <w:proofErr w:type="spellStart"/>
            <w:r w:rsidR="00BB7478">
              <w:t>mới</w:t>
            </w:r>
            <w:proofErr w:type="spellEnd"/>
            <w:r w:rsidR="00BB7478">
              <w:t>.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3E328C" w:rsidRPr="00801B7E" w:rsidTr="00E30AA2">
        <w:trPr>
          <w:trHeight w:val="471"/>
          <w:jc w:val="center"/>
        </w:trPr>
        <w:tc>
          <w:tcPr>
            <w:tcW w:w="1310" w:type="dxa"/>
            <w:shd w:val="clear" w:color="auto" w:fill="auto"/>
          </w:tcPr>
          <w:p w:rsidR="003E328C" w:rsidRDefault="003E328C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3E328C" w:rsidRDefault="00E30AA2" w:rsidP="007C1478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3E328C" w:rsidRDefault="00E30AA2" w:rsidP="00E30AA2">
            <w:r>
              <w:t xml:space="preserve">- </w:t>
            </w:r>
            <w:proofErr w:type="spellStart"/>
            <w:r w:rsidR="003E328C">
              <w:t>Địa</w:t>
            </w:r>
            <w:proofErr w:type="spellEnd"/>
            <w:r w:rsidR="003E328C">
              <w:t xml:space="preserve"> </w:t>
            </w:r>
            <w:proofErr w:type="spellStart"/>
            <w:r w:rsidR="003E328C">
              <w:t>điểm</w:t>
            </w:r>
            <w:proofErr w:type="spellEnd"/>
            <w:r w:rsidR="003E328C">
              <w:t xml:space="preserve"> :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="00BB7478">
              <w:t>ội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3E328C" w:rsidRDefault="003E328C">
            <w:r>
              <w:t xml:space="preserve">Th. </w:t>
            </w:r>
            <w:proofErr w:type="spellStart"/>
            <w:r>
              <w:t>Hiếu</w:t>
            </w:r>
            <w:proofErr w:type="spellEnd"/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5F5B5B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5B" w:rsidRDefault="005F5B5B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10,07</w:t>
            </w:r>
          </w:p>
        </w:tc>
      </w:tr>
      <w:tr w:rsidR="005F5B5B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5B5B" w:rsidRPr="00CA5EB8" w:rsidRDefault="005F5B5B" w:rsidP="007668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289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</w:tblGrid>
      <w:tr w:rsidR="003E328C" w:rsidTr="003E328C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</w:tr>
      <w:tr w:rsidR="005F5B5B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5B" w:rsidRDefault="005F5B5B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9,85</w:t>
            </w:r>
          </w:p>
        </w:tc>
      </w:tr>
      <w:tr w:rsidR="005F5B5B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5B5B" w:rsidRDefault="005F5B5B" w:rsidP="0076682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</w:tblGrid>
      <w:tr w:rsidR="003E328C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</w:tr>
      <w:tr w:rsidR="005F5B5B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5B" w:rsidRDefault="005F5B5B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</w:tr>
      <w:tr w:rsidR="005F5B5B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5B5B" w:rsidRDefault="005F5B5B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5F5B5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5B" w:rsidRDefault="005F5B5B" w:rsidP="0076682A">
            <w:bookmarkStart w:id="0" w:name="_GoBack" w:colFirst="1" w:colLast="8"/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</w:tr>
      <w:tr w:rsidR="005F5B5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5B5B" w:rsidRDefault="005F5B5B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5B5B" w:rsidRDefault="005F5B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66" w:rsidRDefault="009D5266">
      <w:r>
        <w:separator/>
      </w:r>
    </w:p>
  </w:endnote>
  <w:endnote w:type="continuationSeparator" w:id="0">
    <w:p w:rsidR="009D5266" w:rsidRDefault="009D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66" w:rsidRDefault="009D5266">
      <w:r>
        <w:separator/>
      </w:r>
    </w:p>
  </w:footnote>
  <w:footnote w:type="continuationSeparator" w:id="0">
    <w:p w:rsidR="009D5266" w:rsidRDefault="009D5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proofErr w:type="spellStart"/>
    <w:r>
      <w:t>Liên</w:t>
    </w:r>
    <w:proofErr w:type="spellEnd"/>
    <w:r>
      <w:t xml:space="preserve"> </w:t>
    </w:r>
    <w:proofErr w:type="spellStart"/>
    <w:r>
      <w:t>đội</w:t>
    </w:r>
    <w:proofErr w:type="spellEnd"/>
    <w:r>
      <w:t xml:space="preserve"> </w:t>
    </w:r>
    <w:proofErr w:type="spellStart"/>
    <w:r>
      <w:t>Tr</w:t>
    </w:r>
    <w:proofErr w:type="spellEnd"/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09F6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30C07"/>
    <w:rsid w:val="0014568C"/>
    <w:rsid w:val="00146181"/>
    <w:rsid w:val="001517D4"/>
    <w:rsid w:val="00151C6E"/>
    <w:rsid w:val="00154435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5B5B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3B5E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D5266"/>
    <w:rsid w:val="009F0704"/>
    <w:rsid w:val="009F1285"/>
    <w:rsid w:val="009F1BD2"/>
    <w:rsid w:val="009F3008"/>
    <w:rsid w:val="00A02544"/>
    <w:rsid w:val="00A06644"/>
    <w:rsid w:val="00A07B96"/>
    <w:rsid w:val="00A100AB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B7478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22B7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0AA2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28F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192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25</cp:revision>
  <dcterms:created xsi:type="dcterms:W3CDTF">2016-12-09T07:19:00Z</dcterms:created>
  <dcterms:modified xsi:type="dcterms:W3CDTF">2019-10-05T02:48:00Z</dcterms:modified>
</cp:coreProperties>
</file>