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6020D9">
        <w:rPr>
          <w:b/>
        </w:rPr>
        <w:t>20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6020D9">
        <w:t>07/01/2019</w:t>
      </w:r>
      <w:r w:rsidR="00927FF5">
        <w:t xml:space="preserve"> – </w:t>
      </w:r>
      <w:r w:rsidR="006020D9">
        <w:t>12</w:t>
      </w:r>
      <w:r w:rsidR="00927FF5">
        <w:t>/</w:t>
      </w:r>
      <w:r w:rsidR="006020D9">
        <w:t>01/2019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3301"/>
        <w:gridCol w:w="4328"/>
        <w:gridCol w:w="1393"/>
      </w:tblGrid>
      <w:tr w:rsidR="006020D9" w:rsidRPr="00801B7E" w:rsidTr="007C147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3301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328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6020D9" w:rsidRPr="00801B7E" w:rsidTr="006020D9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</w:pPr>
          </w:p>
          <w:p w:rsidR="006020D9" w:rsidRPr="00F26207" w:rsidRDefault="006020D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7629" w:type="dxa"/>
            <w:gridSpan w:val="2"/>
            <w:shd w:val="clear" w:color="auto" w:fill="auto"/>
          </w:tcPr>
          <w:p w:rsidR="006020D9" w:rsidRDefault="006020D9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:rsidR="006020D9" w:rsidRPr="00801B7E" w:rsidRDefault="006020D9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HK1</w:t>
            </w:r>
          </w:p>
          <w:p w:rsidR="006020D9" w:rsidRPr="004712CD" w:rsidRDefault="006020D9" w:rsidP="006020D9">
            <w:pPr>
              <w:tabs>
                <w:tab w:val="left" w:pos="226"/>
              </w:tabs>
              <w:rPr>
                <w:b/>
              </w:rPr>
            </w:pPr>
          </w:p>
          <w:p w:rsidR="006020D9" w:rsidRPr="004712CD" w:rsidRDefault="006020D9" w:rsidP="007C1478">
            <w:pPr>
              <w:tabs>
                <w:tab w:val="left" w:pos="226"/>
              </w:tabs>
              <w:ind w:left="164" w:hanging="164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Default="006020D9" w:rsidP="007C1478">
            <w:r w:rsidRPr="00801B7E">
              <w:t>BCH LĐ</w:t>
            </w:r>
          </w:p>
          <w:p w:rsidR="006020D9" w:rsidRPr="00801B7E" w:rsidRDefault="006020D9" w:rsidP="007C1478">
            <w:r>
              <w:t>GVCN</w:t>
            </w:r>
          </w:p>
        </w:tc>
      </w:tr>
      <w:tr w:rsidR="006020D9" w:rsidRPr="00801B7E" w:rsidTr="007C1478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</w:pPr>
          </w:p>
          <w:p w:rsidR="006020D9" w:rsidRPr="00F26207" w:rsidRDefault="006020D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>
              <w:t>BCH LĐ</w:t>
            </w:r>
          </w:p>
        </w:tc>
      </w:tr>
      <w:tr w:rsidR="006020D9" w:rsidRPr="00801B7E" w:rsidTr="007C1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7C1478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6020D9" w:rsidRPr="00801B7E" w:rsidTr="007C1478">
        <w:trPr>
          <w:trHeight w:val="625"/>
          <w:jc w:val="center"/>
        </w:trPr>
        <w:tc>
          <w:tcPr>
            <w:tcW w:w="1310" w:type="dxa"/>
            <w:shd w:val="clear" w:color="auto" w:fill="auto"/>
          </w:tcPr>
          <w:p w:rsidR="006020D9" w:rsidRDefault="006020D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6020D9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dợt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Default="006020D9" w:rsidP="007C1478">
            <w:r>
              <w:t>TPT</w:t>
            </w:r>
          </w:p>
          <w:p w:rsidR="006020D9" w:rsidRPr="00801B7E" w:rsidRDefault="006020D9" w:rsidP="007C1478"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</w:p>
        </w:tc>
      </w:tr>
      <w:tr w:rsidR="006020D9" w:rsidRPr="00801B7E" w:rsidTr="007C1478">
        <w:trPr>
          <w:trHeight w:val="485"/>
          <w:jc w:val="center"/>
        </w:trPr>
        <w:tc>
          <w:tcPr>
            <w:tcW w:w="1310" w:type="dxa"/>
            <w:shd w:val="clear" w:color="auto" w:fill="auto"/>
          </w:tcPr>
          <w:p w:rsidR="006020D9" w:rsidRDefault="006020D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6020D9" w:rsidRDefault="006020D9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6020D9" w:rsidRPr="00275443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: </w:t>
            </w:r>
            <w:r>
              <w:rPr>
                <w:b/>
              </w:rPr>
              <w:t xml:space="preserve">TPT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Default="006020D9" w:rsidP="007C1478">
            <w:r w:rsidRPr="00801B7E">
              <w:t>BCH LĐ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6020D9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9" w:rsidRDefault="006020D9" w:rsidP="0076682A">
            <w:bookmarkStart w:id="0" w:name="_GoBack" w:colFirst="1" w:colLast="8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</w:tr>
      <w:tr w:rsidR="006020D9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20D9" w:rsidRPr="00CA5EB8" w:rsidRDefault="006020D9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6020D9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9" w:rsidRDefault="006020D9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</w:tr>
      <w:tr w:rsidR="006020D9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20D9" w:rsidRDefault="006020D9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6020D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9" w:rsidRDefault="006020D9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9,53</w:t>
            </w:r>
          </w:p>
        </w:tc>
      </w:tr>
      <w:tr w:rsidR="006020D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20D9" w:rsidRDefault="006020D9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6020D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9" w:rsidRDefault="006020D9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6020D9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20D9" w:rsidRDefault="006020D9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020D9" w:rsidRDefault="00602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25" w:rsidRDefault="001B3325">
      <w:r>
        <w:separator/>
      </w:r>
    </w:p>
  </w:endnote>
  <w:endnote w:type="continuationSeparator" w:id="0">
    <w:p w:rsidR="001B3325" w:rsidRDefault="001B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25" w:rsidRDefault="001B3325">
      <w:r>
        <w:separator/>
      </w:r>
    </w:p>
  </w:footnote>
  <w:footnote w:type="continuationSeparator" w:id="0">
    <w:p w:rsidR="001B3325" w:rsidRDefault="001B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26F0"/>
    <w:rsid w:val="002F7A4F"/>
    <w:rsid w:val="0031355C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4AC3"/>
    <w:rsid w:val="003A6701"/>
    <w:rsid w:val="003A6E0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F53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7</cp:revision>
  <dcterms:created xsi:type="dcterms:W3CDTF">2016-12-09T07:19:00Z</dcterms:created>
  <dcterms:modified xsi:type="dcterms:W3CDTF">2019-01-05T07:46:00Z</dcterms:modified>
</cp:coreProperties>
</file>