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379"/>
      </w:tblGrid>
      <w:tr w:rsidR="00563404" w:rsidRPr="005D0EE3" w:rsidTr="00B35C8B">
        <w:tc>
          <w:tcPr>
            <w:tcW w:w="4253" w:type="dxa"/>
          </w:tcPr>
          <w:p w:rsidR="00563404" w:rsidRPr="0071435E" w:rsidRDefault="00563404" w:rsidP="00563404">
            <w:pPr>
              <w:jc w:val="center"/>
              <w:rPr>
                <w:sz w:val="24"/>
                <w:szCs w:val="24"/>
                <w:lang w:val="en-US"/>
              </w:rPr>
            </w:pPr>
            <w:r w:rsidRPr="0071435E">
              <w:rPr>
                <w:sz w:val="24"/>
                <w:szCs w:val="24"/>
                <w:lang w:val="en-US"/>
              </w:rPr>
              <w:t>UBND QUẬN TÂN BÌNH</w:t>
            </w:r>
          </w:p>
          <w:p w:rsidR="00563404" w:rsidRDefault="00563404" w:rsidP="00563404">
            <w:pPr>
              <w:jc w:val="center"/>
              <w:rPr>
                <w:b/>
                <w:sz w:val="26"/>
                <w:lang w:val="en-US"/>
              </w:rPr>
            </w:pPr>
            <w:r w:rsidRPr="0071435E">
              <w:rPr>
                <w:b/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610F5E" wp14:editId="38975EB8">
                      <wp:simplePos x="0" y="0"/>
                      <wp:positionH relativeFrom="column">
                        <wp:posOffset>781170</wp:posOffset>
                      </wp:positionH>
                      <wp:positionV relativeFrom="paragraph">
                        <wp:posOffset>231140</wp:posOffset>
                      </wp:positionV>
                      <wp:extent cx="87126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12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CAF4DF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pt,18.2pt" to="130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cktgEAAMIDAAAOAAAAZHJzL2Uyb0RvYy54bWysU8GO0zAQvSPxD5bvNGkOyypquoeu4IKg&#10;YuEDvM64sWR7rLFp079n7LZZBEgIxMXx2PPezHuebB5m78QRKFkMg1yvWikgaBxtOAzy65d3b+6l&#10;SFmFUTkMMMgzJPmwff1qc4o9dDihG4EEk4TUn+Igp5xj3zRJT+BVWmGEwJcGyavMIR2akdSJ2b1r&#10;ura9a05IYyTUkBKfPl4u5bbyGwM6fzImQRZukNxbrivV9bmszXaj+gOpOFl9bUP9Qxde2cBFF6pH&#10;lZX4RvYXKm81YUKTVxp9g8ZYDVUDq1m3P6l5mlSEqoXNSXGxKf0/Wv3xuCdhx0F2UgTl+YmeMil7&#10;mLLYYQhsIJLoik+nmHpO34U9XaMU91REz4Z8+bIcMVdvz4u3MGeh+fD+7bq742HQt6vmBRcp5feA&#10;XpTNIJ0NRbXq1fFDylyLU28pHJQ+LpXrLp8dlGQXPoNhJVxrXdF1hmDnSBwVv77SGkJeFyXMV7ML&#10;zFjnFmD7Z+A1v0ChztffgBdErYwhL2BvA9Lvquf51rK55N8cuOguFjzjeK5vUq3hQakKr0NdJvHH&#10;uMJffr3tdwAAAP//AwBQSwMEFAAGAAgAAAAhADtZxKrgAAAACQEAAA8AAABkcnMvZG93bnJldi54&#10;bWxMj8FOwzAQRO9I/IO1SFwQdUjbqErjVIBU9QAVoukHuPGSRMTrKHbSlK9nEQc4zuxo9k22mWwr&#10;Rux940jBwywCgVQ601Cl4Fhs71cgfNBkdOsIFVzQwya/vsp0atyZ3nE8hEpwCflUK6hD6FIpfVmj&#10;1X7mOiS+fbje6sCyr6Tp9ZnLbSvjKEqk1Q3xh1p3+Fxj+XkYrILd9glflpehWpjlrrgbi9f919tK&#10;qdub6XENIuAU/sLwg8/okDPTyQ1kvGhZx3PeEhTMkwUIDsRJFIM4/Royz+T/Bfk3AAAA//8DAFBL&#10;AQItABQABgAIAAAAIQC2gziS/gAAAOEBAAATAAAAAAAAAAAAAAAAAAAAAABbQ29udGVudF9UeXBl&#10;c10ueG1sUEsBAi0AFAAGAAgAAAAhADj9If/WAAAAlAEAAAsAAAAAAAAAAAAAAAAALwEAAF9yZWxz&#10;Ly5yZWxzUEsBAi0AFAAGAAgAAAAhAN47NyS2AQAAwgMAAA4AAAAAAAAAAAAAAAAALgIAAGRycy9l&#10;Mm9Eb2MueG1sUEsBAi0AFAAGAAgAAAAhADtZxKrgAAAACQEAAA8AAAAAAAAAAAAAAAAAEAQAAGRy&#10;cy9kb3ducmV2LnhtbFBLBQYAAAAABAAEAPMAAAAdBQAAAAA=&#10;" strokecolor="#4579b8 [3044]"/>
                  </w:pict>
                </mc:Fallback>
              </mc:AlternateContent>
            </w:r>
            <w:r w:rsidR="00A24D47" w:rsidRPr="0071435E">
              <w:rPr>
                <w:b/>
                <w:sz w:val="26"/>
                <w:lang w:val="en-US"/>
              </w:rPr>
              <w:t>TRƯỜNG THCS ÂU LẠC</w:t>
            </w:r>
          </w:p>
          <w:p w:rsidR="001F4BE8" w:rsidRDefault="001F4BE8" w:rsidP="00563404">
            <w:pPr>
              <w:jc w:val="center"/>
              <w:rPr>
                <w:b/>
                <w:sz w:val="26"/>
                <w:lang w:val="en-US"/>
              </w:rPr>
            </w:pPr>
          </w:p>
          <w:p w:rsidR="001F4BE8" w:rsidRPr="001F4BE8" w:rsidRDefault="001F4BE8" w:rsidP="00563404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6379" w:type="dxa"/>
          </w:tcPr>
          <w:p w:rsidR="00563404" w:rsidRPr="0071435E" w:rsidRDefault="00563404" w:rsidP="00B35C8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435E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  <w:p w:rsidR="00563404" w:rsidRPr="0071435E" w:rsidRDefault="00563404" w:rsidP="00B35C8B">
            <w:pPr>
              <w:jc w:val="center"/>
              <w:rPr>
                <w:b/>
                <w:sz w:val="26"/>
                <w:lang w:val="en-US"/>
              </w:rPr>
            </w:pPr>
            <w:r w:rsidRPr="0071435E">
              <w:rPr>
                <w:b/>
                <w:sz w:val="26"/>
                <w:lang w:val="en-US"/>
              </w:rPr>
              <w:t>Độc lậ</w:t>
            </w:r>
            <w:r w:rsidR="006713A9" w:rsidRPr="0071435E">
              <w:rPr>
                <w:b/>
                <w:sz w:val="26"/>
                <w:lang w:val="en-US"/>
              </w:rPr>
              <w:t>p – T</w:t>
            </w:r>
            <w:r w:rsidRPr="0071435E">
              <w:rPr>
                <w:b/>
                <w:sz w:val="26"/>
                <w:lang w:val="en-US"/>
              </w:rPr>
              <w:t>ự</w:t>
            </w:r>
            <w:r w:rsidR="006713A9" w:rsidRPr="0071435E">
              <w:rPr>
                <w:b/>
                <w:sz w:val="26"/>
                <w:lang w:val="en-US"/>
              </w:rPr>
              <w:t xml:space="preserve"> do – H</w:t>
            </w:r>
            <w:r w:rsidRPr="0071435E">
              <w:rPr>
                <w:b/>
                <w:sz w:val="26"/>
                <w:lang w:val="en-US"/>
              </w:rPr>
              <w:t>ạnh phúc</w:t>
            </w:r>
          </w:p>
          <w:p w:rsidR="009C15A9" w:rsidRDefault="0071435E" w:rsidP="00B35C8B">
            <w:pPr>
              <w:jc w:val="center"/>
              <w:rPr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197CF5" wp14:editId="46DB7AC0">
                      <wp:simplePos x="0" y="0"/>
                      <wp:positionH relativeFrom="column">
                        <wp:posOffset>941334</wp:posOffset>
                      </wp:positionH>
                      <wp:positionV relativeFrom="paragraph">
                        <wp:posOffset>43815</wp:posOffset>
                      </wp:positionV>
                      <wp:extent cx="2035810" cy="0"/>
                      <wp:effectExtent l="0" t="0" r="215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58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12DBED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1pt,3.45pt" to="234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yctQEAAMMDAAAOAAAAZHJzL2Uyb0RvYy54bWysU8GOEzEMvSPxD1HudGaKQKtRp3voCi4I&#10;KhY+IJtxOpGSOHJCp/17nLSdRYCEQFw8ceJn+z17Nvcn78QRKFkMg+xWrRQQNI42HAb59cu7V3dS&#10;pKzCqBwGGOQZkrzfvnyxmWMPa5zQjUCCk4TUz3GQU86xb5qkJ/AqrTBC4EeD5FVmlw7NSGrm7N41&#10;67Z928xIYyTUkBLfPlwe5bbmNwZ0/mRMgizcILm3XC1V+1Rss92o/kAqTlZf21D/0IVXNnDRJdWD&#10;ykp8I/tLKm81YUKTVxp9g8ZYDZUDs+nan9g8TipC5cLipLjIlP5fWv3xuCdhR56dFEF5HtFjJmUP&#10;UxY7DIEFRBJd0WmOqefwXdjT1UtxT4X0yZAvX6YjTlXb86ItnLLQfLluX7+563gE+vbWPAMjpfwe&#10;0ItyGKSzodBWvTp+SJmLcegthJ3SyKV0PeWzgxLswmcwTIWLdRVdlwh2jsRR8fiV1hBypcL5anSB&#10;GevcAmz/DLzGFyjUBfsb8IKolTHkBextQPpd9Xy6tWwu8TcFLryLBE84nutQqjS8KVWx61aXVfzR&#10;r/Dnf2/7HQAA//8DAFBLAwQUAAYACAAAACEAlPMZJ90AAAAHAQAADwAAAGRycy9kb3ducmV2Lnht&#10;bEyP0UrDQBBF3wX/YRnBF7EbSxrSNJuiQumDitj4AdvsmASzsyG7SVO/3tEXfTzcy50z+Xa2nZhw&#10;8K0jBXeLCARS5UxLtYL3cnebgvBBk9GdI1RwRg/b4vIi15lxJ3rD6RBqwSPkM62gCaHPpPRVg1b7&#10;heuROPtwg9WBcailGfSJx20nl1GUSKtb4guN7vGxwerzMFoF+90DPq3OYx2b1b68mcrnl6/XVKnr&#10;q/l+AyLgHP7K8KPP6lCw09GNZLzomON0yVUFyRoE53GS8ivHX5ZFLv/7F98AAAD//wMAUEsBAi0A&#10;FAAGAAgAAAAhALaDOJL+AAAA4QEAABMAAAAAAAAAAAAAAAAAAAAAAFtDb250ZW50X1R5cGVzXS54&#10;bWxQSwECLQAUAAYACAAAACEAOP0h/9YAAACUAQAACwAAAAAAAAAAAAAAAAAvAQAAX3JlbHMvLnJl&#10;bHNQSwECLQAUAAYACAAAACEAAUssnLUBAADDAwAADgAAAAAAAAAAAAAAAAAuAgAAZHJzL2Uyb0Rv&#10;Yy54bWxQSwECLQAUAAYACAAAACEAlPMZJ90AAAAHAQAADwAAAAAAAAAAAAAAAAAPBAAAZHJzL2Rv&#10;d25yZXYueG1sUEsFBgAAAAAEAAQA8wAAABkFAAAAAA==&#10;" strokecolor="#4579b8 [3044]"/>
                  </w:pict>
                </mc:Fallback>
              </mc:AlternateContent>
            </w:r>
          </w:p>
          <w:p w:rsidR="00563404" w:rsidRPr="0071435E" w:rsidRDefault="00C1727D" w:rsidP="00B35C8B">
            <w:pPr>
              <w:jc w:val="center"/>
              <w:rPr>
                <w:sz w:val="26"/>
                <w:szCs w:val="24"/>
                <w:lang w:val="en-US"/>
              </w:rPr>
            </w:pPr>
            <w:r>
              <w:rPr>
                <w:i/>
                <w:sz w:val="26"/>
                <w:szCs w:val="24"/>
                <w:lang w:val="en-US"/>
              </w:rPr>
              <w:t>Tân B</w:t>
            </w:r>
            <w:r w:rsidR="00625E78" w:rsidRPr="0071435E">
              <w:rPr>
                <w:i/>
                <w:sz w:val="26"/>
                <w:szCs w:val="24"/>
                <w:lang w:val="en-US"/>
              </w:rPr>
              <w:t xml:space="preserve">ình, ngày </w:t>
            </w:r>
            <w:r w:rsidR="00640EB2">
              <w:rPr>
                <w:i/>
                <w:sz w:val="26"/>
                <w:szCs w:val="24"/>
                <w:lang w:val="en-US"/>
              </w:rPr>
              <w:t>08</w:t>
            </w:r>
            <w:r w:rsidR="005D0EE3"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r w:rsidR="00563404" w:rsidRPr="0071435E">
              <w:rPr>
                <w:i/>
                <w:sz w:val="26"/>
                <w:szCs w:val="24"/>
                <w:lang w:val="en-US"/>
              </w:rPr>
              <w:t xml:space="preserve">tháng </w:t>
            </w:r>
            <w:r w:rsidR="00640EB2">
              <w:rPr>
                <w:i/>
                <w:sz w:val="26"/>
                <w:szCs w:val="24"/>
                <w:lang w:val="en-US"/>
              </w:rPr>
              <w:t>01</w:t>
            </w:r>
            <w:r w:rsidR="005D0EE3"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r w:rsidR="00563404" w:rsidRPr="0071435E">
              <w:rPr>
                <w:i/>
                <w:sz w:val="26"/>
                <w:szCs w:val="24"/>
                <w:lang w:val="en-US"/>
              </w:rPr>
              <w:t>năm</w:t>
            </w:r>
            <w:r w:rsidR="005D0EE3"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r w:rsidR="00640EB2">
              <w:rPr>
                <w:i/>
                <w:sz w:val="26"/>
                <w:szCs w:val="24"/>
                <w:lang w:val="en-US"/>
              </w:rPr>
              <w:t>2019</w:t>
            </w:r>
          </w:p>
          <w:p w:rsidR="00BC443A" w:rsidRPr="00686F75" w:rsidRDefault="00BC443A" w:rsidP="00074766">
            <w:pPr>
              <w:jc w:val="center"/>
              <w:rPr>
                <w:i/>
                <w:lang w:val="en-US"/>
              </w:rPr>
            </w:pPr>
          </w:p>
        </w:tc>
      </w:tr>
    </w:tbl>
    <w:p w:rsidR="00BC443A" w:rsidRPr="00BC443A" w:rsidRDefault="00BC443A" w:rsidP="00BF2516">
      <w:pPr>
        <w:spacing w:after="0" w:line="240" w:lineRule="auto"/>
        <w:jc w:val="center"/>
        <w:rPr>
          <w:b/>
          <w:sz w:val="32"/>
        </w:rPr>
      </w:pPr>
      <w:r w:rsidRPr="007E65C9">
        <w:rPr>
          <w:b/>
          <w:sz w:val="32"/>
        </w:rPr>
        <w:t>KẾ HOẠCH</w:t>
      </w:r>
    </w:p>
    <w:p w:rsidR="009D77F4" w:rsidRPr="00640EB2" w:rsidRDefault="001F4BE8" w:rsidP="00BF2516">
      <w:pPr>
        <w:spacing w:after="0" w:line="240" w:lineRule="auto"/>
        <w:jc w:val="center"/>
        <w:rPr>
          <w:b/>
          <w:lang w:val="en-US"/>
        </w:rPr>
      </w:pPr>
      <w:r w:rsidRPr="001F4BE8">
        <w:rPr>
          <w:b/>
        </w:rPr>
        <w:t>Tham gia hội t</w:t>
      </w:r>
      <w:r w:rsidR="00F2436A" w:rsidRPr="00F2436A">
        <w:rPr>
          <w:b/>
        </w:rPr>
        <w:t xml:space="preserve">hi </w:t>
      </w:r>
      <w:r w:rsidR="00640EB2">
        <w:rPr>
          <w:b/>
          <w:lang w:val="en-US"/>
        </w:rPr>
        <w:t>Tiếng Anh Ama English Champion 2018</w:t>
      </w:r>
    </w:p>
    <w:p w:rsidR="00F4744F" w:rsidRPr="00A2038D" w:rsidRDefault="00640EB2" w:rsidP="00F4744F">
      <w:pPr>
        <w:spacing w:after="0" w:line="240" w:lineRule="auto"/>
        <w:jc w:val="center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F1740" wp14:editId="07CBA80D">
                <wp:simplePos x="0" y="0"/>
                <wp:positionH relativeFrom="column">
                  <wp:posOffset>2309495</wp:posOffset>
                </wp:positionH>
                <wp:positionV relativeFrom="paragraph">
                  <wp:posOffset>155575</wp:posOffset>
                </wp:positionV>
                <wp:extent cx="991870" cy="0"/>
                <wp:effectExtent l="0" t="0" r="177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0456F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85pt,12.25pt" to="259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ejtwEAAMIDAAAOAAAAZHJzL2Uyb0RvYy54bWysU8Fu2zAMvQ/YPwi6L3aKYmuNOD2k2C7D&#10;FqzrB6gyFQuQRIHSEufvRymJO2wDhhW90KLER/I90qu7yTuxB0oWQy+Xi1YKCBoHG3a9fPz+8d2N&#10;FCmrMCiHAXp5hCTv1m/frA6xgysc0Q1AgpOE1B1iL8ecY9c0SY/gVVpghMCPBsmrzC7tmoHUgbN7&#10;11y17fvmgDREQg0p8e396VGua35jQOevxiTIwvWSe8vVUrVPxTbrlep2pOJo9bkN9YIuvLKBi86p&#10;7lVW4gfZP1J5qwkTmrzQ6Bs0xmqoHJjNsv2NzcOoIlQuLE6Ks0zp9dLqL/stCTv08lqKoDyP6CGT&#10;srsxiw2GwAIiieui0yGmjsM3YUtnL8UtFdKTIV++TEdMVdvjrC1MWWi+vL1d3nzgCejLU/OMi5Ty&#10;J0AvyqGXzobCWnVq/zllrsWhlxB2Sh+nyvWUjw5KsAvfwDATrrWs6LpDsHEk9oqnr7SGkJeFCeer&#10;0QVmrHMzsP038BxfoFD363/AM6JWxpBnsLcB6W/V83Rp2ZziLwqceBcJnnA41plUaXhRKsPzUpdN&#10;/NWv8Odfb/0TAAD//wMAUEsDBBQABgAIAAAAIQCptG7w4QAAAAkBAAAPAAAAZHJzL2Rvd25yZXYu&#10;eG1sTI/LTsMwEEX3SPyDNUhsEHX6SGlDnAqQqi4KQjR8wDQekoh4HMVOmvL1GLGA5cwc3Tk33Yym&#10;EQN1rrasYDqJQBAXVtdcKnjPt7crEM4ja2wsk4IzOdhklxcpJtqe+I2Ggy9FCGGXoILK+zaR0hUV&#10;GXQT2xKH24ftDPowdqXUHZ5CuGnkLIqW0mDN4UOFLT1VVHweeqNgt32kfXzuy4WOd/nNkD+/fL2u&#10;lLq+Gh/uQXga/R8MP/pBHbLgdLQ9aycaBfPl/C6gCmaLGEQA4ul6DeL4u5BZKv83yL4BAAD//wMA&#10;UEsBAi0AFAAGAAgAAAAhALaDOJL+AAAA4QEAABMAAAAAAAAAAAAAAAAAAAAAAFtDb250ZW50X1R5&#10;cGVzXS54bWxQSwECLQAUAAYACAAAACEAOP0h/9YAAACUAQAACwAAAAAAAAAAAAAAAAAvAQAAX3Jl&#10;bHMvLnJlbHNQSwECLQAUAAYACAAAACEAbXRHo7cBAADCAwAADgAAAAAAAAAAAAAAAAAuAgAAZHJz&#10;L2Uyb0RvYy54bWxQSwECLQAUAAYACAAAACEAqbRu8OEAAAAJAQAADwAAAAAAAAAAAAAAAAARBAAA&#10;ZHJzL2Rvd25yZXYueG1sUEsFBgAAAAAEAAQA8wAAAB8FAAAAAA==&#10;" strokecolor="#4579b8 [3044]"/>
            </w:pict>
          </mc:Fallback>
        </mc:AlternateContent>
      </w:r>
    </w:p>
    <w:p w:rsidR="0024097B" w:rsidRPr="00F2436A" w:rsidRDefault="00F4744F" w:rsidP="00640EB2">
      <w:pPr>
        <w:spacing w:before="120" w:after="0" w:line="240" w:lineRule="auto"/>
        <w:ind w:firstLine="567"/>
        <w:jc w:val="both"/>
        <w:rPr>
          <w:b/>
        </w:rPr>
      </w:pPr>
      <w:r w:rsidRPr="00F4744F">
        <w:t xml:space="preserve">Căn cứ kế hoạch </w:t>
      </w:r>
      <w:r w:rsidR="00F2436A" w:rsidRPr="00F2436A">
        <w:t xml:space="preserve">số </w:t>
      </w:r>
      <w:r w:rsidR="00640EB2">
        <w:rPr>
          <w:lang w:val="en-US"/>
        </w:rPr>
        <w:t>04-</w:t>
      </w:r>
      <w:r w:rsidR="00640EB2">
        <w:t>KH</w:t>
      </w:r>
      <w:r w:rsidR="00640EB2">
        <w:rPr>
          <w:lang w:val="en-US"/>
        </w:rPr>
        <w:t>/HĐĐ</w:t>
      </w:r>
      <w:r w:rsidRPr="00F4744F">
        <w:t xml:space="preserve"> của </w:t>
      </w:r>
      <w:r w:rsidR="00640EB2">
        <w:rPr>
          <w:lang w:val="en-US"/>
        </w:rPr>
        <w:t>Hội đồng Đội</w:t>
      </w:r>
      <w:r w:rsidR="00F2436A" w:rsidRPr="00F2436A">
        <w:t xml:space="preserve"> Quận Tân Bình</w:t>
      </w:r>
      <w:r w:rsidR="0024097B" w:rsidRPr="0024097B">
        <w:t xml:space="preserve"> về việc </w:t>
      </w:r>
      <w:r w:rsidR="00F2436A" w:rsidRPr="00F2436A">
        <w:t>tổ chức</w:t>
      </w:r>
      <w:r w:rsidRPr="00F4744F">
        <w:t xml:space="preserve"> </w:t>
      </w:r>
      <w:r w:rsidR="00F2436A" w:rsidRPr="00F2436A">
        <w:t xml:space="preserve">hội thi </w:t>
      </w:r>
      <w:r w:rsidR="00640EB2">
        <w:rPr>
          <w:lang w:val="en-US"/>
        </w:rPr>
        <w:t>Tiếng anh Ama English Champion 2018</w:t>
      </w:r>
      <w:r w:rsidR="00F2436A" w:rsidRPr="00F2436A">
        <w:t>.</w:t>
      </w:r>
    </w:p>
    <w:p w:rsidR="003C50DA" w:rsidRPr="0024097B" w:rsidRDefault="0024097B" w:rsidP="00F75B76">
      <w:pPr>
        <w:spacing w:before="120" w:after="0" w:line="240" w:lineRule="auto"/>
        <w:ind w:firstLine="567"/>
        <w:jc w:val="both"/>
      </w:pPr>
      <w:r w:rsidRPr="0024097B">
        <w:t>Trường THCS Âu Lạ</w:t>
      </w:r>
      <w:r w:rsidR="007E24D8">
        <w:t>c xâ</w:t>
      </w:r>
      <w:r w:rsidR="007E24D8" w:rsidRPr="007E24D8">
        <w:t>y</w:t>
      </w:r>
      <w:r w:rsidRPr="0024097B">
        <w:t xml:space="preserve"> dựng kế hoạch </w:t>
      </w:r>
      <w:r w:rsidR="00F2436A" w:rsidRPr="00F2436A">
        <w:t>tham gia</w:t>
      </w:r>
      <w:r w:rsidRPr="0024097B">
        <w:t xml:space="preserve"> </w:t>
      </w:r>
      <w:r w:rsidR="00F2436A" w:rsidRPr="00F2436A">
        <w:t xml:space="preserve">hội thi </w:t>
      </w:r>
      <w:r w:rsidRPr="0024097B">
        <w:t>như sau:</w:t>
      </w:r>
    </w:p>
    <w:p w:rsidR="00F2436A" w:rsidRPr="00F2436A" w:rsidRDefault="00F2436A" w:rsidP="00F75B76">
      <w:pPr>
        <w:spacing w:before="120" w:after="0" w:line="240" w:lineRule="auto"/>
        <w:ind w:firstLine="567"/>
        <w:jc w:val="both"/>
        <w:rPr>
          <w:sz w:val="2"/>
          <w:lang w:val="en-US"/>
        </w:rPr>
      </w:pPr>
    </w:p>
    <w:p w:rsidR="00753493" w:rsidRPr="00F2436A" w:rsidRDefault="00640EB2" w:rsidP="00F75B76">
      <w:pPr>
        <w:spacing w:before="120" w:after="0" w:line="240" w:lineRule="auto"/>
        <w:ind w:firstLine="567"/>
        <w:jc w:val="both"/>
        <w:rPr>
          <w:b/>
          <w:lang w:val="en-US"/>
        </w:rPr>
      </w:pPr>
      <w:r>
        <w:rPr>
          <w:b/>
        </w:rPr>
        <w:t>I</w:t>
      </w:r>
      <w:r w:rsidR="00C67A1C" w:rsidRPr="00B93209">
        <w:rPr>
          <w:b/>
        </w:rPr>
        <w:t xml:space="preserve">. </w:t>
      </w:r>
      <w:r w:rsidR="00F2436A">
        <w:rPr>
          <w:b/>
          <w:lang w:val="en-US"/>
        </w:rPr>
        <w:t>THỜI GIAN – ĐỊA ĐIỂM</w:t>
      </w:r>
    </w:p>
    <w:p w:rsidR="00A013B3" w:rsidRPr="00640EB2" w:rsidRDefault="00640EB2" w:rsidP="004D6F13">
      <w:pPr>
        <w:pStyle w:val="ListParagraph"/>
        <w:numPr>
          <w:ilvl w:val="0"/>
          <w:numId w:val="13"/>
        </w:numPr>
        <w:tabs>
          <w:tab w:val="left" w:pos="851"/>
        </w:tabs>
        <w:spacing w:before="120" w:after="0"/>
        <w:ind w:left="0" w:firstLine="567"/>
        <w:jc w:val="both"/>
        <w:rPr>
          <w:lang w:val="en-US"/>
        </w:rPr>
      </w:pPr>
      <w:r w:rsidRPr="00640EB2">
        <w:rPr>
          <w:b/>
          <w:lang w:val="en-US"/>
        </w:rPr>
        <w:t xml:space="preserve">Vòng loại: </w:t>
      </w:r>
      <w:r w:rsidRPr="00640EB2">
        <w:rPr>
          <w:lang w:val="en-US"/>
        </w:rPr>
        <w:t xml:space="preserve">Từ 7h30 đến 11h30 </w:t>
      </w:r>
      <w:r>
        <w:rPr>
          <w:lang w:val="en-US"/>
        </w:rPr>
        <w:t xml:space="preserve">ngày 11/01/2019 </w:t>
      </w:r>
      <w:r w:rsidRPr="00640EB2">
        <w:rPr>
          <w:lang w:val="en-US"/>
        </w:rPr>
        <w:t>tại Trung tâm Anh ngữ</w:t>
      </w:r>
      <w:r>
        <w:rPr>
          <w:lang w:val="en-US"/>
        </w:rPr>
        <w:t xml:space="preserve"> Ama</w:t>
      </w:r>
      <w:r w:rsidR="004D6F13">
        <w:rPr>
          <w:lang w:val="en-US"/>
        </w:rPr>
        <w:t xml:space="preserve"> (Số 319 Nguyễn Thái Bình; P.12; Q.Tân Bình).</w:t>
      </w:r>
    </w:p>
    <w:p w:rsidR="00640EB2" w:rsidRPr="00640EB2" w:rsidRDefault="00640EB2" w:rsidP="004D6F13">
      <w:pPr>
        <w:pStyle w:val="ListParagraph"/>
        <w:numPr>
          <w:ilvl w:val="0"/>
          <w:numId w:val="13"/>
        </w:numPr>
        <w:tabs>
          <w:tab w:val="left" w:pos="851"/>
        </w:tabs>
        <w:spacing w:before="120" w:after="0"/>
        <w:ind w:left="0" w:firstLine="567"/>
        <w:jc w:val="both"/>
        <w:rPr>
          <w:szCs w:val="28"/>
          <w:lang w:val="en-US"/>
        </w:rPr>
      </w:pPr>
      <w:r>
        <w:rPr>
          <w:b/>
          <w:lang w:val="en-US"/>
        </w:rPr>
        <w:t>Vòng chung kết:</w:t>
      </w:r>
      <w:r>
        <w:rPr>
          <w:b/>
          <w:szCs w:val="28"/>
          <w:lang w:val="en-US"/>
        </w:rPr>
        <w:t xml:space="preserve"> </w:t>
      </w:r>
      <w:r>
        <w:rPr>
          <w:szCs w:val="28"/>
          <w:lang w:val="en-US"/>
        </w:rPr>
        <w:t>Từ 14h30 đến 16h00 ngày 11/01/2019 tại trường THCS Âu Lạc.</w:t>
      </w:r>
    </w:p>
    <w:p w:rsidR="00F2436A" w:rsidRPr="00F2436A" w:rsidRDefault="00F2436A" w:rsidP="00F75B76">
      <w:pPr>
        <w:spacing w:before="120" w:after="0" w:line="240" w:lineRule="auto"/>
        <w:ind w:firstLine="567"/>
        <w:jc w:val="both"/>
        <w:rPr>
          <w:b/>
          <w:sz w:val="4"/>
          <w:szCs w:val="28"/>
          <w:lang w:val="en-US"/>
        </w:rPr>
      </w:pPr>
    </w:p>
    <w:p w:rsidR="00A013B3" w:rsidRDefault="00640EB2" w:rsidP="00F75B76">
      <w:pPr>
        <w:spacing w:before="120" w:after="0" w:line="240" w:lineRule="auto"/>
        <w:ind w:firstLine="567"/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I</w:t>
      </w:r>
      <w:r w:rsidR="008F5054">
        <w:rPr>
          <w:b/>
          <w:szCs w:val="28"/>
          <w:lang w:val="en-US"/>
        </w:rPr>
        <w:t xml:space="preserve">I. </w:t>
      </w:r>
      <w:r>
        <w:rPr>
          <w:b/>
          <w:szCs w:val="28"/>
          <w:lang w:val="en-US"/>
        </w:rPr>
        <w:t>DANH SÁCH HỌC SINH THAM GIA</w:t>
      </w:r>
    </w:p>
    <w:p w:rsidR="00640EB2" w:rsidRPr="00640EB2" w:rsidRDefault="00640EB2" w:rsidP="00F75B76">
      <w:pPr>
        <w:spacing w:before="120" w:after="0" w:line="240" w:lineRule="auto"/>
        <w:ind w:firstLine="567"/>
        <w:jc w:val="both"/>
        <w:rPr>
          <w:b/>
          <w:sz w:val="18"/>
          <w:szCs w:val="28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"/>
        <w:gridCol w:w="2899"/>
        <w:gridCol w:w="854"/>
        <w:gridCol w:w="1314"/>
      </w:tblGrid>
      <w:tr w:rsidR="00640EB2" w:rsidTr="004D6F13">
        <w:trPr>
          <w:jc w:val="center"/>
        </w:trPr>
        <w:tc>
          <w:tcPr>
            <w:tcW w:w="668" w:type="dxa"/>
          </w:tcPr>
          <w:p w:rsidR="00640EB2" w:rsidRPr="001D3A62" w:rsidRDefault="00640EB2" w:rsidP="00C0504C">
            <w:pPr>
              <w:spacing w:before="120"/>
              <w:jc w:val="both"/>
              <w:rPr>
                <w:b/>
                <w:szCs w:val="28"/>
                <w:lang w:val="en-US"/>
              </w:rPr>
            </w:pPr>
            <w:r w:rsidRPr="001D3A62">
              <w:rPr>
                <w:b/>
                <w:szCs w:val="28"/>
                <w:lang w:val="en-US"/>
              </w:rPr>
              <w:t>Stt</w:t>
            </w:r>
          </w:p>
        </w:tc>
        <w:tc>
          <w:tcPr>
            <w:tcW w:w="2899" w:type="dxa"/>
          </w:tcPr>
          <w:p w:rsidR="00640EB2" w:rsidRPr="001D3A62" w:rsidRDefault="00640EB2" w:rsidP="00C0504C">
            <w:pPr>
              <w:spacing w:before="120"/>
              <w:jc w:val="both"/>
              <w:rPr>
                <w:b/>
                <w:szCs w:val="28"/>
                <w:lang w:val="en-US"/>
              </w:rPr>
            </w:pPr>
            <w:r w:rsidRPr="001D3A62">
              <w:rPr>
                <w:b/>
                <w:szCs w:val="28"/>
                <w:lang w:val="en-US"/>
              </w:rPr>
              <w:t>Họ và tên</w:t>
            </w:r>
          </w:p>
        </w:tc>
        <w:tc>
          <w:tcPr>
            <w:tcW w:w="854" w:type="dxa"/>
          </w:tcPr>
          <w:p w:rsidR="00640EB2" w:rsidRPr="001D3A62" w:rsidRDefault="00640EB2" w:rsidP="00C0504C">
            <w:pPr>
              <w:spacing w:before="120"/>
              <w:jc w:val="both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Lớp</w:t>
            </w:r>
          </w:p>
        </w:tc>
        <w:tc>
          <w:tcPr>
            <w:tcW w:w="1314" w:type="dxa"/>
          </w:tcPr>
          <w:p w:rsidR="00640EB2" w:rsidRPr="001D3A62" w:rsidRDefault="004D6F13" w:rsidP="00C0504C">
            <w:pPr>
              <w:spacing w:before="120"/>
              <w:jc w:val="both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Ghi chú</w:t>
            </w:r>
          </w:p>
        </w:tc>
      </w:tr>
      <w:tr w:rsidR="00640EB2" w:rsidTr="004D6F13">
        <w:trPr>
          <w:jc w:val="center"/>
        </w:trPr>
        <w:tc>
          <w:tcPr>
            <w:tcW w:w="668" w:type="dxa"/>
          </w:tcPr>
          <w:p w:rsidR="00640EB2" w:rsidRDefault="00640EB2" w:rsidP="00C0504C">
            <w:pPr>
              <w:spacing w:before="12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2899" w:type="dxa"/>
          </w:tcPr>
          <w:p w:rsidR="00640EB2" w:rsidRDefault="00640EB2" w:rsidP="00C0504C">
            <w:pPr>
              <w:spacing w:before="12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Vũ Tâm Minh</w:t>
            </w:r>
          </w:p>
        </w:tc>
        <w:tc>
          <w:tcPr>
            <w:tcW w:w="854" w:type="dxa"/>
            <w:vAlign w:val="center"/>
          </w:tcPr>
          <w:p w:rsidR="00640EB2" w:rsidRPr="00640EB2" w:rsidRDefault="00640EB2" w:rsidP="00C0504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6/1</w:t>
            </w:r>
          </w:p>
        </w:tc>
        <w:tc>
          <w:tcPr>
            <w:tcW w:w="1314" w:type="dxa"/>
          </w:tcPr>
          <w:p w:rsidR="00640EB2" w:rsidRDefault="00640EB2" w:rsidP="00C0504C">
            <w:pPr>
              <w:spacing w:before="120"/>
              <w:jc w:val="both"/>
              <w:rPr>
                <w:szCs w:val="28"/>
                <w:lang w:val="en-US"/>
              </w:rPr>
            </w:pPr>
          </w:p>
        </w:tc>
      </w:tr>
      <w:tr w:rsidR="00640EB2" w:rsidTr="004D6F13">
        <w:trPr>
          <w:jc w:val="center"/>
        </w:trPr>
        <w:tc>
          <w:tcPr>
            <w:tcW w:w="668" w:type="dxa"/>
          </w:tcPr>
          <w:p w:rsidR="00640EB2" w:rsidRDefault="00640EB2" w:rsidP="00C0504C">
            <w:pPr>
              <w:spacing w:before="12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2899" w:type="dxa"/>
          </w:tcPr>
          <w:p w:rsidR="00640EB2" w:rsidRDefault="00640EB2" w:rsidP="00C0504C">
            <w:pPr>
              <w:spacing w:before="12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Tô Gia Hân</w:t>
            </w:r>
          </w:p>
        </w:tc>
        <w:tc>
          <w:tcPr>
            <w:tcW w:w="854" w:type="dxa"/>
            <w:vAlign w:val="center"/>
          </w:tcPr>
          <w:p w:rsidR="00640EB2" w:rsidRPr="00640EB2" w:rsidRDefault="00640EB2" w:rsidP="00C0504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7/1</w:t>
            </w:r>
          </w:p>
        </w:tc>
        <w:tc>
          <w:tcPr>
            <w:tcW w:w="1314" w:type="dxa"/>
          </w:tcPr>
          <w:p w:rsidR="00640EB2" w:rsidRDefault="00640EB2" w:rsidP="00C0504C">
            <w:pPr>
              <w:spacing w:before="120"/>
              <w:jc w:val="both"/>
              <w:rPr>
                <w:szCs w:val="28"/>
                <w:lang w:val="en-US"/>
              </w:rPr>
            </w:pPr>
          </w:p>
        </w:tc>
      </w:tr>
      <w:tr w:rsidR="00640EB2" w:rsidTr="004D6F13">
        <w:trPr>
          <w:jc w:val="center"/>
        </w:trPr>
        <w:tc>
          <w:tcPr>
            <w:tcW w:w="668" w:type="dxa"/>
          </w:tcPr>
          <w:p w:rsidR="00640EB2" w:rsidRDefault="00640EB2" w:rsidP="00C0504C">
            <w:pPr>
              <w:spacing w:before="12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2899" w:type="dxa"/>
          </w:tcPr>
          <w:p w:rsidR="00640EB2" w:rsidRDefault="00640EB2" w:rsidP="00C0504C">
            <w:pPr>
              <w:spacing w:before="12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Nguyễn Thanh Vân</w:t>
            </w:r>
          </w:p>
        </w:tc>
        <w:tc>
          <w:tcPr>
            <w:tcW w:w="854" w:type="dxa"/>
            <w:vAlign w:val="center"/>
          </w:tcPr>
          <w:p w:rsidR="00640EB2" w:rsidRPr="00640EB2" w:rsidRDefault="00640EB2" w:rsidP="00C0504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8/1</w:t>
            </w:r>
          </w:p>
        </w:tc>
        <w:tc>
          <w:tcPr>
            <w:tcW w:w="1314" w:type="dxa"/>
          </w:tcPr>
          <w:p w:rsidR="00640EB2" w:rsidRDefault="00640EB2" w:rsidP="00C0504C">
            <w:pPr>
              <w:spacing w:before="120"/>
              <w:jc w:val="both"/>
              <w:rPr>
                <w:szCs w:val="28"/>
                <w:lang w:val="en-US"/>
              </w:rPr>
            </w:pPr>
          </w:p>
        </w:tc>
      </w:tr>
      <w:tr w:rsidR="00640EB2" w:rsidTr="004D6F13">
        <w:trPr>
          <w:jc w:val="center"/>
        </w:trPr>
        <w:tc>
          <w:tcPr>
            <w:tcW w:w="668" w:type="dxa"/>
          </w:tcPr>
          <w:p w:rsidR="00640EB2" w:rsidRDefault="00640EB2" w:rsidP="00C0504C">
            <w:pPr>
              <w:spacing w:before="12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2899" w:type="dxa"/>
          </w:tcPr>
          <w:p w:rsidR="00640EB2" w:rsidRDefault="00640EB2" w:rsidP="00C0504C">
            <w:pPr>
              <w:spacing w:before="12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Trần Đức Huy</w:t>
            </w:r>
          </w:p>
        </w:tc>
        <w:tc>
          <w:tcPr>
            <w:tcW w:w="854" w:type="dxa"/>
            <w:vAlign w:val="center"/>
          </w:tcPr>
          <w:p w:rsidR="00640EB2" w:rsidRPr="00640EB2" w:rsidRDefault="00640EB2" w:rsidP="00C0504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8/2</w:t>
            </w:r>
          </w:p>
        </w:tc>
        <w:tc>
          <w:tcPr>
            <w:tcW w:w="1314" w:type="dxa"/>
          </w:tcPr>
          <w:p w:rsidR="00640EB2" w:rsidRDefault="00640EB2" w:rsidP="00C0504C">
            <w:pPr>
              <w:spacing w:before="120"/>
              <w:jc w:val="both"/>
              <w:rPr>
                <w:szCs w:val="28"/>
                <w:lang w:val="en-US"/>
              </w:rPr>
            </w:pPr>
          </w:p>
        </w:tc>
      </w:tr>
      <w:tr w:rsidR="00640EB2" w:rsidTr="004D6F13">
        <w:trPr>
          <w:jc w:val="center"/>
        </w:trPr>
        <w:tc>
          <w:tcPr>
            <w:tcW w:w="668" w:type="dxa"/>
          </w:tcPr>
          <w:p w:rsidR="00640EB2" w:rsidRDefault="00640EB2" w:rsidP="00C0504C">
            <w:pPr>
              <w:spacing w:before="12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2899" w:type="dxa"/>
          </w:tcPr>
          <w:p w:rsidR="00640EB2" w:rsidRDefault="00640EB2" w:rsidP="00C0504C">
            <w:pPr>
              <w:spacing w:before="12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Dela Cruz Phạm Brian</w:t>
            </w:r>
          </w:p>
        </w:tc>
        <w:tc>
          <w:tcPr>
            <w:tcW w:w="854" w:type="dxa"/>
            <w:vAlign w:val="center"/>
          </w:tcPr>
          <w:p w:rsidR="00640EB2" w:rsidRPr="00640EB2" w:rsidRDefault="00640EB2" w:rsidP="00C0504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9/1</w:t>
            </w:r>
          </w:p>
        </w:tc>
        <w:tc>
          <w:tcPr>
            <w:tcW w:w="1314" w:type="dxa"/>
          </w:tcPr>
          <w:p w:rsidR="00640EB2" w:rsidRDefault="00640EB2" w:rsidP="00C0504C">
            <w:pPr>
              <w:spacing w:before="120"/>
              <w:jc w:val="both"/>
              <w:rPr>
                <w:szCs w:val="28"/>
                <w:lang w:val="en-US"/>
              </w:rPr>
            </w:pPr>
          </w:p>
        </w:tc>
      </w:tr>
    </w:tbl>
    <w:p w:rsidR="00640EB2" w:rsidRDefault="00640EB2" w:rsidP="00640EB2">
      <w:pPr>
        <w:spacing w:before="120" w:after="0" w:line="240" w:lineRule="auto"/>
        <w:jc w:val="both"/>
        <w:rPr>
          <w:szCs w:val="28"/>
          <w:lang w:val="en-US"/>
        </w:rPr>
      </w:pPr>
    </w:p>
    <w:p w:rsidR="00640EB2" w:rsidRDefault="00640EB2" w:rsidP="00640EB2">
      <w:pPr>
        <w:spacing w:before="120" w:after="0" w:line="240" w:lineRule="auto"/>
        <w:ind w:firstLine="567"/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III. PHÂN CÔNG THỰC HIỆN</w:t>
      </w:r>
    </w:p>
    <w:p w:rsidR="00640EB2" w:rsidRPr="00640EB2" w:rsidRDefault="00640EB2" w:rsidP="00640EB2">
      <w:pPr>
        <w:pStyle w:val="ListParagraph"/>
        <w:numPr>
          <w:ilvl w:val="0"/>
          <w:numId w:val="14"/>
        </w:numPr>
        <w:spacing w:before="120" w:after="0"/>
        <w:ind w:left="0" w:firstLine="567"/>
        <w:jc w:val="both"/>
        <w:rPr>
          <w:b/>
          <w:szCs w:val="28"/>
          <w:lang w:val="en-US"/>
        </w:rPr>
      </w:pPr>
      <w:r>
        <w:rPr>
          <w:szCs w:val="28"/>
          <w:lang w:val="en-US"/>
        </w:rPr>
        <w:t>Thông báo đến học sinh nội dung hội thi, lập danh sách học sinh tham gia: C. Sương.</w:t>
      </w:r>
    </w:p>
    <w:p w:rsidR="00640EB2" w:rsidRPr="00640EB2" w:rsidRDefault="00640EB2" w:rsidP="00640EB2">
      <w:pPr>
        <w:pStyle w:val="ListParagraph"/>
        <w:numPr>
          <w:ilvl w:val="0"/>
          <w:numId w:val="14"/>
        </w:numPr>
        <w:spacing w:before="120" w:after="0"/>
        <w:ind w:left="0" w:firstLine="567"/>
        <w:jc w:val="both"/>
        <w:rPr>
          <w:b/>
          <w:szCs w:val="28"/>
          <w:lang w:val="en-US"/>
        </w:rPr>
      </w:pPr>
      <w:r>
        <w:rPr>
          <w:szCs w:val="28"/>
          <w:lang w:val="en-US"/>
        </w:rPr>
        <w:t>Dẫn học sinh tham gia vòng loại sáng ngày 11/01/2019: C. Thư</w:t>
      </w:r>
    </w:p>
    <w:p w:rsidR="00640EB2" w:rsidRPr="00640EB2" w:rsidRDefault="00640EB2" w:rsidP="00640EB2">
      <w:pPr>
        <w:pStyle w:val="ListParagraph"/>
        <w:numPr>
          <w:ilvl w:val="0"/>
          <w:numId w:val="14"/>
        </w:numPr>
        <w:spacing w:before="120" w:after="0"/>
        <w:ind w:left="0" w:firstLine="567"/>
        <w:jc w:val="both"/>
        <w:rPr>
          <w:b/>
          <w:szCs w:val="28"/>
          <w:lang w:val="en-US"/>
        </w:rPr>
      </w:pPr>
      <w:r>
        <w:rPr>
          <w:szCs w:val="28"/>
          <w:lang w:val="en-US"/>
        </w:rPr>
        <w:t>Chuẩn bị âm thanh, hội trường cho vòng chung kết: Th. Thám; Th. Hiếu; Th. Phát.</w:t>
      </w:r>
    </w:p>
    <w:p w:rsidR="00640EB2" w:rsidRPr="00640EB2" w:rsidRDefault="00640EB2" w:rsidP="00640EB2">
      <w:pPr>
        <w:pStyle w:val="ListParagraph"/>
        <w:numPr>
          <w:ilvl w:val="0"/>
          <w:numId w:val="14"/>
        </w:numPr>
        <w:spacing w:before="120" w:after="0"/>
        <w:ind w:left="0" w:firstLine="567"/>
        <w:jc w:val="both"/>
        <w:rPr>
          <w:b/>
          <w:szCs w:val="28"/>
          <w:lang w:val="en-US"/>
        </w:rPr>
      </w:pPr>
      <w:r>
        <w:rPr>
          <w:szCs w:val="28"/>
          <w:lang w:val="en-US"/>
        </w:rPr>
        <w:t>Dọn dẹp vệ sinh Hội</w:t>
      </w:r>
      <w:r w:rsidRPr="00640EB2">
        <w:rPr>
          <w:szCs w:val="28"/>
          <w:lang w:val="en-US"/>
        </w:rPr>
        <w:t xml:space="preserve"> trường</w:t>
      </w:r>
      <w:r>
        <w:rPr>
          <w:szCs w:val="28"/>
          <w:lang w:val="en-US"/>
        </w:rPr>
        <w:t>: Bộ phận Phục vụ.</w:t>
      </w:r>
    </w:p>
    <w:p w:rsidR="00640EB2" w:rsidRPr="00640EB2" w:rsidRDefault="00640EB2" w:rsidP="00640EB2">
      <w:pPr>
        <w:pStyle w:val="ListParagraph"/>
        <w:numPr>
          <w:ilvl w:val="0"/>
          <w:numId w:val="14"/>
        </w:numPr>
        <w:spacing w:before="120" w:after="0"/>
        <w:ind w:left="0" w:firstLine="567"/>
        <w:jc w:val="both"/>
        <w:rPr>
          <w:b/>
          <w:szCs w:val="28"/>
          <w:lang w:val="en-US"/>
        </w:rPr>
      </w:pPr>
      <w:r>
        <w:rPr>
          <w:szCs w:val="28"/>
          <w:lang w:val="en-US"/>
        </w:rPr>
        <w:t>Nhắc nhở, động viên học sinh tham gia hội thi: GVCN các lớp có học sinh tham gia.</w:t>
      </w:r>
    </w:p>
    <w:p w:rsidR="00F2436A" w:rsidRPr="00F2436A" w:rsidRDefault="00F2436A" w:rsidP="00F2436A">
      <w:pPr>
        <w:pStyle w:val="ListParagraph"/>
        <w:spacing w:before="120" w:after="0" w:line="240" w:lineRule="auto"/>
        <w:ind w:left="1080"/>
        <w:jc w:val="both"/>
        <w:rPr>
          <w:sz w:val="18"/>
          <w:szCs w:val="28"/>
          <w:lang w:val="en-US"/>
        </w:rPr>
      </w:pPr>
    </w:p>
    <w:p w:rsidR="00F2436A" w:rsidRPr="00F2436A" w:rsidRDefault="00C50427" w:rsidP="00F2436A">
      <w:pPr>
        <w:spacing w:before="120" w:after="0" w:line="240" w:lineRule="auto"/>
        <w:ind w:firstLine="567"/>
        <w:jc w:val="both"/>
        <w:rPr>
          <w:szCs w:val="28"/>
        </w:rPr>
      </w:pPr>
      <w:r w:rsidRPr="009E7515">
        <w:rPr>
          <w:szCs w:val="28"/>
        </w:rPr>
        <w:lastRenderedPageBreak/>
        <w:t>Trên đây là K</w:t>
      </w:r>
      <w:r w:rsidR="008E7B96" w:rsidRPr="009E7515">
        <w:rPr>
          <w:szCs w:val="28"/>
        </w:rPr>
        <w:t xml:space="preserve">ế hoạch </w:t>
      </w:r>
      <w:r w:rsidR="00F2436A">
        <w:rPr>
          <w:szCs w:val="28"/>
          <w:lang w:val="en-US"/>
        </w:rPr>
        <w:t>tham gia</w:t>
      </w:r>
      <w:r w:rsidR="008E7B96" w:rsidRPr="009E7515">
        <w:rPr>
          <w:szCs w:val="28"/>
        </w:rPr>
        <w:t xml:space="preserve"> </w:t>
      </w:r>
      <w:r w:rsidR="00F2436A" w:rsidRPr="00F2436A">
        <w:t xml:space="preserve">hội thi </w:t>
      </w:r>
      <w:r w:rsidR="004D6F13">
        <w:rPr>
          <w:lang w:val="en-US"/>
        </w:rPr>
        <w:t>Tiếng anh Âm English Champion 2018</w:t>
      </w:r>
      <w:r w:rsidR="008E7B96" w:rsidRPr="009E7515">
        <w:rPr>
          <w:szCs w:val="28"/>
        </w:rPr>
        <w:t xml:space="preserve">. </w:t>
      </w:r>
      <w:r w:rsidR="008E7B96" w:rsidRPr="00A24D47">
        <w:rPr>
          <w:szCs w:val="28"/>
        </w:rPr>
        <w:t xml:space="preserve">Đề nghị </w:t>
      </w:r>
      <w:r w:rsidR="00F2436A" w:rsidRPr="00F2436A">
        <w:rPr>
          <w:szCs w:val="28"/>
        </w:rPr>
        <w:t xml:space="preserve">giáo viên </w:t>
      </w:r>
      <w:r w:rsidR="004D6F13">
        <w:rPr>
          <w:szCs w:val="28"/>
          <w:lang w:val="en-US"/>
        </w:rPr>
        <w:t>bộ môn Anh văn</w:t>
      </w:r>
      <w:r w:rsidR="008E7B96" w:rsidRPr="00A24D47">
        <w:rPr>
          <w:szCs w:val="28"/>
        </w:rPr>
        <w:t>,</w:t>
      </w:r>
      <w:r w:rsidR="008F5054" w:rsidRPr="008F5054">
        <w:rPr>
          <w:szCs w:val="28"/>
        </w:rPr>
        <w:t xml:space="preserve"> các bộ phân có </w:t>
      </w:r>
      <w:r w:rsidR="008F5054">
        <w:rPr>
          <w:szCs w:val="28"/>
        </w:rPr>
        <w:t>li</w:t>
      </w:r>
      <w:r w:rsidR="008F5054" w:rsidRPr="008F5054">
        <w:rPr>
          <w:szCs w:val="28"/>
        </w:rPr>
        <w:t>ên quan và</w:t>
      </w:r>
      <w:r w:rsidR="008E7B96" w:rsidRPr="00A24D47">
        <w:rPr>
          <w:szCs w:val="28"/>
        </w:rPr>
        <w:t xml:space="preserve"> các em học sinh triển khai và </w:t>
      </w:r>
      <w:r w:rsidRPr="00A24D47">
        <w:rPr>
          <w:szCs w:val="28"/>
        </w:rPr>
        <w:t xml:space="preserve">tổ chức </w:t>
      </w:r>
      <w:r w:rsidR="008E7B96" w:rsidRPr="00A24D47">
        <w:rPr>
          <w:szCs w:val="28"/>
        </w:rPr>
        <w:t>thực hiện./.</w:t>
      </w:r>
    </w:p>
    <w:p w:rsidR="00F2436A" w:rsidRPr="00F2436A" w:rsidRDefault="00F2436A" w:rsidP="00F2436A">
      <w:pPr>
        <w:spacing w:before="120" w:after="0" w:line="240" w:lineRule="auto"/>
        <w:ind w:firstLine="567"/>
        <w:jc w:val="both"/>
        <w:rPr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076"/>
      </w:tblGrid>
      <w:tr w:rsidR="009E7515" w:rsidTr="009E7515">
        <w:tc>
          <w:tcPr>
            <w:tcW w:w="4503" w:type="dxa"/>
          </w:tcPr>
          <w:p w:rsidR="009E7515" w:rsidRPr="00A24D47" w:rsidRDefault="009E7515" w:rsidP="009E7515">
            <w:pPr>
              <w:jc w:val="center"/>
              <w:rPr>
                <w:b/>
              </w:rPr>
            </w:pPr>
          </w:p>
          <w:p w:rsidR="009E7515" w:rsidRPr="00A24D47" w:rsidRDefault="009E7515" w:rsidP="009E7515">
            <w:pPr>
              <w:jc w:val="center"/>
              <w:rPr>
                <w:b/>
              </w:rPr>
            </w:pPr>
          </w:p>
          <w:p w:rsidR="009E7515" w:rsidRPr="00A24D47" w:rsidRDefault="009E7515" w:rsidP="009E7515">
            <w:pPr>
              <w:jc w:val="center"/>
              <w:rPr>
                <w:b/>
              </w:rPr>
            </w:pPr>
          </w:p>
          <w:p w:rsidR="009E7515" w:rsidRPr="00A24D47" w:rsidRDefault="009E7515" w:rsidP="009E7515">
            <w:pPr>
              <w:jc w:val="center"/>
              <w:rPr>
                <w:b/>
              </w:rPr>
            </w:pPr>
          </w:p>
          <w:p w:rsidR="009E7515" w:rsidRPr="00A24D47" w:rsidRDefault="009E7515" w:rsidP="009E7515">
            <w:pPr>
              <w:jc w:val="center"/>
              <w:rPr>
                <w:b/>
              </w:rPr>
            </w:pPr>
          </w:p>
          <w:p w:rsidR="009E7515" w:rsidRPr="00A24D47" w:rsidRDefault="009E7515" w:rsidP="009E751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E7515" w:rsidRPr="009E7515" w:rsidRDefault="009E7515" w:rsidP="009E7515">
            <w:pPr>
              <w:jc w:val="center"/>
              <w:rPr>
                <w:b/>
              </w:rPr>
            </w:pPr>
          </w:p>
        </w:tc>
        <w:tc>
          <w:tcPr>
            <w:tcW w:w="4076" w:type="dxa"/>
          </w:tcPr>
          <w:p w:rsidR="009E7515" w:rsidRPr="004D6F13" w:rsidRDefault="004D6F13" w:rsidP="009E75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Hiệu trưởng</w:t>
            </w:r>
          </w:p>
          <w:p w:rsidR="00B04624" w:rsidRPr="00B04624" w:rsidRDefault="00B04624" w:rsidP="00B046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(Đã ký)</w:t>
            </w:r>
          </w:p>
          <w:p w:rsidR="009E7515" w:rsidRPr="00A24D47" w:rsidRDefault="009E7515" w:rsidP="009E7515">
            <w:pPr>
              <w:jc w:val="center"/>
              <w:rPr>
                <w:b/>
              </w:rPr>
            </w:pPr>
          </w:p>
          <w:p w:rsidR="009E7515" w:rsidRPr="00A24D47" w:rsidRDefault="009E7515" w:rsidP="009E7515">
            <w:pPr>
              <w:jc w:val="center"/>
              <w:rPr>
                <w:b/>
              </w:rPr>
            </w:pPr>
          </w:p>
          <w:p w:rsidR="009E7515" w:rsidRPr="00A24D47" w:rsidRDefault="009E7515" w:rsidP="009E7515">
            <w:pPr>
              <w:jc w:val="center"/>
              <w:rPr>
                <w:b/>
              </w:rPr>
            </w:pPr>
          </w:p>
          <w:p w:rsidR="009E7515" w:rsidRPr="00A24D47" w:rsidRDefault="009E7515" w:rsidP="009E7515">
            <w:pPr>
              <w:jc w:val="center"/>
              <w:rPr>
                <w:b/>
              </w:rPr>
            </w:pPr>
          </w:p>
          <w:p w:rsidR="009E7515" w:rsidRPr="00B04624" w:rsidRDefault="00B04624" w:rsidP="009E75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Bùi Thị Minh Tâm</w:t>
            </w:r>
            <w:bookmarkStart w:id="0" w:name="_GoBack"/>
            <w:bookmarkEnd w:id="0"/>
          </w:p>
        </w:tc>
      </w:tr>
    </w:tbl>
    <w:p w:rsidR="008E7B96" w:rsidRPr="00A24D47" w:rsidRDefault="008E7B96" w:rsidP="008E7B96">
      <w:pPr>
        <w:spacing w:after="0"/>
        <w:rPr>
          <w:sz w:val="22"/>
        </w:rPr>
      </w:pPr>
      <w:r w:rsidRPr="008E7B96">
        <w:rPr>
          <w:sz w:val="22"/>
        </w:rPr>
        <w:t>.</w:t>
      </w:r>
    </w:p>
    <w:p w:rsidR="009E7515" w:rsidRPr="00A24D47" w:rsidRDefault="009E7515" w:rsidP="008E7B96">
      <w:pPr>
        <w:spacing w:after="0"/>
        <w:rPr>
          <w:sz w:val="22"/>
        </w:rPr>
      </w:pPr>
    </w:p>
    <w:p w:rsidR="009E7515" w:rsidRPr="00C50427" w:rsidRDefault="009E7515" w:rsidP="00A24D47">
      <w:pPr>
        <w:spacing w:after="0"/>
        <w:ind w:firstLine="567"/>
        <w:rPr>
          <w:b/>
          <w:i/>
          <w:sz w:val="24"/>
          <w:szCs w:val="24"/>
        </w:rPr>
      </w:pPr>
      <w:r w:rsidRPr="00C50427">
        <w:rPr>
          <w:b/>
          <w:i/>
          <w:sz w:val="24"/>
          <w:szCs w:val="24"/>
        </w:rPr>
        <w:t>Nơi nhận:</w:t>
      </w:r>
    </w:p>
    <w:p w:rsidR="009E7515" w:rsidRDefault="009E7515" w:rsidP="00A24D47">
      <w:pPr>
        <w:spacing w:after="0"/>
        <w:ind w:firstLine="567"/>
        <w:rPr>
          <w:sz w:val="24"/>
          <w:szCs w:val="24"/>
          <w:lang w:val="en-US"/>
        </w:rPr>
      </w:pPr>
      <w:r w:rsidRPr="00C50427">
        <w:rPr>
          <w:sz w:val="24"/>
          <w:szCs w:val="24"/>
        </w:rPr>
        <w:t>-</w:t>
      </w:r>
      <w:r w:rsidRPr="009E7515">
        <w:rPr>
          <w:sz w:val="24"/>
          <w:szCs w:val="24"/>
        </w:rPr>
        <w:t xml:space="preserve"> </w:t>
      </w:r>
      <w:r w:rsidR="004D6F13">
        <w:rPr>
          <w:sz w:val="24"/>
          <w:szCs w:val="24"/>
          <w:lang w:val="en-US"/>
        </w:rPr>
        <w:t>TPT Đội;</w:t>
      </w:r>
    </w:p>
    <w:p w:rsidR="004D6F13" w:rsidRPr="004D6F13" w:rsidRDefault="004D6F13" w:rsidP="00A24D47">
      <w:pPr>
        <w:spacing w:after="0"/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GV Tiếng Anh;</w:t>
      </w:r>
    </w:p>
    <w:p w:rsidR="009E7515" w:rsidRPr="00F2436A" w:rsidRDefault="009E7515" w:rsidP="00A24D47">
      <w:pPr>
        <w:spacing w:after="0"/>
        <w:ind w:firstLine="567"/>
        <w:rPr>
          <w:b/>
          <w:sz w:val="24"/>
          <w:szCs w:val="24"/>
        </w:rPr>
      </w:pPr>
      <w:r w:rsidRPr="00C50427">
        <w:rPr>
          <w:sz w:val="24"/>
          <w:szCs w:val="24"/>
        </w:rPr>
        <w:t>-</w:t>
      </w:r>
      <w:r w:rsidRPr="00F2436A">
        <w:rPr>
          <w:sz w:val="24"/>
          <w:szCs w:val="24"/>
        </w:rPr>
        <w:t xml:space="preserve"> </w:t>
      </w:r>
      <w:r w:rsidRPr="00C50427">
        <w:rPr>
          <w:sz w:val="24"/>
          <w:szCs w:val="24"/>
        </w:rPr>
        <w:t>Lưu</w:t>
      </w:r>
      <w:r w:rsidRPr="00F2436A">
        <w:rPr>
          <w:sz w:val="24"/>
          <w:szCs w:val="24"/>
        </w:rPr>
        <w:t>.</w:t>
      </w:r>
    </w:p>
    <w:sectPr w:rsidR="009E7515" w:rsidRPr="00F2436A" w:rsidSect="00F2436A">
      <w:footerReference w:type="default" r:id="rId8"/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24F" w:rsidRDefault="00B1324F" w:rsidP="00CB4416">
      <w:pPr>
        <w:spacing w:after="0" w:line="240" w:lineRule="auto"/>
      </w:pPr>
      <w:r>
        <w:separator/>
      </w:r>
    </w:p>
  </w:endnote>
  <w:endnote w:type="continuationSeparator" w:id="0">
    <w:p w:rsidR="00B1324F" w:rsidRDefault="00B1324F" w:rsidP="00CB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304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4416" w:rsidRDefault="00CB4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6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4416" w:rsidRDefault="00CB4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24F" w:rsidRDefault="00B1324F" w:rsidP="00CB4416">
      <w:pPr>
        <w:spacing w:after="0" w:line="240" w:lineRule="auto"/>
      </w:pPr>
      <w:r>
        <w:separator/>
      </w:r>
    </w:p>
  </w:footnote>
  <w:footnote w:type="continuationSeparator" w:id="0">
    <w:p w:rsidR="00B1324F" w:rsidRDefault="00B1324F" w:rsidP="00CB4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3EA"/>
    <w:multiLevelType w:val="hybridMultilevel"/>
    <w:tmpl w:val="7F72BEF4"/>
    <w:lvl w:ilvl="0" w:tplc="5CE2BA16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0F541A"/>
    <w:multiLevelType w:val="hybridMultilevel"/>
    <w:tmpl w:val="9D3EC5EE"/>
    <w:lvl w:ilvl="0" w:tplc="8D44F5E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F3CA6"/>
    <w:multiLevelType w:val="hybridMultilevel"/>
    <w:tmpl w:val="62304BEE"/>
    <w:lvl w:ilvl="0" w:tplc="ABFA0BF0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85364BE"/>
    <w:multiLevelType w:val="hybridMultilevel"/>
    <w:tmpl w:val="DFB0E740"/>
    <w:lvl w:ilvl="0" w:tplc="9F4ED9F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043AFC"/>
    <w:multiLevelType w:val="hybridMultilevel"/>
    <w:tmpl w:val="2B70B288"/>
    <w:lvl w:ilvl="0" w:tplc="FF481DA8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5125C9"/>
    <w:multiLevelType w:val="hybridMultilevel"/>
    <w:tmpl w:val="48381A32"/>
    <w:lvl w:ilvl="0" w:tplc="345299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B67DA"/>
    <w:multiLevelType w:val="hybridMultilevel"/>
    <w:tmpl w:val="B156AEF6"/>
    <w:lvl w:ilvl="0" w:tplc="AF34FB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41C5D"/>
    <w:multiLevelType w:val="hybridMultilevel"/>
    <w:tmpl w:val="E0222922"/>
    <w:lvl w:ilvl="0" w:tplc="57E2DE4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3AC01E5"/>
    <w:multiLevelType w:val="hybridMultilevel"/>
    <w:tmpl w:val="BB5AFA8A"/>
    <w:lvl w:ilvl="0" w:tplc="042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A237EEA"/>
    <w:multiLevelType w:val="hybridMultilevel"/>
    <w:tmpl w:val="5CBC2C66"/>
    <w:lvl w:ilvl="0" w:tplc="82D48B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57FDB"/>
    <w:multiLevelType w:val="hybridMultilevel"/>
    <w:tmpl w:val="E1B8ED26"/>
    <w:lvl w:ilvl="0" w:tplc="092881C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AAE3960"/>
    <w:multiLevelType w:val="hybridMultilevel"/>
    <w:tmpl w:val="2F04003A"/>
    <w:lvl w:ilvl="0" w:tplc="685C12F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B0E1BA6"/>
    <w:multiLevelType w:val="hybridMultilevel"/>
    <w:tmpl w:val="5BA89C00"/>
    <w:lvl w:ilvl="0" w:tplc="AE80F444">
      <w:start w:val="1"/>
      <w:numFmt w:val="upperRoman"/>
      <w:lvlText w:val="%1."/>
      <w:lvlJc w:val="left"/>
      <w:pPr>
        <w:ind w:left="1288" w:hanging="72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EE1645E"/>
    <w:multiLevelType w:val="hybridMultilevel"/>
    <w:tmpl w:val="1AC6660E"/>
    <w:lvl w:ilvl="0" w:tplc="BDA8864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13"/>
  </w:num>
  <w:num w:numId="9">
    <w:abstractNumId w:val="7"/>
  </w:num>
  <w:num w:numId="10">
    <w:abstractNumId w:val="2"/>
  </w:num>
  <w:num w:numId="11">
    <w:abstractNumId w:val="6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4F"/>
    <w:rsid w:val="0000590F"/>
    <w:rsid w:val="00074766"/>
    <w:rsid w:val="000D3DCD"/>
    <w:rsid w:val="000F5A07"/>
    <w:rsid w:val="00181C98"/>
    <w:rsid w:val="00192F36"/>
    <w:rsid w:val="001F4BE8"/>
    <w:rsid w:val="00237FF3"/>
    <w:rsid w:val="0024097B"/>
    <w:rsid w:val="002C1375"/>
    <w:rsid w:val="003B6C40"/>
    <w:rsid w:val="003C50DA"/>
    <w:rsid w:val="003D6C60"/>
    <w:rsid w:val="003D7D68"/>
    <w:rsid w:val="003F1113"/>
    <w:rsid w:val="0041335C"/>
    <w:rsid w:val="0046059A"/>
    <w:rsid w:val="004D6F13"/>
    <w:rsid w:val="004F3D38"/>
    <w:rsid w:val="00563404"/>
    <w:rsid w:val="005A627A"/>
    <w:rsid w:val="005D0EE3"/>
    <w:rsid w:val="00625E78"/>
    <w:rsid w:val="00640EB2"/>
    <w:rsid w:val="006440D3"/>
    <w:rsid w:val="006713A9"/>
    <w:rsid w:val="0067178A"/>
    <w:rsid w:val="00686F75"/>
    <w:rsid w:val="0071435E"/>
    <w:rsid w:val="00745AD5"/>
    <w:rsid w:val="00753493"/>
    <w:rsid w:val="007E24D8"/>
    <w:rsid w:val="008E7B96"/>
    <w:rsid w:val="008F5054"/>
    <w:rsid w:val="00977B49"/>
    <w:rsid w:val="009A3241"/>
    <w:rsid w:val="009C15A9"/>
    <w:rsid w:val="009D77F4"/>
    <w:rsid w:val="009E7515"/>
    <w:rsid w:val="00A013B3"/>
    <w:rsid w:val="00A0533E"/>
    <w:rsid w:val="00A2038D"/>
    <w:rsid w:val="00A24D47"/>
    <w:rsid w:val="00A40C12"/>
    <w:rsid w:val="00A6493B"/>
    <w:rsid w:val="00A8277F"/>
    <w:rsid w:val="00AB152F"/>
    <w:rsid w:val="00AD2162"/>
    <w:rsid w:val="00B04624"/>
    <w:rsid w:val="00B1324F"/>
    <w:rsid w:val="00B35C8B"/>
    <w:rsid w:val="00B93209"/>
    <w:rsid w:val="00BA0ACB"/>
    <w:rsid w:val="00BC3183"/>
    <w:rsid w:val="00BC443A"/>
    <w:rsid w:val="00BF2516"/>
    <w:rsid w:val="00C1727D"/>
    <w:rsid w:val="00C50427"/>
    <w:rsid w:val="00C631F5"/>
    <w:rsid w:val="00C67A1C"/>
    <w:rsid w:val="00C849FB"/>
    <w:rsid w:val="00CB4416"/>
    <w:rsid w:val="00E33927"/>
    <w:rsid w:val="00EA4145"/>
    <w:rsid w:val="00F2436A"/>
    <w:rsid w:val="00F4744F"/>
    <w:rsid w:val="00F5710D"/>
    <w:rsid w:val="00F621E5"/>
    <w:rsid w:val="00F649FE"/>
    <w:rsid w:val="00F7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EF87"/>
  <w15:docId w15:val="{A8582865-5144-4C8C-B1A1-FCBBCE16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E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416"/>
  </w:style>
  <w:style w:type="paragraph" w:styleId="Footer">
    <w:name w:val="footer"/>
    <w:basedOn w:val="Normal"/>
    <w:link w:val="FooterChar"/>
    <w:uiPriority w:val="99"/>
    <w:unhideWhenUsed/>
    <w:rsid w:val="00CB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form%20chu&#7849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65065-39C0-4CC7-BF50-A32FBB84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chuẩn.dotx</Template>
  <TotalTime>72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Tien Ich May Tinh</cp:lastModifiedBy>
  <cp:revision>9</cp:revision>
  <cp:lastPrinted>2019-01-08T09:43:00Z</cp:lastPrinted>
  <dcterms:created xsi:type="dcterms:W3CDTF">2017-09-29T07:04:00Z</dcterms:created>
  <dcterms:modified xsi:type="dcterms:W3CDTF">2019-01-08T13:08:00Z</dcterms:modified>
</cp:coreProperties>
</file>