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933B3" w14:textId="4501400E" w:rsidR="000660AC" w:rsidRPr="00881606" w:rsidRDefault="00111432" w:rsidP="004A65D3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2E4E6D">
        <w:rPr>
          <w:rFonts w:ascii="Times New Roman" w:hAnsi="Times New Roman" w:cs="Times New Roman"/>
          <w:b/>
          <w:bCs/>
        </w:rPr>
        <w:t>TRƯỜNG THCS AN NHƠN</w:t>
      </w:r>
      <w:r w:rsidR="000660AC" w:rsidRPr="00881606">
        <w:rPr>
          <w:rFonts w:ascii="Times New Roman" w:hAnsi="Times New Roman" w:cs="Times New Roman"/>
          <w:b/>
          <w:bCs/>
        </w:rPr>
        <w:tab/>
      </w:r>
      <w:r w:rsidR="0031404E" w:rsidRPr="00881606">
        <w:rPr>
          <w:rFonts w:ascii="Times New Roman" w:hAnsi="Times New Roman" w:cs="Times New Roman"/>
          <w:b/>
          <w:bCs/>
        </w:rPr>
        <w:tab/>
      </w:r>
      <w:r w:rsidR="0031404E" w:rsidRPr="00881606">
        <w:rPr>
          <w:rFonts w:ascii="Times New Roman" w:hAnsi="Times New Roman" w:cs="Times New Roman"/>
          <w:b/>
          <w:bCs/>
        </w:rPr>
        <w:tab/>
      </w:r>
      <w:r w:rsidR="000660AC" w:rsidRPr="00881606">
        <w:rPr>
          <w:rFonts w:ascii="Times New Roman" w:hAnsi="Times New Roman" w:cs="Times New Roman"/>
          <w:b/>
          <w:bCs/>
        </w:rPr>
        <w:t>LỊCH CÔNG TÁC TUẦN (Từ ngày</w:t>
      </w:r>
      <w:r w:rsidR="00E0670B" w:rsidRPr="00881606">
        <w:rPr>
          <w:rFonts w:ascii="Times New Roman" w:hAnsi="Times New Roman" w:cs="Times New Roman"/>
          <w:b/>
          <w:bCs/>
        </w:rPr>
        <w:t xml:space="preserve"> 14</w:t>
      </w:r>
      <w:r w:rsidR="001513E1" w:rsidRPr="00881606">
        <w:rPr>
          <w:rFonts w:ascii="Times New Roman" w:hAnsi="Times New Roman" w:cs="Times New Roman"/>
          <w:b/>
          <w:bCs/>
        </w:rPr>
        <w:t>/1</w:t>
      </w:r>
      <w:r w:rsidR="009A33B2" w:rsidRPr="00881606">
        <w:rPr>
          <w:rFonts w:ascii="Times New Roman" w:hAnsi="Times New Roman" w:cs="Times New Roman"/>
          <w:b/>
          <w:bCs/>
        </w:rPr>
        <w:t>2</w:t>
      </w:r>
      <w:r w:rsidR="006D4E6D" w:rsidRPr="00881606">
        <w:rPr>
          <w:rFonts w:ascii="Times New Roman" w:hAnsi="Times New Roman" w:cs="Times New Roman"/>
          <w:b/>
          <w:bCs/>
        </w:rPr>
        <w:t>/</w:t>
      </w:r>
      <w:r w:rsidR="000660AC" w:rsidRPr="00881606">
        <w:rPr>
          <w:rFonts w:ascii="Times New Roman" w:hAnsi="Times New Roman" w:cs="Times New Roman"/>
          <w:b/>
          <w:bCs/>
        </w:rPr>
        <w:t>20</w:t>
      </w:r>
      <w:r w:rsidR="00ED372B" w:rsidRPr="00881606">
        <w:rPr>
          <w:rFonts w:ascii="Times New Roman" w:hAnsi="Times New Roman" w:cs="Times New Roman"/>
          <w:b/>
          <w:bCs/>
        </w:rPr>
        <w:t>20</w:t>
      </w:r>
      <w:r w:rsidR="000660AC" w:rsidRPr="00881606">
        <w:rPr>
          <w:rFonts w:ascii="Times New Roman" w:hAnsi="Times New Roman" w:cs="Times New Roman"/>
          <w:b/>
          <w:bCs/>
        </w:rPr>
        <w:t xml:space="preserve"> đến ngày</w:t>
      </w:r>
      <w:r w:rsidR="00E0670B" w:rsidRPr="00881606">
        <w:rPr>
          <w:rFonts w:ascii="Times New Roman" w:hAnsi="Times New Roman" w:cs="Times New Roman"/>
          <w:b/>
          <w:bCs/>
        </w:rPr>
        <w:t>20</w:t>
      </w:r>
      <w:r w:rsidR="008F293C" w:rsidRPr="00881606">
        <w:rPr>
          <w:rFonts w:ascii="Times New Roman" w:hAnsi="Times New Roman" w:cs="Times New Roman"/>
          <w:b/>
          <w:bCs/>
        </w:rPr>
        <w:t>/</w:t>
      </w:r>
      <w:r w:rsidR="0052088B" w:rsidRPr="00881606">
        <w:rPr>
          <w:rFonts w:ascii="Times New Roman" w:hAnsi="Times New Roman" w:cs="Times New Roman"/>
          <w:b/>
          <w:bCs/>
        </w:rPr>
        <w:t>1</w:t>
      </w:r>
      <w:r w:rsidR="00723C99" w:rsidRPr="00881606">
        <w:rPr>
          <w:rFonts w:ascii="Times New Roman" w:hAnsi="Times New Roman" w:cs="Times New Roman"/>
          <w:b/>
          <w:bCs/>
        </w:rPr>
        <w:t>2</w:t>
      </w:r>
      <w:r w:rsidR="000660AC" w:rsidRPr="00881606">
        <w:rPr>
          <w:rFonts w:ascii="Times New Roman" w:hAnsi="Times New Roman" w:cs="Times New Roman"/>
          <w:b/>
          <w:bCs/>
        </w:rPr>
        <w:t>/20</w:t>
      </w:r>
      <w:r w:rsidR="00045754" w:rsidRPr="00881606">
        <w:rPr>
          <w:rFonts w:ascii="Times New Roman" w:hAnsi="Times New Roman" w:cs="Times New Roman"/>
          <w:b/>
          <w:bCs/>
        </w:rPr>
        <w:t>20</w:t>
      </w:r>
      <w:r w:rsidR="000660AC" w:rsidRPr="00881606">
        <w:rPr>
          <w:rFonts w:ascii="Times New Roman" w:hAnsi="Times New Roman" w:cs="Times New Roman"/>
          <w:b/>
          <w:bCs/>
        </w:rPr>
        <w:t>)</w:t>
      </w:r>
    </w:p>
    <w:p w14:paraId="73F1F4A8" w14:textId="77777777" w:rsidR="00D27F15" w:rsidRPr="00881606" w:rsidRDefault="00D27F15" w:rsidP="00977685">
      <w:pPr>
        <w:rPr>
          <w:rFonts w:ascii="Times New Roman" w:hAnsi="Times New Roman" w:cs="Times New Roman"/>
        </w:rPr>
      </w:pP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1890"/>
        <w:gridCol w:w="4240"/>
      </w:tblGrid>
      <w:tr w:rsidR="00D809E6" w:rsidRPr="00881606" w14:paraId="5BDF6B5F" w14:textId="77777777" w:rsidTr="00E53A42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3CC5E" w14:textId="77777777" w:rsidR="00F21CC4" w:rsidRPr="00881606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E506" w14:textId="77777777" w:rsidR="00F21CC4" w:rsidRPr="00881606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FDD5" w14:textId="77777777" w:rsidR="00F21CC4" w:rsidRPr="00881606" w:rsidRDefault="00F21CC4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A85F" w14:textId="77777777" w:rsidR="00F21CC4" w:rsidRPr="00881606" w:rsidRDefault="00F21CC4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361A" w14:textId="77777777" w:rsidR="00F21CC4" w:rsidRPr="00881606" w:rsidRDefault="00F21CC4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513A8A" w:rsidRPr="00881606" w14:paraId="460F58F0" w14:textId="77777777" w:rsidTr="00E53A42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6F2E1" w14:textId="77777777" w:rsidR="00513A8A" w:rsidRPr="00881606" w:rsidRDefault="00513A8A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14:paraId="624073A2" w14:textId="77777777" w:rsidR="00513A8A" w:rsidRPr="00881606" w:rsidRDefault="00513A8A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14/12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BBA9B" w14:textId="77777777" w:rsidR="00513A8A" w:rsidRPr="00111432" w:rsidRDefault="00513A8A" w:rsidP="00111432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14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Chào cờ đầu tuần </w:t>
            </w:r>
          </w:p>
          <w:p w14:paraId="5DA0FC25" w14:textId="0C12BC2E" w:rsidR="00513A8A" w:rsidRPr="00111432" w:rsidRDefault="00513A8A" w:rsidP="00111432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  <w:r w:rsidRPr="001114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– GVCN sinh hoạt nội quiKT HKI cho HS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5FFAC" w14:textId="701C7FA8" w:rsidR="00513A8A" w:rsidRPr="00881606" w:rsidRDefault="00513A8A" w:rsidP="00A83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color w:val="000000" w:themeColor="text1"/>
              </w:rPr>
              <w:t>Tại cơ sở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E1000" w14:textId="20DEF71C" w:rsidR="00513A8A" w:rsidRPr="00881606" w:rsidRDefault="00513A8A" w:rsidP="00111432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7h00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8916A" w14:textId="6679B1CE" w:rsidR="00513A8A" w:rsidRPr="00111432" w:rsidRDefault="00513A8A" w:rsidP="00111432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  <w:r w:rsidRPr="00111432">
              <w:rPr>
                <w:rFonts w:ascii="Times New Roman" w:hAnsi="Times New Roman" w:cs="Times New Roman"/>
                <w:bCs/>
              </w:rPr>
              <w:t>BGH, GV, NV, HS</w:t>
            </w:r>
          </w:p>
        </w:tc>
      </w:tr>
      <w:tr w:rsidR="00513A8A" w:rsidRPr="00881606" w14:paraId="6569401C" w14:textId="77777777" w:rsidTr="00513A8A">
        <w:trPr>
          <w:trHeight w:val="384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D3C953" w14:textId="77777777" w:rsidR="00513A8A" w:rsidRPr="00881606" w:rsidRDefault="00513A8A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F62B3" w14:textId="26BD6E92" w:rsidR="00513A8A" w:rsidRPr="00111432" w:rsidRDefault="00513A8A" w:rsidP="00111432">
            <w:pPr>
              <w:jc w:val="both"/>
              <w:rPr>
                <w:rFonts w:ascii="Times New Roman" w:hAnsi="Times New Roman" w:cs="Times New Roman"/>
              </w:rPr>
            </w:pPr>
            <w:r w:rsidRPr="0011143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KT HKI: Nhạc, Mĩ thuật, Tin học, Thể dục, Công nghệ 9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A35EE" w14:textId="7EF51E6D" w:rsidR="00513A8A" w:rsidRPr="00881606" w:rsidRDefault="00513A8A" w:rsidP="009B2FC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  <w:r w:rsidRPr="00881606">
              <w:rPr>
                <w:rFonts w:ascii="Times New Roman" w:hAnsi="Times New Roman" w:cs="Times New Roman"/>
                <w:color w:val="000000" w:themeColor="text1"/>
              </w:rPr>
              <w:t>Tại cơ sở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3E18D" w14:textId="1CFAB5B1" w:rsidR="00513A8A" w:rsidRPr="00881606" w:rsidRDefault="00513A8A" w:rsidP="009B2F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 TKB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09BE3" w14:textId="1C9D25A0" w:rsidR="00513A8A" w:rsidRPr="00881606" w:rsidRDefault="00513A8A" w:rsidP="009B2FCA">
            <w:pPr>
              <w:rPr>
                <w:rFonts w:ascii="Times New Roman" w:hAnsi="Times New Roman" w:cs="Times New Roman"/>
              </w:rPr>
            </w:pPr>
          </w:p>
        </w:tc>
      </w:tr>
      <w:tr w:rsidR="00513A8A" w:rsidRPr="00881606" w14:paraId="3F9D5088" w14:textId="77777777" w:rsidTr="00513A8A">
        <w:trPr>
          <w:trHeight w:val="897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0D1489A" w14:textId="77777777" w:rsidR="00513A8A" w:rsidRPr="00881606" w:rsidRDefault="00513A8A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B1C3A" w14:textId="77777777" w:rsidR="00513A8A" w:rsidRPr="00881606" w:rsidRDefault="00513A8A" w:rsidP="002F2E66">
            <w:pPr>
              <w:spacing w:before="60" w:line="288" w:lineRule="auto"/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- Tham dự  thi vòng loại online cấp trường Hội thi “Học sinh, sinh viên thành phố với pháp luật” năm học 2020 – 2021 theo KH 3767/KH-GDĐT-CTTT ngày 11/11/2020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D6C691" w14:textId="77777777" w:rsidR="00513A8A" w:rsidRPr="00881606" w:rsidRDefault="00513A8A" w:rsidP="002F2E66">
            <w:pPr>
              <w:spacing w:before="40" w:after="40"/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  <w:bCs/>
              </w:rPr>
              <w:t>http:// tiengnoituoitre.com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C9F49" w14:textId="77777777" w:rsidR="00513A8A" w:rsidRPr="00881606" w:rsidRDefault="00513A8A" w:rsidP="002F2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Trong tuần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7A1F8" w14:textId="1324896F" w:rsidR="00513A8A" w:rsidRPr="00881606" w:rsidRDefault="00513A8A" w:rsidP="002F2E66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Cô Gấm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+ Chi đoàn + GV Tin</w:t>
            </w:r>
          </w:p>
        </w:tc>
      </w:tr>
      <w:tr w:rsidR="00513A8A" w:rsidRPr="00881606" w14:paraId="6A0DE9D9" w14:textId="77777777" w:rsidTr="00345735">
        <w:trPr>
          <w:trHeight w:val="56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0AB65" w14:textId="77777777" w:rsidR="00513A8A" w:rsidRPr="00881606" w:rsidRDefault="00513A8A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14:paraId="222C2307" w14:textId="77777777" w:rsidR="00513A8A" w:rsidRPr="00881606" w:rsidRDefault="00513A8A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15/12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8839C" w14:textId="534303A3" w:rsidR="00513A8A" w:rsidRPr="00881606" w:rsidRDefault="00513A8A" w:rsidP="00B95A24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881606">
              <w:rPr>
                <w:rFonts w:ascii="Times New Roman" w:hAnsi="Times New Roman" w:cs="Times New Roman"/>
              </w:rPr>
              <w:t>- Giáo viên dạy môn Địa lý THCS học “Phương pháp dạy học phát triển năng lực môn Lịch sử ở Trường THCS”.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DB6C4" w14:textId="5BA8B103" w:rsidR="00513A8A" w:rsidRPr="00881606" w:rsidRDefault="00513A8A" w:rsidP="00B95A24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HT.D PGD&amp;ĐT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707EF" w14:textId="77777777" w:rsidR="00513A8A" w:rsidRPr="00881606" w:rsidRDefault="00513A8A" w:rsidP="00B95A2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 xml:space="preserve">Cả ngày </w:t>
            </w:r>
          </w:p>
          <w:p w14:paraId="74892E6E" w14:textId="3E382D92" w:rsidR="00513A8A" w:rsidRPr="00881606" w:rsidRDefault="00513A8A" w:rsidP="00B95A2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718C4" w14:textId="7395022C" w:rsidR="00513A8A" w:rsidRPr="00881606" w:rsidRDefault="00513A8A" w:rsidP="003316B3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GV môn Địa lý</w:t>
            </w:r>
          </w:p>
        </w:tc>
      </w:tr>
      <w:tr w:rsidR="00200AEE" w:rsidRPr="00881606" w14:paraId="6B2DEAEC" w14:textId="77777777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D77C0" w14:textId="77777777"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7E17B" w14:textId="77777777" w:rsidR="00200AEE" w:rsidRPr="003463CD" w:rsidRDefault="00200AEE" w:rsidP="00AB7908">
            <w:pPr>
              <w:jc w:val="both"/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- Tham dự Hội nghị t</w:t>
            </w:r>
            <w:r w:rsidRPr="0059561C">
              <w:rPr>
                <w:rFonts w:ascii="Times New Roman" w:hAnsi="Times New Roman" w:cs="Times New Roman"/>
                <w:noProof w:val="0"/>
              </w:rPr>
              <w:t xml:space="preserve">riển khai </w:t>
            </w:r>
            <w:r>
              <w:rPr>
                <w:rFonts w:ascii="Times New Roman" w:hAnsi="Times New Roman" w:cs="Times New Roman"/>
                <w:noProof w:val="0"/>
              </w:rPr>
              <w:t xml:space="preserve">về bồi dưỡng và </w:t>
            </w:r>
            <w:r w:rsidRPr="0059561C">
              <w:rPr>
                <w:rFonts w:ascii="Times New Roman" w:hAnsi="Times New Roman" w:cs="Times New Roman"/>
                <w:noProof w:val="0"/>
              </w:rPr>
              <w:t>xây dựng báo cáo</w:t>
            </w:r>
            <w:r>
              <w:rPr>
                <w:rFonts w:ascii="Times New Roman" w:hAnsi="Times New Roman" w:cs="Times New Roman"/>
                <w:noProof w:val="0"/>
              </w:rPr>
              <w:t xml:space="preserve">, </w:t>
            </w:r>
            <w:r w:rsidRPr="0059561C">
              <w:rPr>
                <w:rFonts w:ascii="Times New Roman" w:hAnsi="Times New Roman" w:cs="Times New Roman"/>
                <w:noProof w:val="0"/>
              </w:rPr>
              <w:t xml:space="preserve">quản lý thông tin về BDTX cho đội ngũ </w:t>
            </w:r>
            <w:r>
              <w:rPr>
                <w:rFonts w:ascii="Times New Roman" w:hAnsi="Times New Roman" w:cs="Times New Roman"/>
                <w:noProof w:val="0"/>
              </w:rPr>
              <w:t xml:space="preserve">cán bộ quản lý và giáo viên </w:t>
            </w:r>
            <w:r w:rsidRPr="0059561C">
              <w:rPr>
                <w:rFonts w:ascii="Times New Roman" w:hAnsi="Times New Roman" w:cs="Times New Roman"/>
                <w:noProof w:val="0"/>
              </w:rPr>
              <w:t>theo hình thức trực tu</w:t>
            </w:r>
            <w:r>
              <w:rPr>
                <w:rFonts w:ascii="Times New Roman" w:hAnsi="Times New Roman" w:cs="Times New Roman"/>
                <w:noProof w:val="0"/>
              </w:rPr>
              <w:t>yến (TEMIS).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218A1" w14:textId="77777777" w:rsidR="00200AEE" w:rsidRPr="003463CD" w:rsidRDefault="00200AEE" w:rsidP="00AB7908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HT. A PGD&amp;ĐT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7B660" w14:textId="77777777" w:rsidR="00200AEE" w:rsidRPr="00F82690" w:rsidRDefault="00200AEE" w:rsidP="00AB7908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  <w:r w:rsidRPr="00F82690">
              <w:rPr>
                <w:rFonts w:ascii="Times New Roman" w:hAnsi="Times New Roman" w:cs="Times New Roman"/>
                <w:b/>
                <w:bCs/>
                <w:noProof w:val="0"/>
              </w:rPr>
              <w:t>8h00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C4B34" w14:textId="46911639" w:rsidR="00200AEE" w:rsidRPr="003463CD" w:rsidRDefault="003316B3" w:rsidP="003316B3">
            <w:pPr>
              <w:rPr>
                <w:rFonts w:ascii="Times New Roman" w:hAnsi="Times New Roman" w:cs="Times New Roman"/>
                <w:noProof w:val="0"/>
              </w:rPr>
            </w:pPr>
            <w:r>
              <w:rPr>
                <w:rFonts w:ascii="Times New Roman" w:hAnsi="Times New Roman" w:cs="Times New Roman"/>
                <w:noProof w:val="0"/>
              </w:rPr>
              <w:t>Thầy Dũng + Thầy Hùng</w:t>
            </w:r>
          </w:p>
        </w:tc>
      </w:tr>
      <w:tr w:rsidR="00513A8A" w:rsidRPr="00881606" w14:paraId="7589D2F1" w14:textId="77777777" w:rsidTr="00513A8A">
        <w:trPr>
          <w:trHeight w:val="49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A4230" w14:textId="77777777" w:rsidR="00513A8A" w:rsidRPr="00881606" w:rsidRDefault="00513A8A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A1F5A" w14:textId="77777777" w:rsidR="00513A8A" w:rsidRPr="00881606" w:rsidRDefault="00513A8A" w:rsidP="002F2E66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  <w:bCs/>
              </w:rPr>
              <w:t>- Nộp kinh phí tham gia Hội trại 9/1 năm 2021 và quyên góp “Vì  biển, đảo quê hương”  theo KH 1301/KH-GDĐT ngày 26/11/2020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19975" w14:textId="77777777" w:rsidR="00513A8A" w:rsidRPr="00881606" w:rsidRDefault="00513A8A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BP Văn phòng (Bà Trân)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90E92" w14:textId="77777777" w:rsidR="00513A8A" w:rsidRPr="00881606" w:rsidRDefault="00513A8A" w:rsidP="002F2E6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>Trong ngày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0D4A0" w14:textId="4733E3F7" w:rsidR="00513A8A" w:rsidRPr="00881606" w:rsidRDefault="00513A8A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Thầy Bạc</w:t>
            </w:r>
            <w:r w:rsidRPr="0088160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0AEE" w:rsidRPr="00881606" w14:paraId="6E6D8CBD" w14:textId="77777777" w:rsidTr="009B2FCA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ABCB7" w14:textId="77777777"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14:paraId="1C76795F" w14:textId="77777777" w:rsidR="00200AEE" w:rsidRPr="00881606" w:rsidRDefault="00200AEE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16/12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AF088" w14:textId="77777777" w:rsidR="00200AEE" w:rsidRPr="00881606" w:rsidRDefault="00200AEE" w:rsidP="002F2E66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- Giáo viên dạy môn Vật lý THCS học chuyên đề “Sinh thái học và bảo vệ môi trường”.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A3BAB" w14:textId="77777777" w:rsidR="00200AEE" w:rsidRPr="00881606" w:rsidRDefault="00200AEE" w:rsidP="002F2E66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HT.B PGD&amp;ĐT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1FD3AF" w14:textId="77777777" w:rsidR="00200AEE" w:rsidRPr="00881606" w:rsidRDefault="00200AEE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 xml:space="preserve">Cả ngày </w:t>
            </w:r>
          </w:p>
          <w:p w14:paraId="16089BC5" w14:textId="77777777" w:rsidR="00200AEE" w:rsidRPr="00881606" w:rsidRDefault="00200AEE" w:rsidP="002F2E6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C9B12" w14:textId="7FCCD3FD" w:rsidR="00200AEE" w:rsidRPr="00881606" w:rsidRDefault="00200AEE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GV môn Vật lý</w:t>
            </w:r>
          </w:p>
          <w:p w14:paraId="0CE5FED3" w14:textId="77777777" w:rsidR="00200AEE" w:rsidRPr="00881606" w:rsidRDefault="00200AEE" w:rsidP="002F2E66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513A8A" w:rsidRPr="00881606" w14:paraId="1A8167DB" w14:textId="77777777" w:rsidTr="00513A8A">
        <w:trPr>
          <w:trHeight w:val="3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D0F50" w14:textId="77777777" w:rsidR="00513A8A" w:rsidRPr="00881606" w:rsidRDefault="00513A8A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17C8E" w14:textId="77777777" w:rsidR="00513A8A" w:rsidRPr="00881606" w:rsidRDefault="00513A8A" w:rsidP="002F2E66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16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Giáo viên dạy môn Hóa học THCS học chuyên đề “Nhiệt học”.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41D3E" w14:textId="77777777" w:rsidR="00513A8A" w:rsidRPr="00881606" w:rsidRDefault="00513A8A" w:rsidP="002F2E66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16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HT.D PGD&amp;ĐT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29C33" w14:textId="77777777" w:rsidR="00513A8A" w:rsidRPr="00881606" w:rsidRDefault="00513A8A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 xml:space="preserve">Cả ngày </w:t>
            </w:r>
          </w:p>
          <w:p w14:paraId="541F5812" w14:textId="77777777" w:rsidR="00513A8A" w:rsidRPr="00881606" w:rsidRDefault="00513A8A" w:rsidP="002F2E6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29B01" w14:textId="51ECB4D3" w:rsidR="00513A8A" w:rsidRPr="00881606" w:rsidRDefault="00513A8A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 môn Hóa học</w:t>
            </w:r>
          </w:p>
        </w:tc>
      </w:tr>
      <w:tr w:rsidR="00513A8A" w:rsidRPr="00881606" w14:paraId="037DCBFA" w14:textId="77777777" w:rsidTr="00513A8A">
        <w:trPr>
          <w:trHeight w:val="6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B6F3C" w14:textId="77777777" w:rsidR="00513A8A" w:rsidRPr="00881606" w:rsidRDefault="00513A8A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14:paraId="40071069" w14:textId="77777777" w:rsidR="00513A8A" w:rsidRPr="00881606" w:rsidRDefault="00513A8A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 xml:space="preserve">17/12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D6E26" w14:textId="6697C979" w:rsidR="00513A8A" w:rsidRPr="00881606" w:rsidRDefault="00513A8A" w:rsidP="002F2E66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79820" w14:textId="4A9C3B32" w:rsidR="00513A8A" w:rsidRPr="00881606" w:rsidRDefault="00513A8A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F3FA0" w14:textId="5E825FA6" w:rsidR="00513A8A" w:rsidRPr="00881606" w:rsidRDefault="00513A8A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8A8BA" w14:textId="7F5AEEA6" w:rsidR="00513A8A" w:rsidRPr="00881606" w:rsidRDefault="00513A8A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3316B3" w:rsidRPr="00881606" w14:paraId="029BFA76" w14:textId="77777777" w:rsidTr="00984C62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AF5F9" w14:textId="77777777" w:rsidR="003316B3" w:rsidRPr="00881606" w:rsidRDefault="003316B3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14:paraId="778B0767" w14:textId="77777777" w:rsidR="003316B3" w:rsidRPr="00881606" w:rsidRDefault="003316B3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18/12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A7F23B" w14:textId="01B2B202" w:rsidR="003316B3" w:rsidRPr="003316B3" w:rsidRDefault="003316B3" w:rsidP="003316B3">
            <w:pPr>
              <w:rPr>
                <w:rFonts w:ascii="Times New Roman" w:hAnsi="Times New Roman" w:cs="Times New Roman"/>
              </w:rPr>
            </w:pPr>
            <w:r w:rsidRPr="003316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/>
              </w:rPr>
              <w:t xml:space="preserve"> KT HKI: Sử (6) + Công nghệ (6)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0485FE" w14:textId="7A8729DD" w:rsidR="003316B3" w:rsidRPr="00881606" w:rsidRDefault="003316B3" w:rsidP="002F2E6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  <w:color w:val="000000" w:themeColor="text1"/>
              </w:rPr>
              <w:t>Tại cơ sở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542D4" w14:textId="64462BC8" w:rsidR="003316B3" w:rsidRPr="00881606" w:rsidRDefault="003316B3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Sáng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1ABE2" w14:textId="75BD7AAB" w:rsidR="003316B3" w:rsidRPr="00881606" w:rsidRDefault="003316B3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513A8A" w:rsidRPr="00881606" w14:paraId="643A1026" w14:textId="77777777" w:rsidTr="00513A8A">
        <w:trPr>
          <w:trHeight w:val="2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43000" w14:textId="77777777" w:rsidR="00513A8A" w:rsidRPr="00881606" w:rsidRDefault="00513A8A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22D25" w14:textId="0AA0C334" w:rsidR="00513A8A" w:rsidRPr="00881606" w:rsidRDefault="00513A8A" w:rsidP="003316B3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3316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/>
              </w:rPr>
              <w:t xml:space="preserve"> KT HKI: Sử (7</w:t>
            </w:r>
            <w:r>
              <w:rPr>
                <w:rFonts w:ascii="Times New Roman" w:hAnsi="Times New Roman"/>
              </w:rPr>
              <w:t>) + Công nghệ (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AB750" w14:textId="2E5DEC7C" w:rsidR="00513A8A" w:rsidRPr="003316B3" w:rsidRDefault="00513A8A" w:rsidP="002F2E6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6B3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Tại cơ sở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74DDB" w14:textId="730A9695" w:rsidR="00513A8A" w:rsidRPr="00881606" w:rsidRDefault="00513A8A" w:rsidP="002F2E66">
            <w:pPr>
              <w:ind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Chiều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2A393" w14:textId="399EA761" w:rsidR="00513A8A" w:rsidRPr="00881606" w:rsidRDefault="00513A8A" w:rsidP="004B723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13A8A" w:rsidRPr="00881606" w14:paraId="1E9E303F" w14:textId="77777777" w:rsidTr="00513A8A">
        <w:trPr>
          <w:trHeight w:val="44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3876B" w14:textId="77777777" w:rsidR="00513A8A" w:rsidRPr="00881606" w:rsidRDefault="00513A8A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14:paraId="466F0D1B" w14:textId="77777777" w:rsidR="00513A8A" w:rsidRPr="00881606" w:rsidRDefault="00513A8A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19/12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69AC1" w14:textId="42E46AF7" w:rsidR="00513A8A" w:rsidRPr="00881606" w:rsidRDefault="00513A8A" w:rsidP="00513A8A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  <w:r w:rsidRPr="008816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Giáo viên dạy môn Hóa học THCS học chuyên đề “Nhiệt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</w:t>
            </w:r>
            <w:bookmarkStart w:id="0" w:name="_GoBack"/>
            <w:bookmarkEnd w:id="0"/>
            <w:r w:rsidRPr="008816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ọc”.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7B9EB3" w14:textId="77777777" w:rsidR="00513A8A" w:rsidRPr="00881606" w:rsidRDefault="00513A8A" w:rsidP="002F2E66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606">
              <w:rPr>
                <w:rFonts w:ascii="Times New Roman" w:hAnsi="Times New Roman" w:cs="Times New Roman"/>
                <w:b w:val="0"/>
                <w:sz w:val="24"/>
                <w:szCs w:val="24"/>
              </w:rPr>
              <w:t>HT.D PGD&amp;ĐT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428E6" w14:textId="77777777" w:rsidR="00513A8A" w:rsidRPr="00881606" w:rsidRDefault="00513A8A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 xml:space="preserve">Cả ngày </w:t>
            </w:r>
          </w:p>
          <w:p w14:paraId="4421BA60" w14:textId="77777777" w:rsidR="00513A8A" w:rsidRPr="00881606" w:rsidRDefault="00513A8A" w:rsidP="002F2E6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22263" w14:textId="723991F0" w:rsidR="00513A8A" w:rsidRPr="00881606" w:rsidRDefault="00513A8A" w:rsidP="002F2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 môn Hóa học</w:t>
            </w:r>
          </w:p>
        </w:tc>
      </w:tr>
      <w:tr w:rsidR="00513A8A" w:rsidRPr="00881606" w14:paraId="06F2AB9A" w14:textId="77777777" w:rsidTr="00E53A42">
        <w:trPr>
          <w:trHeight w:val="25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54D1D" w14:textId="77777777" w:rsidR="00513A8A" w:rsidRPr="00881606" w:rsidRDefault="00513A8A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C08C3" w14:textId="5DD44EE0" w:rsidR="00513A8A" w:rsidRPr="00513A8A" w:rsidRDefault="00513A8A" w:rsidP="00513A8A">
            <w:pPr>
              <w:pStyle w:val="BodyTextIndent"/>
              <w:spacing w:after="0"/>
              <w:ind w:left="0" w:right="-115"/>
              <w:rPr>
                <w:bCs/>
                <w:color w:val="FF0000"/>
              </w:rPr>
            </w:pPr>
            <w:r w:rsidRPr="00513A8A">
              <w:t>- KT HKI: Sử (6) + Công nghệ (6)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8CF4C" w14:textId="34E2C509" w:rsidR="00513A8A" w:rsidRPr="00513A8A" w:rsidRDefault="00513A8A" w:rsidP="002F2E66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513A8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Tại cơ sở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7561C4" w14:textId="7AADC60E" w:rsidR="00513A8A" w:rsidRPr="00513A8A" w:rsidRDefault="00513A8A" w:rsidP="000577B3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13A8A">
              <w:rPr>
                <w:rFonts w:ascii="Times New Roman" w:hAnsi="Times New Roman" w:cs="Times New Roman"/>
                <w:bCs/>
              </w:rPr>
              <w:t>Sáng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456CD" w14:textId="783FC6CA" w:rsidR="00513A8A" w:rsidRPr="000577B3" w:rsidRDefault="00513A8A" w:rsidP="000577B3">
            <w:pPr>
              <w:tabs>
                <w:tab w:val="left" w:pos="3828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13A8A" w:rsidRPr="00881606" w14:paraId="7159F2B9" w14:textId="77777777" w:rsidTr="00513A8A">
        <w:trPr>
          <w:trHeight w:val="222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5AD932A" w14:textId="77777777" w:rsidR="00513A8A" w:rsidRPr="00881606" w:rsidRDefault="00513A8A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8786" w14:textId="7793F47A" w:rsidR="00513A8A" w:rsidRPr="00513A8A" w:rsidRDefault="00513A8A" w:rsidP="00513A8A">
            <w:pPr>
              <w:pStyle w:val="BodyTextIndent"/>
              <w:spacing w:after="0"/>
              <w:ind w:left="0" w:right="-115"/>
            </w:pPr>
            <w:r w:rsidRPr="00513A8A">
              <w:t>- KT HKI: Sử (7) + Công nghệ (7)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14A5" w14:textId="0216F405" w:rsidR="00513A8A" w:rsidRPr="00513A8A" w:rsidRDefault="00513A8A" w:rsidP="002F2E66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3A8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Tại cơ sở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63B8" w14:textId="459C157E" w:rsidR="00513A8A" w:rsidRPr="00513A8A" w:rsidRDefault="00513A8A" w:rsidP="002F2E66">
            <w:pPr>
              <w:ind w:left="-108" w:right="-99"/>
              <w:jc w:val="center"/>
              <w:rPr>
                <w:rFonts w:ascii="Times New Roman" w:hAnsi="Times New Roman" w:cs="Times New Roman"/>
                <w:bCs/>
              </w:rPr>
            </w:pPr>
            <w:r w:rsidRPr="00513A8A">
              <w:rPr>
                <w:rFonts w:ascii="Times New Roman" w:hAnsi="Times New Roman" w:cs="Times New Roman"/>
                <w:bCs/>
              </w:rPr>
              <w:t>Chiều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6CAC" w14:textId="5C00645C" w:rsidR="00513A8A" w:rsidRPr="00881606" w:rsidRDefault="00513A8A" w:rsidP="002F2E66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513A8A" w:rsidRPr="00881606" w14:paraId="506FDBE1" w14:textId="77777777" w:rsidTr="00D77B42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9A754" w14:textId="77777777" w:rsidR="00513A8A" w:rsidRPr="00881606" w:rsidRDefault="00513A8A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14:paraId="6FA52252" w14:textId="77777777" w:rsidR="00513A8A" w:rsidRPr="00881606" w:rsidRDefault="00513A8A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  <w:bCs/>
              </w:rPr>
              <w:t>20/12</w:t>
            </w:r>
          </w:p>
          <w:p w14:paraId="2D2297B4" w14:textId="77777777" w:rsidR="00513A8A" w:rsidRPr="00881606" w:rsidRDefault="00513A8A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2AE3B" w14:textId="77777777" w:rsidR="00513A8A" w:rsidRPr="00881606" w:rsidRDefault="00513A8A" w:rsidP="002F2E66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881606">
              <w:rPr>
                <w:rFonts w:ascii="Times New Roman" w:hAnsi="Times New Roman" w:cs="Times New Roman"/>
              </w:rPr>
              <w:t>- Giáo viên dạy môn Địa lý THCS học “PPDH phát triển năng lực môn Lịch sử ở Trường THCS”.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2DF1C" w14:textId="77777777" w:rsidR="00513A8A" w:rsidRPr="00881606" w:rsidRDefault="00513A8A" w:rsidP="002F2E66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16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HT.D PGD&amp;ĐT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B5E833" w14:textId="77777777" w:rsidR="00513A8A" w:rsidRPr="00881606" w:rsidRDefault="00513A8A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 xml:space="preserve">Cả ngày </w:t>
            </w:r>
          </w:p>
          <w:p w14:paraId="7C99BAC0" w14:textId="77777777" w:rsidR="00513A8A" w:rsidRPr="00881606" w:rsidRDefault="00513A8A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1606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E49DE" w14:textId="127B020E" w:rsidR="00513A8A" w:rsidRPr="00881606" w:rsidRDefault="00513A8A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 môn Lịch sử, Địa lý</w:t>
            </w:r>
          </w:p>
          <w:p w14:paraId="438495B3" w14:textId="3E7F7591" w:rsidR="00513A8A" w:rsidRPr="00881606" w:rsidRDefault="00513A8A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513A8A" w:rsidRPr="00881606" w14:paraId="4516E33D" w14:textId="77777777" w:rsidTr="00513A8A">
        <w:trPr>
          <w:trHeight w:val="42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1722" w14:textId="77777777" w:rsidR="00513A8A" w:rsidRPr="00881606" w:rsidRDefault="00513A8A" w:rsidP="002F2E6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6FBD" w14:textId="77777777" w:rsidR="00513A8A" w:rsidRPr="00881606" w:rsidRDefault="00513A8A" w:rsidP="002F2E66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816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Giáo viên môn Lịch sử THCS học môn “Bản đồ học)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6DB" w14:textId="77777777" w:rsidR="00513A8A" w:rsidRPr="00881606" w:rsidRDefault="00513A8A" w:rsidP="002F2E66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  <w:r w:rsidRPr="008816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HT.C1+2 PGD&amp;ĐT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04F2" w14:textId="77777777" w:rsidR="00513A8A" w:rsidRPr="00881606" w:rsidRDefault="00513A8A" w:rsidP="002F2E66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 xml:space="preserve">Cả ngày </w:t>
            </w:r>
          </w:p>
          <w:p w14:paraId="1DA37309" w14:textId="77777777" w:rsidR="00513A8A" w:rsidRPr="00881606" w:rsidRDefault="00513A8A" w:rsidP="002F2E66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881606">
              <w:rPr>
                <w:rFonts w:ascii="Times New Roman" w:hAnsi="Times New Roman" w:cs="Times New Roman"/>
                <w:b/>
              </w:rPr>
              <w:t>S: 7h30; C:13h30</w:t>
            </w:r>
          </w:p>
        </w:tc>
        <w:tc>
          <w:tcPr>
            <w:tcW w:w="4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DFD0" w14:textId="77777777" w:rsidR="00513A8A" w:rsidRPr="00881606" w:rsidRDefault="00513A8A" w:rsidP="002F2E66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</w:tbl>
    <w:p w14:paraId="6D3DDEF6" w14:textId="77777777" w:rsidR="000660AC" w:rsidRPr="00881606" w:rsidRDefault="000660AC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660AC" w:rsidRPr="00881606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B102F" w14:textId="77777777" w:rsidR="00DD197E" w:rsidRDefault="00DD197E" w:rsidP="00810B64">
      <w:r>
        <w:separator/>
      </w:r>
    </w:p>
  </w:endnote>
  <w:endnote w:type="continuationSeparator" w:id="0">
    <w:p w14:paraId="1A272161" w14:textId="77777777" w:rsidR="00DD197E" w:rsidRDefault="00DD197E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Linkin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9BB93" w14:textId="77777777" w:rsidR="00DD197E" w:rsidRDefault="00DD197E" w:rsidP="00810B64">
      <w:r>
        <w:separator/>
      </w:r>
    </w:p>
  </w:footnote>
  <w:footnote w:type="continuationSeparator" w:id="0">
    <w:p w14:paraId="4DFF32DD" w14:textId="77777777" w:rsidR="00DD197E" w:rsidRDefault="00DD197E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1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190CF3"/>
    <w:multiLevelType w:val="hybridMultilevel"/>
    <w:tmpl w:val="D2F6A3D6"/>
    <w:lvl w:ilvl="0" w:tplc="D9426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3"/>
  </w:num>
  <w:num w:numId="5">
    <w:abstractNumId w:val="13"/>
  </w:num>
  <w:num w:numId="6">
    <w:abstractNumId w:val="15"/>
  </w:num>
  <w:num w:numId="7">
    <w:abstractNumId w:val="1"/>
  </w:num>
  <w:num w:numId="8">
    <w:abstractNumId w:val="0"/>
  </w:num>
  <w:num w:numId="9">
    <w:abstractNumId w:val="21"/>
  </w:num>
  <w:num w:numId="10">
    <w:abstractNumId w:val="10"/>
  </w:num>
  <w:num w:numId="11">
    <w:abstractNumId w:val="20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9"/>
  </w:num>
  <w:num w:numId="16">
    <w:abstractNumId w:val="7"/>
  </w:num>
  <w:num w:numId="17">
    <w:abstractNumId w:val="4"/>
  </w:num>
  <w:num w:numId="18">
    <w:abstractNumId w:val="19"/>
  </w:num>
  <w:num w:numId="19">
    <w:abstractNumId w:val="8"/>
  </w:num>
  <w:num w:numId="20">
    <w:abstractNumId w:val="16"/>
  </w:num>
  <w:num w:numId="21">
    <w:abstractNumId w:val="6"/>
  </w:num>
  <w:num w:numId="22">
    <w:abstractNumId w:val="14"/>
  </w:num>
  <w:num w:numId="23">
    <w:abstractNumId w:val="11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53D"/>
    <w:rsid w:val="0000471F"/>
    <w:rsid w:val="00004904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F98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72"/>
    <w:rsid w:val="000169A8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8DB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FBA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577B3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4246"/>
    <w:rsid w:val="0006453D"/>
    <w:rsid w:val="00064820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FF4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202"/>
    <w:rsid w:val="000A0228"/>
    <w:rsid w:val="000A058D"/>
    <w:rsid w:val="000A0668"/>
    <w:rsid w:val="000A094B"/>
    <w:rsid w:val="000A09FA"/>
    <w:rsid w:val="000A1F6A"/>
    <w:rsid w:val="000A2002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F9F"/>
    <w:rsid w:val="000B01EA"/>
    <w:rsid w:val="000B097A"/>
    <w:rsid w:val="000B0A65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728F"/>
    <w:rsid w:val="000B72F9"/>
    <w:rsid w:val="000B7C1C"/>
    <w:rsid w:val="000B7E0C"/>
    <w:rsid w:val="000C0059"/>
    <w:rsid w:val="000C06DB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1477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7CB"/>
    <w:rsid w:val="000E6BC1"/>
    <w:rsid w:val="000E717A"/>
    <w:rsid w:val="000E7611"/>
    <w:rsid w:val="000E7B17"/>
    <w:rsid w:val="000F002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1B"/>
    <w:rsid w:val="0010756A"/>
    <w:rsid w:val="001104E2"/>
    <w:rsid w:val="00110505"/>
    <w:rsid w:val="00110523"/>
    <w:rsid w:val="001106E8"/>
    <w:rsid w:val="00111432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AED"/>
    <w:rsid w:val="00120212"/>
    <w:rsid w:val="001208A9"/>
    <w:rsid w:val="00120A44"/>
    <w:rsid w:val="00120DE4"/>
    <w:rsid w:val="0012122C"/>
    <w:rsid w:val="00121250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931"/>
    <w:rsid w:val="00127BBB"/>
    <w:rsid w:val="001306A7"/>
    <w:rsid w:val="00130720"/>
    <w:rsid w:val="00130D7B"/>
    <w:rsid w:val="00130F29"/>
    <w:rsid w:val="00130FCB"/>
    <w:rsid w:val="00131CFA"/>
    <w:rsid w:val="00131EB6"/>
    <w:rsid w:val="00131F67"/>
    <w:rsid w:val="00132497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CB7"/>
    <w:rsid w:val="00150670"/>
    <w:rsid w:val="00150BF1"/>
    <w:rsid w:val="00151105"/>
    <w:rsid w:val="001513E1"/>
    <w:rsid w:val="00151696"/>
    <w:rsid w:val="0015172B"/>
    <w:rsid w:val="00151842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92C"/>
    <w:rsid w:val="00163DC3"/>
    <w:rsid w:val="00163E46"/>
    <w:rsid w:val="001644C7"/>
    <w:rsid w:val="001644F3"/>
    <w:rsid w:val="0016489F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576"/>
    <w:rsid w:val="001759DF"/>
    <w:rsid w:val="001762C3"/>
    <w:rsid w:val="00176AA7"/>
    <w:rsid w:val="00176CD9"/>
    <w:rsid w:val="0017726A"/>
    <w:rsid w:val="00180BD8"/>
    <w:rsid w:val="00180BF7"/>
    <w:rsid w:val="00180BF8"/>
    <w:rsid w:val="00180C13"/>
    <w:rsid w:val="001810A2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7C8"/>
    <w:rsid w:val="0019552D"/>
    <w:rsid w:val="00195B4F"/>
    <w:rsid w:val="0019606C"/>
    <w:rsid w:val="00196616"/>
    <w:rsid w:val="00196A4B"/>
    <w:rsid w:val="001972AD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511"/>
    <w:rsid w:val="001A6531"/>
    <w:rsid w:val="001A6A1D"/>
    <w:rsid w:val="001A6D87"/>
    <w:rsid w:val="001A7339"/>
    <w:rsid w:val="001A74D0"/>
    <w:rsid w:val="001A7592"/>
    <w:rsid w:val="001A78F7"/>
    <w:rsid w:val="001B021B"/>
    <w:rsid w:val="001B0993"/>
    <w:rsid w:val="001B1284"/>
    <w:rsid w:val="001B128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AF"/>
    <w:rsid w:val="001C1FC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E0A"/>
    <w:rsid w:val="001C64C6"/>
    <w:rsid w:val="001C6798"/>
    <w:rsid w:val="001C690F"/>
    <w:rsid w:val="001C71AA"/>
    <w:rsid w:val="001C73E9"/>
    <w:rsid w:val="001C783A"/>
    <w:rsid w:val="001C7AB8"/>
    <w:rsid w:val="001C7B74"/>
    <w:rsid w:val="001D0C64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23A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AEE"/>
    <w:rsid w:val="00200B66"/>
    <w:rsid w:val="00200B83"/>
    <w:rsid w:val="00200BE8"/>
    <w:rsid w:val="00200D3C"/>
    <w:rsid w:val="00201229"/>
    <w:rsid w:val="00201A71"/>
    <w:rsid w:val="002020E7"/>
    <w:rsid w:val="00202689"/>
    <w:rsid w:val="0020317E"/>
    <w:rsid w:val="0020369A"/>
    <w:rsid w:val="002037A9"/>
    <w:rsid w:val="00203A01"/>
    <w:rsid w:val="00203F71"/>
    <w:rsid w:val="0020479A"/>
    <w:rsid w:val="00204A31"/>
    <w:rsid w:val="00204AB1"/>
    <w:rsid w:val="00204EE2"/>
    <w:rsid w:val="002050E0"/>
    <w:rsid w:val="0020556B"/>
    <w:rsid w:val="00205906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FAD"/>
    <w:rsid w:val="002143A3"/>
    <w:rsid w:val="002144CD"/>
    <w:rsid w:val="00215582"/>
    <w:rsid w:val="002155E1"/>
    <w:rsid w:val="0021607E"/>
    <w:rsid w:val="0021699C"/>
    <w:rsid w:val="00216A0A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4292"/>
    <w:rsid w:val="00224454"/>
    <w:rsid w:val="00224756"/>
    <w:rsid w:val="00224895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B32"/>
    <w:rsid w:val="00243E79"/>
    <w:rsid w:val="00243F72"/>
    <w:rsid w:val="00243F8A"/>
    <w:rsid w:val="00244CC6"/>
    <w:rsid w:val="00244F53"/>
    <w:rsid w:val="0024541C"/>
    <w:rsid w:val="002455BF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F9"/>
    <w:rsid w:val="002614E2"/>
    <w:rsid w:val="002616F2"/>
    <w:rsid w:val="002617FB"/>
    <w:rsid w:val="00261AC4"/>
    <w:rsid w:val="00262901"/>
    <w:rsid w:val="00262E68"/>
    <w:rsid w:val="00263A85"/>
    <w:rsid w:val="00263EAB"/>
    <w:rsid w:val="0026403C"/>
    <w:rsid w:val="00264097"/>
    <w:rsid w:val="0026497A"/>
    <w:rsid w:val="00264AB0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50"/>
    <w:rsid w:val="002913DB"/>
    <w:rsid w:val="002915C2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93A"/>
    <w:rsid w:val="002A7E81"/>
    <w:rsid w:val="002B00CE"/>
    <w:rsid w:val="002B0529"/>
    <w:rsid w:val="002B067C"/>
    <w:rsid w:val="002B06B2"/>
    <w:rsid w:val="002B0786"/>
    <w:rsid w:val="002B0A65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9CF"/>
    <w:rsid w:val="002D0AA2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97A"/>
    <w:rsid w:val="002E709A"/>
    <w:rsid w:val="002E72B8"/>
    <w:rsid w:val="002E79E8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B07"/>
    <w:rsid w:val="00302DBC"/>
    <w:rsid w:val="00303206"/>
    <w:rsid w:val="00303B5F"/>
    <w:rsid w:val="00303EFD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FB8"/>
    <w:rsid w:val="003130D7"/>
    <w:rsid w:val="00313105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6B3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508"/>
    <w:rsid w:val="00353724"/>
    <w:rsid w:val="00353B6D"/>
    <w:rsid w:val="00353C06"/>
    <w:rsid w:val="00353F82"/>
    <w:rsid w:val="0035436D"/>
    <w:rsid w:val="0035444D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170"/>
    <w:rsid w:val="003671E4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D78"/>
    <w:rsid w:val="00372EB9"/>
    <w:rsid w:val="003734CF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42A"/>
    <w:rsid w:val="00377612"/>
    <w:rsid w:val="00377870"/>
    <w:rsid w:val="00377939"/>
    <w:rsid w:val="00377E8F"/>
    <w:rsid w:val="0038040B"/>
    <w:rsid w:val="00380447"/>
    <w:rsid w:val="003808A1"/>
    <w:rsid w:val="00380BB3"/>
    <w:rsid w:val="00381681"/>
    <w:rsid w:val="00381AA6"/>
    <w:rsid w:val="00382699"/>
    <w:rsid w:val="00382A97"/>
    <w:rsid w:val="00382BD5"/>
    <w:rsid w:val="00382DBD"/>
    <w:rsid w:val="0038330A"/>
    <w:rsid w:val="0038336A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71E"/>
    <w:rsid w:val="003A59C2"/>
    <w:rsid w:val="003A5EA3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6C5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72"/>
    <w:rsid w:val="003C5FD7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7176"/>
    <w:rsid w:val="003E74ED"/>
    <w:rsid w:val="003E7B2D"/>
    <w:rsid w:val="003E7DC4"/>
    <w:rsid w:val="003F0400"/>
    <w:rsid w:val="003F0923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75D"/>
    <w:rsid w:val="003F6845"/>
    <w:rsid w:val="003F6AC9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2296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759D"/>
    <w:rsid w:val="00417D9C"/>
    <w:rsid w:val="004204BA"/>
    <w:rsid w:val="0042056C"/>
    <w:rsid w:val="004205F6"/>
    <w:rsid w:val="00420895"/>
    <w:rsid w:val="00420A95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1CD"/>
    <w:rsid w:val="004473E9"/>
    <w:rsid w:val="00447443"/>
    <w:rsid w:val="0044770D"/>
    <w:rsid w:val="00447A4E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723B"/>
    <w:rsid w:val="004A0070"/>
    <w:rsid w:val="004A0363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DB"/>
    <w:rsid w:val="004A3410"/>
    <w:rsid w:val="004A3AAE"/>
    <w:rsid w:val="004A4EDE"/>
    <w:rsid w:val="004A4FB9"/>
    <w:rsid w:val="004A524A"/>
    <w:rsid w:val="004A539F"/>
    <w:rsid w:val="004A5753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233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77E"/>
    <w:rsid w:val="004E6C64"/>
    <w:rsid w:val="004E74D4"/>
    <w:rsid w:val="004E78C0"/>
    <w:rsid w:val="004E7CB0"/>
    <w:rsid w:val="004E7FC8"/>
    <w:rsid w:val="004F0353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521"/>
    <w:rsid w:val="004F4705"/>
    <w:rsid w:val="004F483A"/>
    <w:rsid w:val="004F4C76"/>
    <w:rsid w:val="004F4CEF"/>
    <w:rsid w:val="004F5B7D"/>
    <w:rsid w:val="004F5EB9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A8A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32D"/>
    <w:rsid w:val="005356CE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9BE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48C"/>
    <w:rsid w:val="00566873"/>
    <w:rsid w:val="00566966"/>
    <w:rsid w:val="00566D05"/>
    <w:rsid w:val="00566F21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D8E"/>
    <w:rsid w:val="00574164"/>
    <w:rsid w:val="005744F7"/>
    <w:rsid w:val="00574762"/>
    <w:rsid w:val="0057499D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625"/>
    <w:rsid w:val="005817E4"/>
    <w:rsid w:val="005823EF"/>
    <w:rsid w:val="0058276D"/>
    <w:rsid w:val="00582824"/>
    <w:rsid w:val="00582E17"/>
    <w:rsid w:val="005833F9"/>
    <w:rsid w:val="00584494"/>
    <w:rsid w:val="0058483F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EDE"/>
    <w:rsid w:val="00590EEA"/>
    <w:rsid w:val="0059113B"/>
    <w:rsid w:val="00591703"/>
    <w:rsid w:val="00591978"/>
    <w:rsid w:val="00591B85"/>
    <w:rsid w:val="00591E89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C9A"/>
    <w:rsid w:val="005A7188"/>
    <w:rsid w:val="005A7227"/>
    <w:rsid w:val="005A72F2"/>
    <w:rsid w:val="005A7829"/>
    <w:rsid w:val="005A78AB"/>
    <w:rsid w:val="005B04F9"/>
    <w:rsid w:val="005B0573"/>
    <w:rsid w:val="005B1C02"/>
    <w:rsid w:val="005B1D6E"/>
    <w:rsid w:val="005B1E2F"/>
    <w:rsid w:val="005B1F14"/>
    <w:rsid w:val="005B266F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50DE"/>
    <w:rsid w:val="005B5104"/>
    <w:rsid w:val="005B5FB9"/>
    <w:rsid w:val="005B6207"/>
    <w:rsid w:val="005B6AEA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C5C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E9"/>
    <w:rsid w:val="005D680B"/>
    <w:rsid w:val="005D6844"/>
    <w:rsid w:val="005D72C9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85D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ABC"/>
    <w:rsid w:val="005F4BFB"/>
    <w:rsid w:val="005F5573"/>
    <w:rsid w:val="005F56FA"/>
    <w:rsid w:val="005F5865"/>
    <w:rsid w:val="005F606E"/>
    <w:rsid w:val="005F60A0"/>
    <w:rsid w:val="005F6F0E"/>
    <w:rsid w:val="005F70EF"/>
    <w:rsid w:val="005F7113"/>
    <w:rsid w:val="005F71BF"/>
    <w:rsid w:val="005F71FB"/>
    <w:rsid w:val="005F7765"/>
    <w:rsid w:val="005F78F7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68"/>
    <w:rsid w:val="00607A95"/>
    <w:rsid w:val="00610251"/>
    <w:rsid w:val="0061096D"/>
    <w:rsid w:val="00610A11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3CF"/>
    <w:rsid w:val="00627728"/>
    <w:rsid w:val="006279AD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F65"/>
    <w:rsid w:val="006533A2"/>
    <w:rsid w:val="00653576"/>
    <w:rsid w:val="006535A2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5F3"/>
    <w:rsid w:val="00663945"/>
    <w:rsid w:val="00664B2E"/>
    <w:rsid w:val="00664BE1"/>
    <w:rsid w:val="00664F96"/>
    <w:rsid w:val="006656FB"/>
    <w:rsid w:val="00665C05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2163"/>
    <w:rsid w:val="006724C6"/>
    <w:rsid w:val="00672B85"/>
    <w:rsid w:val="00672ECD"/>
    <w:rsid w:val="00673151"/>
    <w:rsid w:val="00674041"/>
    <w:rsid w:val="00674B6D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860"/>
    <w:rsid w:val="006B68D2"/>
    <w:rsid w:val="006B7308"/>
    <w:rsid w:val="006B730F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62C"/>
    <w:rsid w:val="006D6678"/>
    <w:rsid w:val="006D681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84"/>
    <w:rsid w:val="006E74B2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4F88"/>
    <w:rsid w:val="006F546C"/>
    <w:rsid w:val="006F5492"/>
    <w:rsid w:val="006F54D4"/>
    <w:rsid w:val="006F5859"/>
    <w:rsid w:val="006F5A50"/>
    <w:rsid w:val="006F5AD7"/>
    <w:rsid w:val="006F6412"/>
    <w:rsid w:val="006F6695"/>
    <w:rsid w:val="006F6CFC"/>
    <w:rsid w:val="006F73A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6243"/>
    <w:rsid w:val="007069FD"/>
    <w:rsid w:val="00706E81"/>
    <w:rsid w:val="0070750C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593"/>
    <w:rsid w:val="00717629"/>
    <w:rsid w:val="00720054"/>
    <w:rsid w:val="00720AC8"/>
    <w:rsid w:val="00720E3F"/>
    <w:rsid w:val="00720F34"/>
    <w:rsid w:val="00720F66"/>
    <w:rsid w:val="007215A4"/>
    <w:rsid w:val="007216A4"/>
    <w:rsid w:val="00721893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8D6"/>
    <w:rsid w:val="00727CB5"/>
    <w:rsid w:val="00727FAD"/>
    <w:rsid w:val="0073053A"/>
    <w:rsid w:val="007305F3"/>
    <w:rsid w:val="00730847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CA6"/>
    <w:rsid w:val="007401D2"/>
    <w:rsid w:val="0074036C"/>
    <w:rsid w:val="007407D4"/>
    <w:rsid w:val="007418AF"/>
    <w:rsid w:val="007418D2"/>
    <w:rsid w:val="00741ADA"/>
    <w:rsid w:val="00741DEE"/>
    <w:rsid w:val="00742322"/>
    <w:rsid w:val="00742741"/>
    <w:rsid w:val="00743651"/>
    <w:rsid w:val="00743744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2019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E0"/>
    <w:rsid w:val="00767A30"/>
    <w:rsid w:val="00767BD6"/>
    <w:rsid w:val="00767F64"/>
    <w:rsid w:val="00770186"/>
    <w:rsid w:val="007707F6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CB4"/>
    <w:rsid w:val="007970C6"/>
    <w:rsid w:val="007970F1"/>
    <w:rsid w:val="007A004F"/>
    <w:rsid w:val="007A08F1"/>
    <w:rsid w:val="007A0D02"/>
    <w:rsid w:val="007A12FA"/>
    <w:rsid w:val="007A1334"/>
    <w:rsid w:val="007A1848"/>
    <w:rsid w:val="007A1915"/>
    <w:rsid w:val="007A22D4"/>
    <w:rsid w:val="007A2599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F21"/>
    <w:rsid w:val="007B424E"/>
    <w:rsid w:val="007B48F4"/>
    <w:rsid w:val="007B4BBF"/>
    <w:rsid w:val="007B50B7"/>
    <w:rsid w:val="007B55AA"/>
    <w:rsid w:val="007B5D59"/>
    <w:rsid w:val="007B6DE8"/>
    <w:rsid w:val="007B6E72"/>
    <w:rsid w:val="007B6FDF"/>
    <w:rsid w:val="007B7655"/>
    <w:rsid w:val="007B7EB1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70B6"/>
    <w:rsid w:val="007C7211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6FE"/>
    <w:rsid w:val="007D18ED"/>
    <w:rsid w:val="007D19C3"/>
    <w:rsid w:val="007D1F6A"/>
    <w:rsid w:val="007D237B"/>
    <w:rsid w:val="007D23AD"/>
    <w:rsid w:val="007D242F"/>
    <w:rsid w:val="007D2E66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32A"/>
    <w:rsid w:val="007E053B"/>
    <w:rsid w:val="007E0BAE"/>
    <w:rsid w:val="007E12EE"/>
    <w:rsid w:val="007E1320"/>
    <w:rsid w:val="007E1386"/>
    <w:rsid w:val="007E167E"/>
    <w:rsid w:val="007E1B66"/>
    <w:rsid w:val="007E1F39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E50"/>
    <w:rsid w:val="00803EEA"/>
    <w:rsid w:val="00804147"/>
    <w:rsid w:val="008046AB"/>
    <w:rsid w:val="008048ED"/>
    <w:rsid w:val="00804B42"/>
    <w:rsid w:val="008050B6"/>
    <w:rsid w:val="0080512F"/>
    <w:rsid w:val="00805471"/>
    <w:rsid w:val="00805694"/>
    <w:rsid w:val="00805A52"/>
    <w:rsid w:val="00805F7D"/>
    <w:rsid w:val="008060D5"/>
    <w:rsid w:val="008061C5"/>
    <w:rsid w:val="0080624A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DCD"/>
    <w:rsid w:val="00815E06"/>
    <w:rsid w:val="008162C6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E2D"/>
    <w:rsid w:val="008302F1"/>
    <w:rsid w:val="008307D8"/>
    <w:rsid w:val="008307F1"/>
    <w:rsid w:val="008308F5"/>
    <w:rsid w:val="00830957"/>
    <w:rsid w:val="00830FC9"/>
    <w:rsid w:val="008311FE"/>
    <w:rsid w:val="0083169A"/>
    <w:rsid w:val="008318E9"/>
    <w:rsid w:val="00832355"/>
    <w:rsid w:val="008327CA"/>
    <w:rsid w:val="00832873"/>
    <w:rsid w:val="00832CAD"/>
    <w:rsid w:val="00832E02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2598"/>
    <w:rsid w:val="00842945"/>
    <w:rsid w:val="00842EE8"/>
    <w:rsid w:val="00842FC3"/>
    <w:rsid w:val="0084342D"/>
    <w:rsid w:val="0084386F"/>
    <w:rsid w:val="00843DC6"/>
    <w:rsid w:val="008452AB"/>
    <w:rsid w:val="008454AE"/>
    <w:rsid w:val="0084566E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1AF1"/>
    <w:rsid w:val="008528FC"/>
    <w:rsid w:val="00852A8B"/>
    <w:rsid w:val="00852B27"/>
    <w:rsid w:val="008532D7"/>
    <w:rsid w:val="008539A0"/>
    <w:rsid w:val="00853AB7"/>
    <w:rsid w:val="00853F1B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21BB"/>
    <w:rsid w:val="0086247A"/>
    <w:rsid w:val="00862B2D"/>
    <w:rsid w:val="008639A1"/>
    <w:rsid w:val="00863F3B"/>
    <w:rsid w:val="008645DD"/>
    <w:rsid w:val="00864DE9"/>
    <w:rsid w:val="00865AE1"/>
    <w:rsid w:val="00866158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97C"/>
    <w:rsid w:val="00877A98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CCD"/>
    <w:rsid w:val="00884269"/>
    <w:rsid w:val="00884362"/>
    <w:rsid w:val="0088441E"/>
    <w:rsid w:val="00884479"/>
    <w:rsid w:val="00884558"/>
    <w:rsid w:val="008848AD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3D2"/>
    <w:rsid w:val="008975DB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51B"/>
    <w:rsid w:val="008A35B4"/>
    <w:rsid w:val="008A3AF4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6CC"/>
    <w:rsid w:val="008B3B05"/>
    <w:rsid w:val="008B41D0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1208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DE2"/>
    <w:rsid w:val="008E5027"/>
    <w:rsid w:val="008E537F"/>
    <w:rsid w:val="008E590B"/>
    <w:rsid w:val="008E5A04"/>
    <w:rsid w:val="008E5C3E"/>
    <w:rsid w:val="008E6253"/>
    <w:rsid w:val="008E62FC"/>
    <w:rsid w:val="008E66E5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808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470"/>
    <w:rsid w:val="009167AF"/>
    <w:rsid w:val="00916E24"/>
    <w:rsid w:val="00916ED1"/>
    <w:rsid w:val="009174E4"/>
    <w:rsid w:val="009176AE"/>
    <w:rsid w:val="00917C30"/>
    <w:rsid w:val="00917DD7"/>
    <w:rsid w:val="0092013A"/>
    <w:rsid w:val="009203C8"/>
    <w:rsid w:val="009204B9"/>
    <w:rsid w:val="00920D16"/>
    <w:rsid w:val="00920D21"/>
    <w:rsid w:val="00920F17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53FD"/>
    <w:rsid w:val="009358B9"/>
    <w:rsid w:val="00935A86"/>
    <w:rsid w:val="00935E9E"/>
    <w:rsid w:val="00935F4D"/>
    <w:rsid w:val="009369D8"/>
    <w:rsid w:val="00936CBA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85"/>
    <w:rsid w:val="00942223"/>
    <w:rsid w:val="009426D4"/>
    <w:rsid w:val="009428CD"/>
    <w:rsid w:val="00942915"/>
    <w:rsid w:val="00942CD9"/>
    <w:rsid w:val="0094344D"/>
    <w:rsid w:val="00943972"/>
    <w:rsid w:val="00943C61"/>
    <w:rsid w:val="00945322"/>
    <w:rsid w:val="009453AD"/>
    <w:rsid w:val="009453C2"/>
    <w:rsid w:val="009456E5"/>
    <w:rsid w:val="009461B2"/>
    <w:rsid w:val="0094695E"/>
    <w:rsid w:val="00946990"/>
    <w:rsid w:val="009474EB"/>
    <w:rsid w:val="009478CF"/>
    <w:rsid w:val="0094796E"/>
    <w:rsid w:val="00947A30"/>
    <w:rsid w:val="00947BE9"/>
    <w:rsid w:val="00947DAD"/>
    <w:rsid w:val="00947DFF"/>
    <w:rsid w:val="00947F06"/>
    <w:rsid w:val="00950D4D"/>
    <w:rsid w:val="0095105B"/>
    <w:rsid w:val="00951133"/>
    <w:rsid w:val="00951944"/>
    <w:rsid w:val="00951AA3"/>
    <w:rsid w:val="00951D09"/>
    <w:rsid w:val="00951DDA"/>
    <w:rsid w:val="009527F9"/>
    <w:rsid w:val="00952FFB"/>
    <w:rsid w:val="0095429B"/>
    <w:rsid w:val="00954469"/>
    <w:rsid w:val="009544B2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20A"/>
    <w:rsid w:val="009653DB"/>
    <w:rsid w:val="009656FE"/>
    <w:rsid w:val="009662DB"/>
    <w:rsid w:val="00966332"/>
    <w:rsid w:val="009664DD"/>
    <w:rsid w:val="00966BC8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CD7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501"/>
    <w:rsid w:val="00983536"/>
    <w:rsid w:val="00983A4D"/>
    <w:rsid w:val="00983B73"/>
    <w:rsid w:val="00983C2A"/>
    <w:rsid w:val="009841FB"/>
    <w:rsid w:val="0098447E"/>
    <w:rsid w:val="009847F2"/>
    <w:rsid w:val="009848FC"/>
    <w:rsid w:val="00984982"/>
    <w:rsid w:val="00984C62"/>
    <w:rsid w:val="00984E96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5D6E"/>
    <w:rsid w:val="009A5ED1"/>
    <w:rsid w:val="009A6969"/>
    <w:rsid w:val="009A6A6E"/>
    <w:rsid w:val="009A6F2D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EDF"/>
    <w:rsid w:val="009D6AA2"/>
    <w:rsid w:val="009D6C0F"/>
    <w:rsid w:val="009D6F61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7117"/>
    <w:rsid w:val="009F7664"/>
    <w:rsid w:val="00A0005D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523B"/>
    <w:rsid w:val="00A0573A"/>
    <w:rsid w:val="00A05D84"/>
    <w:rsid w:val="00A0651F"/>
    <w:rsid w:val="00A067F2"/>
    <w:rsid w:val="00A06A0C"/>
    <w:rsid w:val="00A06B74"/>
    <w:rsid w:val="00A06F12"/>
    <w:rsid w:val="00A07E0B"/>
    <w:rsid w:val="00A10433"/>
    <w:rsid w:val="00A107B4"/>
    <w:rsid w:val="00A1080C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5356"/>
    <w:rsid w:val="00A259F9"/>
    <w:rsid w:val="00A25C55"/>
    <w:rsid w:val="00A25CD3"/>
    <w:rsid w:val="00A26179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577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CBD"/>
    <w:rsid w:val="00A62189"/>
    <w:rsid w:val="00A629BD"/>
    <w:rsid w:val="00A62B72"/>
    <w:rsid w:val="00A62C76"/>
    <w:rsid w:val="00A63069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D53"/>
    <w:rsid w:val="00A80FD6"/>
    <w:rsid w:val="00A8187D"/>
    <w:rsid w:val="00A8259C"/>
    <w:rsid w:val="00A826BF"/>
    <w:rsid w:val="00A826FA"/>
    <w:rsid w:val="00A82795"/>
    <w:rsid w:val="00A827D1"/>
    <w:rsid w:val="00A832A4"/>
    <w:rsid w:val="00A837C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41E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5119"/>
    <w:rsid w:val="00A9543D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672"/>
    <w:rsid w:val="00AA5ADA"/>
    <w:rsid w:val="00AA5B6C"/>
    <w:rsid w:val="00AA5F5A"/>
    <w:rsid w:val="00AA60D6"/>
    <w:rsid w:val="00AA61C6"/>
    <w:rsid w:val="00AA62DF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27D0"/>
    <w:rsid w:val="00AB28C7"/>
    <w:rsid w:val="00AB2B8F"/>
    <w:rsid w:val="00AB3156"/>
    <w:rsid w:val="00AB3575"/>
    <w:rsid w:val="00AB3822"/>
    <w:rsid w:val="00AB3B10"/>
    <w:rsid w:val="00AB3DE7"/>
    <w:rsid w:val="00AB4396"/>
    <w:rsid w:val="00AB4711"/>
    <w:rsid w:val="00AB4B07"/>
    <w:rsid w:val="00AB5278"/>
    <w:rsid w:val="00AB556F"/>
    <w:rsid w:val="00AB55DB"/>
    <w:rsid w:val="00AB57D7"/>
    <w:rsid w:val="00AB644F"/>
    <w:rsid w:val="00AB65C1"/>
    <w:rsid w:val="00AB66D1"/>
    <w:rsid w:val="00AB66FF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758D"/>
    <w:rsid w:val="00AD77AF"/>
    <w:rsid w:val="00AD7E3B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66A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808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D52"/>
    <w:rsid w:val="00B07E46"/>
    <w:rsid w:val="00B07F83"/>
    <w:rsid w:val="00B102A6"/>
    <w:rsid w:val="00B1084D"/>
    <w:rsid w:val="00B1093E"/>
    <w:rsid w:val="00B10A32"/>
    <w:rsid w:val="00B10EE9"/>
    <w:rsid w:val="00B10FC9"/>
    <w:rsid w:val="00B1130E"/>
    <w:rsid w:val="00B1134E"/>
    <w:rsid w:val="00B1139B"/>
    <w:rsid w:val="00B1149F"/>
    <w:rsid w:val="00B117CE"/>
    <w:rsid w:val="00B11A7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FC6"/>
    <w:rsid w:val="00B2230E"/>
    <w:rsid w:val="00B229EC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1753"/>
    <w:rsid w:val="00B41A53"/>
    <w:rsid w:val="00B41B3B"/>
    <w:rsid w:val="00B41D16"/>
    <w:rsid w:val="00B41D2E"/>
    <w:rsid w:val="00B42124"/>
    <w:rsid w:val="00B42263"/>
    <w:rsid w:val="00B42504"/>
    <w:rsid w:val="00B4277C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138A"/>
    <w:rsid w:val="00B513E2"/>
    <w:rsid w:val="00B51887"/>
    <w:rsid w:val="00B522D5"/>
    <w:rsid w:val="00B52908"/>
    <w:rsid w:val="00B52DD2"/>
    <w:rsid w:val="00B52E12"/>
    <w:rsid w:val="00B52FBC"/>
    <w:rsid w:val="00B52FFB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60036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606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691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E50"/>
    <w:rsid w:val="00BB2958"/>
    <w:rsid w:val="00BB2B2B"/>
    <w:rsid w:val="00BB2EE1"/>
    <w:rsid w:val="00BB3593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B26"/>
    <w:rsid w:val="00BB64AF"/>
    <w:rsid w:val="00BB66F4"/>
    <w:rsid w:val="00BB69B8"/>
    <w:rsid w:val="00BB6BC6"/>
    <w:rsid w:val="00BB6E4F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971"/>
    <w:rsid w:val="00BD0C05"/>
    <w:rsid w:val="00BD14DD"/>
    <w:rsid w:val="00BD18E4"/>
    <w:rsid w:val="00BD1B1B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6E"/>
    <w:rsid w:val="00BE30E5"/>
    <w:rsid w:val="00BE3777"/>
    <w:rsid w:val="00BE3A1A"/>
    <w:rsid w:val="00BE44F0"/>
    <w:rsid w:val="00BE47AA"/>
    <w:rsid w:val="00BE47C7"/>
    <w:rsid w:val="00BE4A36"/>
    <w:rsid w:val="00BE4BF4"/>
    <w:rsid w:val="00BE4DCF"/>
    <w:rsid w:val="00BE5F98"/>
    <w:rsid w:val="00BE6014"/>
    <w:rsid w:val="00BE60AC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BFF"/>
    <w:rsid w:val="00C00FFF"/>
    <w:rsid w:val="00C010B2"/>
    <w:rsid w:val="00C0151C"/>
    <w:rsid w:val="00C01B19"/>
    <w:rsid w:val="00C01D0F"/>
    <w:rsid w:val="00C02608"/>
    <w:rsid w:val="00C02A71"/>
    <w:rsid w:val="00C032DD"/>
    <w:rsid w:val="00C033A6"/>
    <w:rsid w:val="00C03489"/>
    <w:rsid w:val="00C0378A"/>
    <w:rsid w:val="00C0391E"/>
    <w:rsid w:val="00C03949"/>
    <w:rsid w:val="00C04267"/>
    <w:rsid w:val="00C043C8"/>
    <w:rsid w:val="00C0541C"/>
    <w:rsid w:val="00C05A6B"/>
    <w:rsid w:val="00C05BCA"/>
    <w:rsid w:val="00C05CA4"/>
    <w:rsid w:val="00C05E64"/>
    <w:rsid w:val="00C061B9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25C"/>
    <w:rsid w:val="00C514C1"/>
    <w:rsid w:val="00C514F3"/>
    <w:rsid w:val="00C51AA0"/>
    <w:rsid w:val="00C51B0C"/>
    <w:rsid w:val="00C51BF5"/>
    <w:rsid w:val="00C51DBC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741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F2D"/>
    <w:rsid w:val="00C61395"/>
    <w:rsid w:val="00C61475"/>
    <w:rsid w:val="00C617A0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6253"/>
    <w:rsid w:val="00C76290"/>
    <w:rsid w:val="00C765D2"/>
    <w:rsid w:val="00C766E3"/>
    <w:rsid w:val="00C76AF6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349D"/>
    <w:rsid w:val="00C839EA"/>
    <w:rsid w:val="00C83E5A"/>
    <w:rsid w:val="00C83F79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6C5"/>
    <w:rsid w:val="00C90C7F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9B8"/>
    <w:rsid w:val="00CA3A8A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9A2"/>
    <w:rsid w:val="00CA7E8B"/>
    <w:rsid w:val="00CB01BF"/>
    <w:rsid w:val="00CB02F1"/>
    <w:rsid w:val="00CB09D9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F06"/>
    <w:rsid w:val="00CC5F30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F14"/>
    <w:rsid w:val="00CD7B7E"/>
    <w:rsid w:val="00CE01D1"/>
    <w:rsid w:val="00CE03F2"/>
    <w:rsid w:val="00CE046C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C9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D003E3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F06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8C"/>
    <w:rsid w:val="00D550D8"/>
    <w:rsid w:val="00D5532D"/>
    <w:rsid w:val="00D55BE2"/>
    <w:rsid w:val="00D55E88"/>
    <w:rsid w:val="00D56282"/>
    <w:rsid w:val="00D565A0"/>
    <w:rsid w:val="00D56DA5"/>
    <w:rsid w:val="00D57003"/>
    <w:rsid w:val="00D573B4"/>
    <w:rsid w:val="00D576E0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6EF"/>
    <w:rsid w:val="00D677DA"/>
    <w:rsid w:val="00D700AB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9A5"/>
    <w:rsid w:val="00D76058"/>
    <w:rsid w:val="00D7621D"/>
    <w:rsid w:val="00D762D1"/>
    <w:rsid w:val="00D7659F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8A7"/>
    <w:rsid w:val="00D81BB6"/>
    <w:rsid w:val="00D81CAF"/>
    <w:rsid w:val="00D81CCE"/>
    <w:rsid w:val="00D82058"/>
    <w:rsid w:val="00D820EA"/>
    <w:rsid w:val="00D82C42"/>
    <w:rsid w:val="00D830F8"/>
    <w:rsid w:val="00D8321D"/>
    <w:rsid w:val="00D8345D"/>
    <w:rsid w:val="00D83D4A"/>
    <w:rsid w:val="00D83F04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A0"/>
    <w:rsid w:val="00D97ED9"/>
    <w:rsid w:val="00DA0845"/>
    <w:rsid w:val="00DA0CF0"/>
    <w:rsid w:val="00DA1A89"/>
    <w:rsid w:val="00DA1B63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E69"/>
    <w:rsid w:val="00DA417C"/>
    <w:rsid w:val="00DA419B"/>
    <w:rsid w:val="00DA454D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97E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FF1"/>
    <w:rsid w:val="00DE622E"/>
    <w:rsid w:val="00DE63A1"/>
    <w:rsid w:val="00DE64A4"/>
    <w:rsid w:val="00DE6FA4"/>
    <w:rsid w:val="00DE70F7"/>
    <w:rsid w:val="00DE7292"/>
    <w:rsid w:val="00DE750C"/>
    <w:rsid w:val="00DE766C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7046"/>
    <w:rsid w:val="00E07319"/>
    <w:rsid w:val="00E073C5"/>
    <w:rsid w:val="00E077B5"/>
    <w:rsid w:val="00E07C40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3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6242"/>
    <w:rsid w:val="00E3643F"/>
    <w:rsid w:val="00E36BC2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89A"/>
    <w:rsid w:val="00E73904"/>
    <w:rsid w:val="00E7393C"/>
    <w:rsid w:val="00E741ED"/>
    <w:rsid w:val="00E74A78"/>
    <w:rsid w:val="00E750AD"/>
    <w:rsid w:val="00E752F1"/>
    <w:rsid w:val="00E75893"/>
    <w:rsid w:val="00E760FF"/>
    <w:rsid w:val="00E7638C"/>
    <w:rsid w:val="00E77173"/>
    <w:rsid w:val="00E7738A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336"/>
    <w:rsid w:val="00E937DD"/>
    <w:rsid w:val="00E93845"/>
    <w:rsid w:val="00E9422A"/>
    <w:rsid w:val="00E94B13"/>
    <w:rsid w:val="00E94C48"/>
    <w:rsid w:val="00E94D49"/>
    <w:rsid w:val="00E951AC"/>
    <w:rsid w:val="00E95454"/>
    <w:rsid w:val="00E9561C"/>
    <w:rsid w:val="00E95EB2"/>
    <w:rsid w:val="00E962DA"/>
    <w:rsid w:val="00E963D4"/>
    <w:rsid w:val="00E9684E"/>
    <w:rsid w:val="00E96B1D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225"/>
    <w:rsid w:val="00EA6773"/>
    <w:rsid w:val="00EA6C78"/>
    <w:rsid w:val="00EA6D70"/>
    <w:rsid w:val="00EA70CD"/>
    <w:rsid w:val="00EA7723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A8B"/>
    <w:rsid w:val="00EB2B57"/>
    <w:rsid w:val="00EB2EDA"/>
    <w:rsid w:val="00EB30E5"/>
    <w:rsid w:val="00EB3116"/>
    <w:rsid w:val="00EB3310"/>
    <w:rsid w:val="00EB347A"/>
    <w:rsid w:val="00EB384E"/>
    <w:rsid w:val="00EB3FBD"/>
    <w:rsid w:val="00EB47C1"/>
    <w:rsid w:val="00EB4E9E"/>
    <w:rsid w:val="00EB4F22"/>
    <w:rsid w:val="00EB533B"/>
    <w:rsid w:val="00EB5A11"/>
    <w:rsid w:val="00EB5F23"/>
    <w:rsid w:val="00EB63A1"/>
    <w:rsid w:val="00EB6E66"/>
    <w:rsid w:val="00EB7663"/>
    <w:rsid w:val="00EB78AE"/>
    <w:rsid w:val="00EB7E0A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B2"/>
    <w:rsid w:val="00EE0177"/>
    <w:rsid w:val="00EE0268"/>
    <w:rsid w:val="00EE0272"/>
    <w:rsid w:val="00EE0322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778"/>
    <w:rsid w:val="00F03A41"/>
    <w:rsid w:val="00F03AFA"/>
    <w:rsid w:val="00F04570"/>
    <w:rsid w:val="00F04757"/>
    <w:rsid w:val="00F047A4"/>
    <w:rsid w:val="00F047EB"/>
    <w:rsid w:val="00F0511D"/>
    <w:rsid w:val="00F054F2"/>
    <w:rsid w:val="00F05ECB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4CF"/>
    <w:rsid w:val="00F10AD2"/>
    <w:rsid w:val="00F10EB4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EAE"/>
    <w:rsid w:val="00F4436E"/>
    <w:rsid w:val="00F44624"/>
    <w:rsid w:val="00F4559A"/>
    <w:rsid w:val="00F45634"/>
    <w:rsid w:val="00F45AC8"/>
    <w:rsid w:val="00F464EB"/>
    <w:rsid w:val="00F4655D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93B"/>
    <w:rsid w:val="00F54EB5"/>
    <w:rsid w:val="00F551F9"/>
    <w:rsid w:val="00F55335"/>
    <w:rsid w:val="00F5574C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5EE"/>
    <w:rsid w:val="00F61326"/>
    <w:rsid w:val="00F6134C"/>
    <w:rsid w:val="00F62202"/>
    <w:rsid w:val="00F6268A"/>
    <w:rsid w:val="00F62F41"/>
    <w:rsid w:val="00F62FB6"/>
    <w:rsid w:val="00F636E8"/>
    <w:rsid w:val="00F63F15"/>
    <w:rsid w:val="00F641D0"/>
    <w:rsid w:val="00F6469A"/>
    <w:rsid w:val="00F65130"/>
    <w:rsid w:val="00F65432"/>
    <w:rsid w:val="00F6585F"/>
    <w:rsid w:val="00F664C7"/>
    <w:rsid w:val="00F6692B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DC"/>
    <w:rsid w:val="00F71ABC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6862"/>
    <w:rsid w:val="00F86C53"/>
    <w:rsid w:val="00F86FF1"/>
    <w:rsid w:val="00F87F09"/>
    <w:rsid w:val="00F9030B"/>
    <w:rsid w:val="00F9038C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C0564"/>
    <w:rsid w:val="00FC082A"/>
    <w:rsid w:val="00FC09D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A92"/>
    <w:rsid w:val="00FD1382"/>
    <w:rsid w:val="00FD160C"/>
    <w:rsid w:val="00FD194C"/>
    <w:rsid w:val="00FD194D"/>
    <w:rsid w:val="00FD1DCF"/>
    <w:rsid w:val="00FD20C1"/>
    <w:rsid w:val="00FD225E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98E"/>
    <w:rsid w:val="00FE6562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529"/>
    <w:rsid w:val="00FF4847"/>
    <w:rsid w:val="00FF48F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D4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4F3B1-E935-4EA2-A810-45181997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23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1998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admin</cp:lastModifiedBy>
  <cp:revision>3</cp:revision>
  <cp:lastPrinted>2019-11-25T06:56:00Z</cp:lastPrinted>
  <dcterms:created xsi:type="dcterms:W3CDTF">2020-12-15T04:23:00Z</dcterms:created>
  <dcterms:modified xsi:type="dcterms:W3CDTF">2020-12-15T04:49:00Z</dcterms:modified>
</cp:coreProperties>
</file>